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15FEC1" w14:textId="77777777" w:rsidR="00DA3129" w:rsidRPr="00067480" w:rsidRDefault="00DA3129" w:rsidP="004676E6">
      <w:pPr>
        <w:pStyle w:val="MastheadName"/>
      </w:pPr>
    </w:p>
    <w:p w14:paraId="36DAEA16" w14:textId="77777777" w:rsidR="004676E6" w:rsidRPr="00585784" w:rsidRDefault="004676E6" w:rsidP="004676E6">
      <w:pPr>
        <w:pStyle w:val="MastheadName"/>
        <w:rPr>
          <w:lang w:val="nl-NL"/>
        </w:rPr>
      </w:pPr>
      <w:r w:rsidRPr="00585784">
        <w:rPr>
          <w:lang w:val="nl-NL"/>
        </w:rPr>
        <w:t>Kent  Archery  Association</w:t>
      </w:r>
    </w:p>
    <w:p w14:paraId="07531BC6" w14:textId="77777777" w:rsidR="004676E6" w:rsidRPr="00585784" w:rsidRDefault="004676E6" w:rsidP="004676E6">
      <w:pPr>
        <w:pStyle w:val="WebSiteAddress"/>
        <w:rPr>
          <w:lang w:val="nl-NL"/>
        </w:rPr>
      </w:pPr>
      <w:r w:rsidRPr="00585784">
        <w:rPr>
          <w:lang w:val="nl-NL"/>
        </w:rPr>
        <w:t>www.archerykent.org.uk</w:t>
      </w:r>
    </w:p>
    <w:p w14:paraId="1A5D1CE0" w14:textId="55058F0E" w:rsidR="004676E6" w:rsidRDefault="00372D1F" w:rsidP="00EF3658">
      <w:pPr>
        <w:pStyle w:val="LogoPlacement"/>
      </w:pPr>
      <w:r>
        <w:rPr>
          <w:noProof/>
          <w:lang w:eastAsia="en-GB"/>
        </w:rPr>
        <w:drawing>
          <wp:inline distT="0" distB="0" distL="0" distR="0" wp14:anchorId="3862EDF9" wp14:editId="0EAE6FD9">
            <wp:extent cx="2520315" cy="2520315"/>
            <wp:effectExtent l="0" t="0" r="0" b="0"/>
            <wp:docPr id="1" name="Picture 1" descr="KAA Shield -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 Shield -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315" cy="2520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297BB8" w14:textId="77777777" w:rsidR="00530778" w:rsidRPr="00B437CB" w:rsidRDefault="00530778" w:rsidP="00530778">
      <w:pPr>
        <w:pStyle w:val="Title"/>
      </w:pPr>
    </w:p>
    <w:p w14:paraId="2F7BFA1E" w14:textId="77777777" w:rsidR="00530778" w:rsidRPr="00B437CB" w:rsidRDefault="00530778" w:rsidP="00530778">
      <w:pPr>
        <w:pStyle w:val="Title"/>
      </w:pPr>
    </w:p>
    <w:p w14:paraId="4237142F" w14:textId="77777777" w:rsidR="00530778" w:rsidRPr="00B437CB" w:rsidRDefault="00CA7DE7" w:rsidP="00530778">
      <w:pPr>
        <w:pStyle w:val="Title"/>
      </w:pPr>
      <w:r>
        <w:t>County Records</w:t>
      </w:r>
    </w:p>
    <w:p w14:paraId="560E38C2" w14:textId="77777777" w:rsidR="00530778" w:rsidRPr="00B437CB" w:rsidRDefault="00530778" w:rsidP="00530778">
      <w:pPr>
        <w:pStyle w:val="Subtitle"/>
      </w:pPr>
    </w:p>
    <w:p w14:paraId="7AA45F5D" w14:textId="77777777" w:rsidR="00530778" w:rsidRPr="00B437CB" w:rsidRDefault="00CA7DE7" w:rsidP="00530778">
      <w:pPr>
        <w:pStyle w:val="Subtitle"/>
      </w:pPr>
      <w:r>
        <w:t xml:space="preserve">Volume 1J – Target Archery Outdoors, </w:t>
      </w:r>
      <w:r w:rsidR="00496BDD">
        <w:t>Ju</w:t>
      </w:r>
      <w:r>
        <w:t>niors</w:t>
      </w:r>
    </w:p>
    <w:p w14:paraId="0EEB5A6A" w14:textId="77777777" w:rsidR="00530778" w:rsidRPr="00B437CB" w:rsidRDefault="00530778" w:rsidP="00530778">
      <w:pPr>
        <w:pStyle w:val="Subtitle"/>
      </w:pPr>
    </w:p>
    <w:p w14:paraId="75F85013" w14:textId="77777777" w:rsidR="00530778" w:rsidRPr="00B437CB" w:rsidRDefault="00530778" w:rsidP="00530778">
      <w:pPr>
        <w:pStyle w:val="Subtitle"/>
      </w:pPr>
    </w:p>
    <w:p w14:paraId="5224D240" w14:textId="77777777" w:rsidR="00530778" w:rsidRPr="00B437CB" w:rsidRDefault="00530778" w:rsidP="00530778">
      <w:pPr>
        <w:pStyle w:val="Subtitle"/>
        <w:pBdr>
          <w:bottom w:val="single" w:sz="4" w:space="1" w:color="auto"/>
        </w:pBdr>
      </w:pPr>
    </w:p>
    <w:p w14:paraId="69A2C9EC" w14:textId="77777777" w:rsidR="00DE7FD1" w:rsidRPr="00B437CB" w:rsidRDefault="00DE7FD1" w:rsidP="00A57707"/>
    <w:tbl>
      <w:tblPr>
        <w:tblW w:w="0" w:type="auto"/>
        <w:jc w:val="center"/>
        <w:tblInd w:w="1531" w:type="dxa"/>
        <w:tblLook w:val="04A0" w:firstRow="1" w:lastRow="0" w:firstColumn="1" w:lastColumn="0" w:noHBand="0" w:noVBand="1"/>
      </w:tblPr>
      <w:tblGrid>
        <w:gridCol w:w="1019"/>
        <w:gridCol w:w="2550"/>
        <w:gridCol w:w="3741"/>
      </w:tblGrid>
      <w:tr w:rsidR="00F9539D" w:rsidRPr="00B437CB" w14:paraId="0E3BE08A" w14:textId="77777777" w:rsidTr="00F9539D">
        <w:trPr>
          <w:cantSplit/>
          <w:jc w:val="center"/>
        </w:trPr>
        <w:tc>
          <w:tcPr>
            <w:tcW w:w="1019" w:type="dxa"/>
          </w:tcPr>
          <w:p w14:paraId="2529596C" w14:textId="77777777" w:rsidR="005F2C75" w:rsidRPr="00B437CB" w:rsidRDefault="005F2C75" w:rsidP="00F9539D">
            <w:pPr>
              <w:pStyle w:val="DocumentMetadata"/>
            </w:pPr>
          </w:p>
        </w:tc>
        <w:tc>
          <w:tcPr>
            <w:tcW w:w="2550" w:type="dxa"/>
          </w:tcPr>
          <w:p w14:paraId="3E585349" w14:textId="77777777" w:rsidR="005F2C75" w:rsidRPr="00B437CB" w:rsidRDefault="00E92912" w:rsidP="003E5C4F">
            <w:pPr>
              <w:pStyle w:val="DocumentMetadata"/>
            </w:pPr>
            <w:r w:rsidRPr="00B437CB">
              <w:t>Version:</w:t>
            </w:r>
          </w:p>
        </w:tc>
        <w:tc>
          <w:tcPr>
            <w:tcW w:w="3741" w:type="dxa"/>
          </w:tcPr>
          <w:p w14:paraId="5D7FE332" w14:textId="568C409B" w:rsidR="005F2C75" w:rsidRPr="00B437CB" w:rsidRDefault="00436A24" w:rsidP="00D20518">
            <w:pPr>
              <w:pStyle w:val="DocumentMetadata"/>
            </w:pPr>
            <w:bookmarkStart w:id="0" w:name="_GoBack"/>
            <w:r>
              <w:t>201</w:t>
            </w:r>
            <w:r w:rsidR="00372D1F">
              <w:t>2</w:t>
            </w:r>
            <w:bookmarkEnd w:id="0"/>
            <w:r w:rsidR="00D20518">
              <w:t>.</w:t>
            </w:r>
            <w:r w:rsidR="00013893">
              <w:t>10</w:t>
            </w:r>
            <w:r w:rsidR="00D20518">
              <w:t>.</w:t>
            </w:r>
            <w:r w:rsidR="00013893">
              <w:t>22</w:t>
            </w:r>
          </w:p>
        </w:tc>
      </w:tr>
      <w:tr w:rsidR="00F9539D" w:rsidRPr="00B437CB" w14:paraId="571691DC" w14:textId="77777777" w:rsidTr="00F9539D">
        <w:trPr>
          <w:cantSplit/>
          <w:jc w:val="center"/>
        </w:trPr>
        <w:tc>
          <w:tcPr>
            <w:tcW w:w="1019" w:type="dxa"/>
          </w:tcPr>
          <w:p w14:paraId="2A21CCC6" w14:textId="77777777" w:rsidR="005F2C75" w:rsidRPr="00B437CB" w:rsidRDefault="005F2C75" w:rsidP="00F9539D">
            <w:pPr>
              <w:pStyle w:val="DocumentMetadata"/>
            </w:pPr>
          </w:p>
        </w:tc>
        <w:tc>
          <w:tcPr>
            <w:tcW w:w="2550" w:type="dxa"/>
          </w:tcPr>
          <w:p w14:paraId="6DB99C12" w14:textId="77777777" w:rsidR="005F2C75" w:rsidRPr="00B437CB" w:rsidRDefault="005F2C75" w:rsidP="00F9539D">
            <w:pPr>
              <w:pStyle w:val="DocumentMetadata"/>
            </w:pPr>
            <w:r w:rsidRPr="00B437CB">
              <w:t>Issue Date:</w:t>
            </w:r>
          </w:p>
        </w:tc>
        <w:tc>
          <w:tcPr>
            <w:tcW w:w="3741" w:type="dxa"/>
          </w:tcPr>
          <w:p w14:paraId="04A55E12" w14:textId="2CD82B91" w:rsidR="005F2C75" w:rsidRPr="00B437CB" w:rsidRDefault="00013893" w:rsidP="00186A60">
            <w:pPr>
              <w:pStyle w:val="DocumentMetadata"/>
            </w:pPr>
            <w:r>
              <w:t>22  October</w:t>
            </w:r>
            <w:r w:rsidR="00436A24">
              <w:t xml:space="preserve"> 201</w:t>
            </w:r>
            <w:r w:rsidR="008D7E23">
              <w:t>2</w:t>
            </w:r>
          </w:p>
        </w:tc>
      </w:tr>
    </w:tbl>
    <w:p w14:paraId="17E67D0A" w14:textId="77777777" w:rsidR="00D112E9" w:rsidRPr="00B437CB" w:rsidRDefault="00D112E9" w:rsidP="00D112E9"/>
    <w:p w14:paraId="0057B37E" w14:textId="77777777" w:rsidR="006D5491" w:rsidRPr="006D5491" w:rsidRDefault="006D5491" w:rsidP="006D5491">
      <w:pPr>
        <w:jc w:val="center"/>
      </w:pPr>
      <w:bookmarkStart w:id="1" w:name="_Toc146460771"/>
      <w:bookmarkStart w:id="2" w:name="_Toc147917259"/>
      <w:r>
        <w:br w:type="page"/>
      </w:r>
      <w:r>
        <w:lastRenderedPageBreak/>
        <w:t>Page intentionally left blank</w:t>
      </w:r>
    </w:p>
    <w:p w14:paraId="3F8D877F" w14:textId="77777777" w:rsidR="00496BDD" w:rsidRPr="006034A3" w:rsidRDefault="00496BDD" w:rsidP="00496BDD">
      <w:pPr>
        <w:pStyle w:val="Heading2"/>
      </w:pPr>
      <w:r w:rsidRPr="006034A3">
        <w:lastRenderedPageBreak/>
        <w:t>Compound Unlimited</w:t>
      </w:r>
      <w:bookmarkEnd w:id="1"/>
      <w:bookmarkEnd w:id="2"/>
    </w:p>
    <w:p w14:paraId="3393D8BF" w14:textId="77777777" w:rsidR="00496BDD" w:rsidRPr="00073F27" w:rsidRDefault="00496BDD" w:rsidP="00496BDD">
      <w:pPr>
        <w:pStyle w:val="Heading3"/>
      </w:pPr>
      <w:bookmarkStart w:id="3" w:name="_Toc146460774"/>
      <w:bookmarkStart w:id="4" w:name="_Toc147917260"/>
      <w:r w:rsidRPr="00073F27">
        <w:t>Ladies –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28579C" w14:paraId="3881D0FE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9EEF5CC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F5867DA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D9500BF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84A5E1A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808E68E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Date</w:t>
            </w:r>
          </w:p>
        </w:tc>
      </w:tr>
      <w:tr w:rsidR="00496BDD" w:rsidRPr="0028579C" w14:paraId="72F6FF1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3B8054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0B71178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262B92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6246FF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64A7F01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2F81EDE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A4D1E7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153567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AE89E1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EC784B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CFC33E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147A088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8F87BD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571D92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1667EC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9D8234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98EAF1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25B1423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A5E8E1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E3BE4D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088383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AA15E0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1611AE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1FE2B93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45F127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412F59" w14:textId="77777777" w:rsidR="00496BDD" w:rsidRPr="006F0C52" w:rsidRDefault="00D93A3A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</w:t>
            </w:r>
            <w:r w:rsidR="00496BDD" w:rsidRPr="006F0C52">
              <w:rPr>
                <w:sz w:val="14"/>
                <w:szCs w:val="14"/>
              </w:rPr>
              <w:t xml:space="preserve"> S. Jones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C23C6D" w14:textId="77777777" w:rsidR="00496BDD" w:rsidRPr="006F0C52" w:rsidRDefault="00496BD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950C4D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522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058C42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Sep 2007</w:t>
            </w:r>
          </w:p>
        </w:tc>
      </w:tr>
      <w:tr w:rsidR="00496BDD" w:rsidRPr="0028579C" w14:paraId="3CC2A82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E82269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7CEF28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EFC9A3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177902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8A393C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1485ACD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B90B6D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F81DBA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994D33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337532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23C692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4A481E6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44EA8E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E72EBD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F8EABF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524BF3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386358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3612C97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C343C9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0C6537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93B7BB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FC8F72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17F4AF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4947F6D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C7F004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4F80C0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0B218A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12722B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B29696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555E2DC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D4B991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DFE35D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225201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B0EDCB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9F6122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7648311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0E9EEF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F3EB6C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9B7BB5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E590B1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ECAA26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237369C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9055E3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3BBC29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AE2A70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9EF7B5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91BFAE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2EAEDE7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ACC80A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82E095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EE6968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4E73E1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C041F4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5A8F1EC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9A721A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17F942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C21A16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6FB847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FD400E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5982A7D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9C428F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B23D5E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E91BB0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D7EEED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F5D896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FD16F6" w:rsidRPr="0028579C" w14:paraId="72BFF99F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6DC989" w14:textId="77777777" w:rsidR="00FD16F6" w:rsidRPr="006F0C52" w:rsidRDefault="00FD16F6" w:rsidP="00245E30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D94BDD" w14:textId="77777777" w:rsidR="00FD16F6" w:rsidRPr="006F0C52" w:rsidRDefault="00FD16F6" w:rsidP="00245E30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400E83" w14:textId="77777777" w:rsidR="00FD16F6" w:rsidRPr="006F0C52" w:rsidRDefault="00FD16F6" w:rsidP="00245E30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799E64" w14:textId="77777777" w:rsidR="00FD16F6" w:rsidRPr="006F0C52" w:rsidRDefault="00FD16F6" w:rsidP="00245E3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BE5B44" w14:textId="77777777" w:rsidR="00FD16F6" w:rsidRPr="006F0C52" w:rsidRDefault="00FD16F6" w:rsidP="00245E30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2E05B50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D83243" w14:textId="77777777" w:rsidR="00496BDD" w:rsidRPr="006F0C52" w:rsidRDefault="00FD16F6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 xml:space="preserve">Short </w:t>
            </w:r>
            <w:r w:rsidR="00496BDD" w:rsidRPr="006F0C52">
              <w:rPr>
                <w:rStyle w:val="Strong"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0D0498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75DCF0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A9B2FD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44588B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701744E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FE6991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24B6F7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8C1306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C2993C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7D5448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4E63D5E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BBC177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F9C0D5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67739B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CB0568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9B499D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03769A4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124F97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844F0A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D8FDCA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8CE8F9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D29A4F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708CC6E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0A2807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AE8D41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6DC212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BADCA4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AF70F3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0848595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B8A28D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40F26F" w14:textId="77777777" w:rsidR="00496BDD" w:rsidRPr="006F0C52" w:rsidRDefault="00D93A3A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</w:t>
            </w:r>
            <w:r w:rsidR="00496BDD" w:rsidRPr="006F0C52">
              <w:rPr>
                <w:sz w:val="14"/>
                <w:szCs w:val="14"/>
              </w:rPr>
              <w:t xml:space="preserve"> S. Jones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A165C9" w14:textId="77777777" w:rsidR="00496BDD" w:rsidRPr="006F0C52" w:rsidRDefault="00496BD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CACB93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425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F0B47A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Oct 2007</w:t>
            </w:r>
          </w:p>
        </w:tc>
      </w:tr>
      <w:tr w:rsidR="00496BDD" w:rsidRPr="0028579C" w14:paraId="44C075C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98B1E7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EDCD73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EF8925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6D3E83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03FAFC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5D71260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724FA5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664150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E461C6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8795E3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8DFEB5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06E1C96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CD47FD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4FA680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B3646D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2080F7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0055A0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545A4E8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F8F619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05E9F5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ED43C8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4E1916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253B21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2C9C3BC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83A6AD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9E0A93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086711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66E3D3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3EE320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5BFC89B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AE5CD9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2CA79B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26B6AF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3B208F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5CBE48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7D9B4C0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3B850D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6C0237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9DBE32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962FD8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B66DB2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08C3E1D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BFDCCA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861928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800354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0C614B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FD416E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146BAB5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BCD15F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B90D8B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4953C7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1FE1AB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2137F0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50A0128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99B29B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65910C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7A1755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DDF009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4E304F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1D6FF8D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F397FE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1AA1AC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B91860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E9135C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988D42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345A809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AA1E1A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51CF04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7FCB27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A19D5D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1EDEE9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36819BE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03E292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17B9FB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469BD6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D54FCA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62B335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24115CE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4771E5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it-IT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 xml:space="preserve">FITA (L) </w:t>
            </w:r>
            <w:r w:rsidR="00AA2DC0" w:rsidRPr="006F0C52">
              <w:rPr>
                <w:rStyle w:val="Strong"/>
                <w:sz w:val="14"/>
                <w:szCs w:val="14"/>
                <w:lang w:val="it-IT"/>
              </w:rPr>
              <w:t xml:space="preserve">/ FITA Cadet (G) </w:t>
            </w:r>
            <w:r w:rsidRPr="006F0C52">
              <w:rPr>
                <w:rStyle w:val="Strong"/>
                <w:sz w:val="14"/>
                <w:szCs w:val="14"/>
                <w:lang w:val="it-IT"/>
              </w:rPr>
              <w:t>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E92AC5" w14:textId="77777777" w:rsidR="00496BDD" w:rsidRPr="006F0C52" w:rsidRDefault="00496BDD" w:rsidP="00AA4AF4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1A9378" w14:textId="77777777" w:rsidR="00496BDD" w:rsidRPr="006F0C52" w:rsidRDefault="00496BDD" w:rsidP="00AA4AF4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983C82" w14:textId="77777777" w:rsidR="00496BDD" w:rsidRPr="006F0C52" w:rsidRDefault="00496BDD" w:rsidP="00AA4AF4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561FDF" w14:textId="77777777" w:rsidR="00496BDD" w:rsidRPr="006F0C52" w:rsidRDefault="00496BDD" w:rsidP="00AA4AF4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496BDD" w:rsidRPr="0028579C" w14:paraId="3EBA540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2671F8" w14:textId="77777777" w:rsidR="00496BDD" w:rsidRPr="006F0C52" w:rsidRDefault="00AA2DC0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>FITA (L) / FITA Cadet (G) / Metric 1</w:t>
            </w:r>
            <w:r w:rsidR="00FB1DD3" w:rsidRPr="006F0C52">
              <w:rPr>
                <w:rStyle w:val="Strong"/>
                <w:sz w:val="14"/>
                <w:szCs w:val="14"/>
                <w:lang w:val="it-IT"/>
              </w:rPr>
              <w:t xml:space="preserve"> </w:t>
            </w:r>
            <w:r w:rsidR="00496BDD" w:rsidRPr="006F0C52">
              <w:rPr>
                <w:rStyle w:val="Strong"/>
                <w:sz w:val="14"/>
                <w:szCs w:val="14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EF25B0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85AEAD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8ADF3E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A3106F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30F4A4B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368B5B" w14:textId="77777777" w:rsidR="00496BDD" w:rsidRPr="006F0C52" w:rsidRDefault="00AA2DC0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 xml:space="preserve">FITA Cadet (L) / </w:t>
            </w:r>
            <w:r w:rsidR="00496BDD" w:rsidRPr="006F0C52">
              <w:rPr>
                <w:rStyle w:val="Strong"/>
                <w:sz w:val="14"/>
                <w:szCs w:val="14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8CCA60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3C6DB6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49B8BC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40CC90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12A66E5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5FCE08" w14:textId="77777777" w:rsidR="00496BDD" w:rsidRPr="006F0C52" w:rsidRDefault="00AA2DC0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fr-FR"/>
              </w:rPr>
            </w:pPr>
            <w:r w:rsidRPr="006F0C52">
              <w:rPr>
                <w:rStyle w:val="Strong"/>
                <w:sz w:val="14"/>
                <w:szCs w:val="14"/>
                <w:lang w:val="fr-FR"/>
              </w:rPr>
              <w:t xml:space="preserve">FITA Cadet (L) / </w:t>
            </w:r>
            <w:r w:rsidR="00496BDD" w:rsidRPr="006F0C52">
              <w:rPr>
                <w:rStyle w:val="Strong"/>
                <w:sz w:val="14"/>
                <w:szCs w:val="14"/>
                <w:lang w:val="fr-FR"/>
              </w:rPr>
              <w:t>Metric 2</w:t>
            </w:r>
            <w:r w:rsidR="00FB1DD3" w:rsidRPr="006F0C52">
              <w:rPr>
                <w:rStyle w:val="Strong"/>
                <w:sz w:val="14"/>
                <w:szCs w:val="14"/>
                <w:lang w:val="fr-FR"/>
              </w:rPr>
              <w:t xml:space="preserve"> </w:t>
            </w:r>
            <w:r w:rsidR="00496BDD" w:rsidRPr="006F0C52">
              <w:rPr>
                <w:rStyle w:val="Strong"/>
                <w:sz w:val="14"/>
                <w:szCs w:val="14"/>
                <w:lang w:val="fr-FR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6FE2AB" w14:textId="77777777" w:rsidR="00496BDD" w:rsidRPr="006F0C52" w:rsidRDefault="00496BDD" w:rsidP="00AA4AF4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57AB31" w14:textId="77777777" w:rsidR="00496BDD" w:rsidRPr="006F0C52" w:rsidRDefault="00496BDD" w:rsidP="00AA4AF4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4F2DF2" w14:textId="77777777" w:rsidR="00496BDD" w:rsidRPr="006F0C52" w:rsidRDefault="00496BDD" w:rsidP="00AA4AF4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A29120" w14:textId="77777777" w:rsidR="00496BDD" w:rsidRPr="006F0C52" w:rsidRDefault="00496BDD" w:rsidP="00AA4AF4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496BDD" w:rsidRPr="0028579C" w14:paraId="270EDF3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E3C0CC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6806A2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D35B5A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64781F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60EA72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4C9ECBA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955B75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E24641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AE3902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CDB74D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FDD9F1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7CFBB8F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F72B4C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44B87B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663787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6D15A6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E478D0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18A0502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F41A7F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A96583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A8113B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A9D893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E67EEF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462C65D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2F738E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70FFCE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1246EB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379157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CFACFD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1E44D35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4AB8CD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A05AF4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CE0B3F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924A1A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319599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4200F94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16D8D3F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90m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2D08A64" w14:textId="77777777" w:rsidR="00496BDD" w:rsidRPr="006F0C52" w:rsidRDefault="00496BDD" w:rsidP="00AA4AF4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5A1CBB" w14:textId="77777777" w:rsidR="00496BDD" w:rsidRPr="006F0C52" w:rsidRDefault="00496BDD" w:rsidP="00AA4AF4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0D1C42" w14:textId="77777777" w:rsidR="00496BDD" w:rsidRPr="006F0C52" w:rsidRDefault="00496BDD" w:rsidP="00AA4AF4">
            <w:pPr>
              <w:jc w:val="right"/>
              <w:rPr>
                <w:rFonts w:cs="Tahoma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B01E026" w14:textId="77777777" w:rsidR="00496BDD" w:rsidRPr="006F0C52" w:rsidRDefault="00496BDD" w:rsidP="00AA4AF4">
            <w:pPr>
              <w:jc w:val="right"/>
              <w:rPr>
                <w:rFonts w:cs="Tahoma"/>
                <w:sz w:val="14"/>
                <w:szCs w:val="14"/>
              </w:rPr>
            </w:pPr>
          </w:p>
        </w:tc>
      </w:tr>
      <w:tr w:rsidR="00496BDD" w:rsidRPr="0028579C" w14:paraId="0F3FFA6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681327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70m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B38A65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D12C9F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A980C3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BDB11A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589D267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751D1A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60m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EA3B53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F2A091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06A41B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D279F2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5D437F9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D945C6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568CA7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5EC6B3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F98762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CBA9F1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49BD94D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833D39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D05401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3368DB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4A6B45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01FFC2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5F8523F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032EA2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20B75F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278C08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33E48C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D3C04E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7E261ED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C173FB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8B0EF8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CA0F12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B0EA40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176262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22BC5C3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7B1F9D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789257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92F84F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4CCD56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6E1F87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3ABFA62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2B0346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2964FB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13AEC6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24C79B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0A71E1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7B75944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55B860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8F1A09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E698F9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8749CB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26D992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2F85E59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C714C7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750929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ED2ED3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2A590D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A72011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56C7DBC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C4F120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15m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631F5C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B6D1E2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9E8D30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9B4C37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6DBC4A1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466C08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AB3E7B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88CAC6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D802D2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F0F38E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66CBF3F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72C3A5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C87DD0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8F6B8E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1DFC00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598EE6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5AD5CB0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5BC9A3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5349CF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434AA3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933126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D141CB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1B4D384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DBCEC5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9850FB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6778DC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947B4B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4AD153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396289A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745DBE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3D4873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111203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ECB357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A8D791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08B65E2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488DF0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79ECBB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7B92C7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BADC1F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9B6674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69F11B4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463111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D53689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9A0C0D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CCFFE0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811435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2495C4A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B1684F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FB8AE5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0C581E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9D6A84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0C07D7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53460A0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A6540C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F3233B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9B643A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60DE16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34C3BE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4455171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FB2BEC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D0C8DC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B68EBE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8EDB60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82CF3C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2AE91BC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630B6C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B9E7B4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FACA72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353A06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FFE461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653C70F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DC7B03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67FF60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BCE530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B117B6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E78093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FD68C8" w:rsidRPr="0028579C" w14:paraId="2E07F17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E8E731" w14:textId="10A4FD86" w:rsidR="00FD68C8" w:rsidRPr="006F0C52" w:rsidRDefault="00FD68C8" w:rsidP="00FE6DAE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FA10A7" w14:textId="77777777" w:rsidR="00FD68C8" w:rsidRPr="006F0C52" w:rsidRDefault="00FD68C8" w:rsidP="00FE6DAE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5DA5F0" w14:textId="77777777" w:rsidR="00FD68C8" w:rsidRPr="006F0C52" w:rsidRDefault="00FD68C8" w:rsidP="00FE6DAE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B3EF21" w14:textId="77777777" w:rsidR="00FD68C8" w:rsidRPr="006F0C52" w:rsidRDefault="00FD68C8" w:rsidP="00FE6DA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E9CA70" w14:textId="77777777" w:rsidR="00FD68C8" w:rsidRPr="006F0C52" w:rsidRDefault="00FD68C8" w:rsidP="00FE6DAE">
            <w:pPr>
              <w:jc w:val="right"/>
              <w:rPr>
                <w:sz w:val="14"/>
                <w:szCs w:val="14"/>
              </w:rPr>
            </w:pPr>
          </w:p>
        </w:tc>
      </w:tr>
      <w:tr w:rsidR="0043425D" w:rsidRPr="0028579C" w14:paraId="4A5CCAA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C6FE1C" w14:textId="77777777" w:rsidR="0043425D" w:rsidRPr="006F0C52" w:rsidRDefault="0043425D" w:rsidP="00FE6DAE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0F6977" w14:textId="77777777" w:rsidR="0043425D" w:rsidRPr="006F0C52" w:rsidRDefault="0043425D" w:rsidP="00FE6DAE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4DC649" w14:textId="77777777" w:rsidR="0043425D" w:rsidRPr="006F0C52" w:rsidRDefault="0043425D" w:rsidP="00FE6DAE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BCA002" w14:textId="77777777" w:rsidR="0043425D" w:rsidRPr="006F0C52" w:rsidRDefault="0043425D" w:rsidP="00FE6DA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533D20" w14:textId="77777777" w:rsidR="0043425D" w:rsidRPr="006F0C52" w:rsidRDefault="0043425D" w:rsidP="00FE6DAE">
            <w:pPr>
              <w:jc w:val="right"/>
              <w:rPr>
                <w:sz w:val="14"/>
                <w:szCs w:val="14"/>
              </w:rPr>
            </w:pPr>
          </w:p>
        </w:tc>
      </w:tr>
      <w:tr w:rsidR="0043425D" w:rsidRPr="0028579C" w14:paraId="695499F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D6E37F" w14:textId="77777777" w:rsidR="0043425D" w:rsidRPr="006F0C52" w:rsidRDefault="0043425D" w:rsidP="00FE6DAE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E26AE3" w14:textId="77777777" w:rsidR="0043425D" w:rsidRPr="006F0C52" w:rsidRDefault="0043425D" w:rsidP="00FE6DAE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2B4195" w14:textId="77777777" w:rsidR="0043425D" w:rsidRPr="006F0C52" w:rsidRDefault="0043425D" w:rsidP="00FE6DAE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7FD709" w14:textId="77777777" w:rsidR="0043425D" w:rsidRPr="006F0C52" w:rsidRDefault="0043425D" w:rsidP="00FE6DA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6928F1" w14:textId="77777777" w:rsidR="0043425D" w:rsidRPr="006F0C52" w:rsidRDefault="0043425D" w:rsidP="00FE6DAE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294F2FD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46316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67A3D93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991089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1C3355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EA1C5E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</w:tbl>
    <w:p w14:paraId="5DEB484F" w14:textId="77777777" w:rsidR="004D5EC8" w:rsidRPr="006034A3" w:rsidRDefault="004D5EC8" w:rsidP="004D5EC8">
      <w:pPr>
        <w:pStyle w:val="Heading2"/>
      </w:pPr>
      <w:r w:rsidRPr="006034A3">
        <w:lastRenderedPageBreak/>
        <w:t>Compound Unlimited</w:t>
      </w:r>
    </w:p>
    <w:p w14:paraId="2641EC8C" w14:textId="77777777" w:rsidR="00496BDD" w:rsidRPr="00073F27" w:rsidRDefault="00496BDD" w:rsidP="00496BDD">
      <w:pPr>
        <w:pStyle w:val="Heading3"/>
      </w:pPr>
      <w:r w:rsidRPr="00073F27">
        <w:t>Ladies –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28579C" w14:paraId="3E87B6F6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1C7546" w14:textId="77777777" w:rsidR="00496BDD" w:rsidRPr="006F0C52" w:rsidRDefault="00496BDD" w:rsidP="00AA4AF4">
            <w:pPr>
              <w:tabs>
                <w:tab w:val="left" w:pos="1655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0CBE408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8F7EC6F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A363CE3" w14:textId="77777777" w:rsidR="00496BDD" w:rsidRPr="006F0C52" w:rsidRDefault="00496BDD" w:rsidP="00AA4AF4">
            <w:pPr>
              <w:jc w:val="right"/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DCA8CC8" w14:textId="77777777" w:rsidR="00496BDD" w:rsidRPr="006F0C52" w:rsidRDefault="00496BDD" w:rsidP="00AA4AF4">
            <w:pPr>
              <w:jc w:val="right"/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Date</w:t>
            </w:r>
          </w:p>
        </w:tc>
      </w:tr>
      <w:tr w:rsidR="008E5E1D" w:rsidRPr="0028579C" w14:paraId="23447DF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82E131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3060F3B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8342FE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ADEE28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3962CE1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D94FB9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A25357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63F0D3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1A7552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1373C6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4D5A7B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5ACE17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83F68A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95F88E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6D330F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4C8743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1172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EDF3C0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Jul 1998</w:t>
            </w:r>
          </w:p>
        </w:tc>
      </w:tr>
      <w:tr w:rsidR="008E5E1D" w:rsidRPr="0028579C" w14:paraId="1403125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538953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C7F3DF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E366C2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EA1BE2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2258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3C8D3D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Jun 1997</w:t>
            </w:r>
          </w:p>
        </w:tc>
      </w:tr>
      <w:tr w:rsidR="008E5E1D" w:rsidRPr="0028579C" w14:paraId="35305BC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E42BE9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757757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701B73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D9D241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6412C1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F168F6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3E40E2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4BD22D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CAEB66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B5AD33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C27531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EDDABC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890C08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9F7B06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3F9994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F39B1B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1246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923A92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Apr 1997</w:t>
            </w:r>
          </w:p>
        </w:tc>
      </w:tr>
      <w:tr w:rsidR="008E5E1D" w:rsidRPr="0028579C" w14:paraId="110415F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131E92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88B2DD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428A60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C3404B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8658A8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71E4B9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CADAD9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3AB349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FCEC68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063968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D52CA4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62EF366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46F304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E5C767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1FAA49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D493B4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332A6C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34B3825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068D46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665BF8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E31301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5D0C5E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B0477D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2ACF4C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9C2E14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A09360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42A91C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5E6BD7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5BFAB0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F11D92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372AAB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6CBAAF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42C03D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D5B6F5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D8A3D4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38AAE16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C47E8A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375802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3849CD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7407BA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5944A2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90E37C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9705FE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CD8A42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3DED87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CE2EEF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EB46F6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1912E0B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7F13DA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29795F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220FEC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C9A57B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DE23DE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103908A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441AB0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C0809E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C. Hurkett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130D75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Highstead Valley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F81619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848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7499B2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Sep 1996</w:t>
            </w:r>
          </w:p>
        </w:tc>
      </w:tr>
      <w:tr w:rsidR="006714C2" w:rsidRPr="0028579C" w14:paraId="18A3B120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0C961F" w14:textId="77777777" w:rsidR="006714C2" w:rsidRPr="006F0C52" w:rsidRDefault="006714C2" w:rsidP="00245E30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E825B6" w14:textId="77777777" w:rsidR="006714C2" w:rsidRPr="006F0C52" w:rsidRDefault="006714C2" w:rsidP="00245E30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FB9A19" w14:textId="77777777" w:rsidR="006714C2" w:rsidRPr="006F0C52" w:rsidRDefault="006714C2" w:rsidP="00245E30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5388E7" w14:textId="77777777" w:rsidR="006714C2" w:rsidRPr="006F0C52" w:rsidRDefault="006714C2" w:rsidP="00245E3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B7B4E5" w14:textId="77777777" w:rsidR="006714C2" w:rsidRPr="006F0C52" w:rsidRDefault="006714C2" w:rsidP="00245E30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690C066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CEDCBC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F6F668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57D304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47151E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0229D8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50F65B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5D98F3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C1505B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34A819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219649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8F21C5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3DE2E48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BD437E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D30CD7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A08CAB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41398F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4A210E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7BBEEE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663C6D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290794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147469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C2AA1A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0465A4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61C0EC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C95289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702F34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CFCB22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B0D11C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52FF61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6A97425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6F6FEF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2611E5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895196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0BC7B4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F90090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9F45FC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D80B7F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3DDA75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F293BE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1AC6AC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44AED8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F15D84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0AF776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C43D1E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6953CF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C0F09D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DB7B4B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A4C0FD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178C3C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6BD593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ED6B4E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3A4F67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04E182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E55174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07ABBA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53E080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D877D9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7AA883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9F538C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CDA887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6AA42F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296B0D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FCB29B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5CB8D3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2B72A8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9E465F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B263F2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B11A98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5637B2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A398E1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2CDB43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15C6C8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299425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25253B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1247CF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59C84E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665F22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620381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BB397A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98C207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587609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B51BE7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FC1E39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65769E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158E59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02AFB2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1AFE75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A08A39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E37DA0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3D3C4BF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8753E1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A9D413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39C7FA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B98AF4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1470E8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EF114C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3A70AF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01C762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4AE454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26294E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0B776B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1136E68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B7902F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2305DB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A497E6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642E31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4CED43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4C36F8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378671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it-IT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2D6103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EF8045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1888D3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1259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45AB25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Aug 1998</w:t>
            </w:r>
          </w:p>
        </w:tc>
      </w:tr>
      <w:tr w:rsidR="008E5E1D" w:rsidRPr="0028579C" w14:paraId="189FF26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9A53A7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 xml:space="preserve">FITA (L) / FITA Cadet (G) / Metric </w:t>
            </w:r>
            <w:r w:rsidR="00FB1DD3" w:rsidRPr="006F0C52">
              <w:rPr>
                <w:rStyle w:val="Strong"/>
                <w:sz w:val="14"/>
                <w:szCs w:val="14"/>
                <w:lang w:val="it-IT"/>
              </w:rPr>
              <w:t>1 –</w:t>
            </w:r>
            <w:r w:rsidRPr="006F0C52">
              <w:rPr>
                <w:rStyle w:val="Strong"/>
                <w:sz w:val="14"/>
                <w:szCs w:val="14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87FDB0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1C48D7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233C58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CEC672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133B620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2273E4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C4C6F3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1118F1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F6A606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4C112B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3A933D9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2D9F35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fr-FR"/>
              </w:rPr>
            </w:pPr>
            <w:r w:rsidRPr="006F0C52">
              <w:rPr>
                <w:rStyle w:val="Strong"/>
                <w:sz w:val="14"/>
                <w:szCs w:val="14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419237" w14:textId="77777777" w:rsidR="008E5E1D" w:rsidRPr="006F0C52" w:rsidRDefault="008E5E1D" w:rsidP="00AA4AF4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931948" w14:textId="77777777" w:rsidR="008E5E1D" w:rsidRPr="006F0C52" w:rsidRDefault="008E5E1D" w:rsidP="00AA4AF4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3D95B4" w14:textId="77777777" w:rsidR="008E5E1D" w:rsidRPr="006F0C52" w:rsidRDefault="008E5E1D" w:rsidP="00AA4AF4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A4FD39" w14:textId="77777777" w:rsidR="008E5E1D" w:rsidRPr="006F0C52" w:rsidRDefault="008E5E1D" w:rsidP="00AA4AF4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8E5E1D" w:rsidRPr="0028579C" w14:paraId="04AF7A0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AE8114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9AB115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886425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76C066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1330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BFE48B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Aug 1998</w:t>
            </w:r>
          </w:p>
        </w:tc>
      </w:tr>
      <w:tr w:rsidR="008E5E1D" w:rsidRPr="0028579C" w14:paraId="1B8B518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E8DD45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7D7689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3930C7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10EEF3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ABC402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28ADDB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C26DFF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02A8F4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185FE6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23CA6E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19A990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3D265B1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689E9B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997414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0716F5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0879DD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37EA5A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06F82E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810D0C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DE45BA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25A52B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3E5018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936AA8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F4B89A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FCAF07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D38FB6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3D0FBC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91783D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BE86F0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98DB5D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FED2EDB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90m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92B30D9" w14:textId="77777777" w:rsidR="008E5E1D" w:rsidRPr="006F0C52" w:rsidRDefault="008E5E1D" w:rsidP="00AA4AF4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FDAB88" w14:textId="77777777" w:rsidR="008E5E1D" w:rsidRPr="006F0C52" w:rsidRDefault="008E5E1D" w:rsidP="00AA4AF4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AA4AD0" w14:textId="77777777" w:rsidR="008E5E1D" w:rsidRPr="006F0C52" w:rsidRDefault="008E5E1D" w:rsidP="00AA4AF4">
            <w:pPr>
              <w:jc w:val="right"/>
              <w:rPr>
                <w:rFonts w:cs="Tahoma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E04CF32" w14:textId="77777777" w:rsidR="008E5E1D" w:rsidRPr="006F0C52" w:rsidRDefault="008E5E1D" w:rsidP="00AA4AF4">
            <w:pPr>
              <w:jc w:val="right"/>
              <w:rPr>
                <w:rFonts w:cs="Tahoma"/>
                <w:sz w:val="14"/>
                <w:szCs w:val="14"/>
              </w:rPr>
            </w:pPr>
          </w:p>
        </w:tc>
      </w:tr>
      <w:tr w:rsidR="008E5E1D" w:rsidRPr="0028579C" w14:paraId="29DF06A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86AD22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70m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ACE6FD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26587E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1DB8C8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46B6C8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45F254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0FE39A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60m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9B7319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9B4BFE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BF14CE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8E1241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AB1D47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25CA37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CB8D60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FB7D36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FF3239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3671A1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6DF2ED2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302B00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EE8D13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A6BEEF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F7B708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359070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3E75C5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800007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8DDBBF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33E1A4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640D59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60CEB8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CDCAC7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CD3006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B80A2E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6B62CD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BA0F05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DEDD4C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67F5676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D0256C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3866D1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CD3DCF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C91EE4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B2F1DD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19690B0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8BC1A4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907C68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0174BA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E7E055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95F1C6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3D559D9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D9CE8E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D61FCF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8F3C90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133D86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2C1605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A16A3D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8AEF7D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125525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5931E6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DC2D01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B76126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3FF248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98D31D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15m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E7CF1C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013B44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4B6E3B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D08EB2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0491F6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28F316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0254A1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7582D2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28A66D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859244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A9ED03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46B76B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F74728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71A7B7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3BFDAF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7FF320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1BCD5B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A6B3A9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472087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B7B57B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BA12BD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6DBB72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063DAD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5F8408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58E35F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17A3C0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F200B3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11A7EC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6ABF60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CFE066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E05E8D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9849F4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59F5EC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3C483B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BA25B6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0AF271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03A8D9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7177D5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0EE88B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FBDEE1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4DBC26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98FCB1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230BAF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841C4E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3EAD1C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83DDAB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66341B1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BF09F3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ED58C9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7408FC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899007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672646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E51F72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FFAB53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5C7FEC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A44272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95F4B8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DA0080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3EE07CB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8480E5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519B4B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BF7EBC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6DE11E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62082E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31C05D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1E490F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E59B97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8ED336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4992EA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95DBBF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BC8F0F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186EE2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6297E9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6AAE3F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AB703E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FDCDB2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FD68C8" w:rsidRPr="0028579C" w14:paraId="2F3D125B" w14:textId="77777777" w:rsidTr="00FD68C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F9A567" w14:textId="5601B380" w:rsidR="00FD68C8" w:rsidRPr="006F0C52" w:rsidRDefault="00FD68C8" w:rsidP="00FD68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4B2A60" w14:textId="77777777" w:rsidR="00FD68C8" w:rsidRPr="006F0C52" w:rsidRDefault="00FD68C8" w:rsidP="00FD68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A56310" w14:textId="77777777" w:rsidR="00FD68C8" w:rsidRPr="006F0C52" w:rsidRDefault="00FD68C8" w:rsidP="00FD68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D653DF" w14:textId="77777777" w:rsidR="00FD68C8" w:rsidRPr="006F0C52" w:rsidRDefault="00FD68C8" w:rsidP="00FD68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5C83E8" w14:textId="77777777" w:rsidR="00FD68C8" w:rsidRPr="006F0C52" w:rsidRDefault="00FD68C8" w:rsidP="00FD68C8">
            <w:pPr>
              <w:jc w:val="right"/>
              <w:rPr>
                <w:sz w:val="14"/>
                <w:szCs w:val="14"/>
              </w:rPr>
            </w:pPr>
          </w:p>
        </w:tc>
      </w:tr>
      <w:tr w:rsidR="0043425D" w:rsidRPr="0028579C" w14:paraId="29A47E1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D1229F" w14:textId="77777777" w:rsidR="0043425D" w:rsidRPr="006F0C52" w:rsidRDefault="0043425D" w:rsidP="00FE6DAE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2A275F" w14:textId="77777777" w:rsidR="0043425D" w:rsidRPr="006F0C52" w:rsidRDefault="0043425D" w:rsidP="00FE6DAE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3539DB" w14:textId="77777777" w:rsidR="0043425D" w:rsidRPr="006F0C52" w:rsidRDefault="0043425D" w:rsidP="00FE6DAE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F9784D" w14:textId="77777777" w:rsidR="0043425D" w:rsidRPr="006F0C52" w:rsidRDefault="0043425D" w:rsidP="00FE6DA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88F179" w14:textId="77777777" w:rsidR="0043425D" w:rsidRPr="006F0C52" w:rsidRDefault="0043425D" w:rsidP="00FE6DAE">
            <w:pPr>
              <w:jc w:val="right"/>
              <w:rPr>
                <w:sz w:val="14"/>
                <w:szCs w:val="14"/>
              </w:rPr>
            </w:pPr>
          </w:p>
        </w:tc>
      </w:tr>
      <w:tr w:rsidR="0043425D" w:rsidRPr="0028579C" w14:paraId="3BB537F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85BE47" w14:textId="77777777" w:rsidR="0043425D" w:rsidRPr="006F0C52" w:rsidRDefault="0043425D" w:rsidP="00FE6DAE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E16AAE" w14:textId="77777777" w:rsidR="0043425D" w:rsidRPr="006F0C52" w:rsidRDefault="0043425D" w:rsidP="00FE6DAE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C67A97" w14:textId="77777777" w:rsidR="0043425D" w:rsidRPr="006F0C52" w:rsidRDefault="0043425D" w:rsidP="00FE6DAE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59C38E" w14:textId="77777777" w:rsidR="0043425D" w:rsidRPr="006F0C52" w:rsidRDefault="0043425D" w:rsidP="00FE6DA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AFEA1E" w14:textId="77777777" w:rsidR="0043425D" w:rsidRPr="006F0C52" w:rsidRDefault="0043425D" w:rsidP="00FE6DAE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4D72D0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11257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F996701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114B35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7F12C9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007D64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</w:tbl>
    <w:p w14:paraId="4DE78597" w14:textId="77777777" w:rsidR="004D5EC8" w:rsidRPr="006034A3" w:rsidRDefault="004D5EC8" w:rsidP="004D5EC8">
      <w:pPr>
        <w:pStyle w:val="Heading2"/>
      </w:pPr>
      <w:r w:rsidRPr="006034A3">
        <w:lastRenderedPageBreak/>
        <w:t>Compound Unlimited</w:t>
      </w:r>
    </w:p>
    <w:p w14:paraId="45FCCB18" w14:textId="77777777" w:rsidR="00496BDD" w:rsidRPr="00073F27" w:rsidRDefault="00AC52BA" w:rsidP="004D5EC8">
      <w:pPr>
        <w:pStyle w:val="Heading3"/>
      </w:pPr>
      <w:r>
        <w:t>Ladies –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5"/>
      </w:tblGrid>
      <w:tr w:rsidR="00496BDD" w:rsidRPr="0028579C" w14:paraId="39D78B65" w14:textId="77777777" w:rsidTr="006F0C52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E083E60" w14:textId="77777777" w:rsidR="00496BDD" w:rsidRPr="006F0C52" w:rsidRDefault="00496BDD" w:rsidP="004D5EC8">
            <w:pPr>
              <w:tabs>
                <w:tab w:val="left" w:pos="1655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D4D9681" w14:textId="77777777" w:rsidR="00496BDD" w:rsidRPr="006F0C52" w:rsidRDefault="00496BDD" w:rsidP="004D5EC8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493C474" w14:textId="77777777" w:rsidR="00496BDD" w:rsidRPr="006F0C52" w:rsidRDefault="00496BDD" w:rsidP="004D5EC8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3E47E11" w14:textId="77777777" w:rsidR="00496BDD" w:rsidRPr="006F0C52" w:rsidRDefault="00496BDD" w:rsidP="004D5EC8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Score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FC5298B" w14:textId="77777777" w:rsidR="00496BDD" w:rsidRPr="006F0C52" w:rsidRDefault="00496BDD" w:rsidP="004D5EC8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Date</w:t>
            </w:r>
          </w:p>
        </w:tc>
      </w:tr>
      <w:tr w:rsidR="008E5E1D" w:rsidRPr="0028579C" w14:paraId="16AF9B38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0B69A0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9DFE0FC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C716C8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C204CB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A3ECF9D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C700841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E27D5F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F09109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F8D2D9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BD9ABC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E5F83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23C5267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F9A13E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ABBC7D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6ACFB7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AF842F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6EDDB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329D392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32179A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C05525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8F635A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E357B9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A940DA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A653416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A662DA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2B24BB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2CE41E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37FFA1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56AE30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45EFCFF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8C293B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166BDC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34D64D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0E19B9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FD8834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3D9775F1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1C8EC4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9DBDA8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81C8AB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FC44E1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EB2FD9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1F3AAEC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947DC8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AA5CB0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B2AF84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044426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B766E8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74704CE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F0F501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F3F5F7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2FCCF7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D6D71B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1250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06E334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Aug 1995</w:t>
            </w:r>
          </w:p>
        </w:tc>
      </w:tr>
      <w:tr w:rsidR="008E5E1D" w:rsidRPr="0028579C" w14:paraId="75A5FE3E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900E2E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7CCF28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240035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28C07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6BFBC2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42B976E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177646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214EE5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DC7D96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CAA788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89BD30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93F57B8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5D2B42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5143B7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9F9AED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072899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AD5FC2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C034681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14D0D5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9C74E9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3E0050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9EC598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0F2B77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FBE7867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B48745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B65C0D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F62D7A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3B5120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A40E1D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751A684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1DE9A7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996429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A47773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8748AD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FBDCC8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65F69B8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6E0931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638495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E1EB45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0B972C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B37369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1163771E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67AB3C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20EC26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102EFE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E7A129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1E8866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6714C2" w:rsidRPr="0028579C" w14:paraId="76F87FD4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DD6702" w14:textId="77777777" w:rsidR="006714C2" w:rsidRPr="006F0C52" w:rsidRDefault="006714C2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C5788A" w14:textId="77777777" w:rsidR="006714C2" w:rsidRPr="006F0C52" w:rsidRDefault="006714C2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AE248B" w14:textId="77777777" w:rsidR="006714C2" w:rsidRPr="006F0C52" w:rsidRDefault="006714C2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BCBD3D" w14:textId="77777777" w:rsidR="006714C2" w:rsidRPr="006F0C52" w:rsidRDefault="006714C2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B4B7B5" w14:textId="77777777" w:rsidR="006714C2" w:rsidRPr="006F0C52" w:rsidRDefault="006714C2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8F99C88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4CE991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A93BC3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668ABE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E5923C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27E143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350B7C08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F6FB67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176AC5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67E4EC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C63E61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53C077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D8F5BB9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A220D7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D29B18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94AA07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4BC53B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DA377B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D79F238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BEB394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FC19C5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756EB6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251548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AE4AD6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68CD3753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4E3F90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E93C66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BEDAAB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D77BC9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B48132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FF64A21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D05507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5ABA46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A8C2E8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4A0FF4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52DD08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97DA9D9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86C61C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6AC5C8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3290E7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EDC284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4BF834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B2C3F95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E9C432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188E40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161027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769F61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CD25B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58268A2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90251F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ED08FB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7E3C42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DA76DD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0EA952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EE417E7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F4F163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DD10F8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E0E82A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3766A7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69F4E0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D6F4688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75F3A7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111560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6DD733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E57268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62C011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C390493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F1C113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88BE6F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FE7B93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D76250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E35B79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3D11A57F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718785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68C66B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90CD2F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1C8DDE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7B58FC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AC7701F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06CCD4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ECDD19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EADA21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BEF9DB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84268B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0CBB38B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2535FE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953E39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80C83B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8E49C2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B09EDF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B30E974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B3AFDE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6E9F5B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E43962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7A177A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E389FA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8319A9F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78D25F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2B4812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78D845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0DA0F6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E4EBA9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55697C2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0592A4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D75EFD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63FFB4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557688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B10696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1CECF00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08E390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it-IT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0EEF57" w14:textId="77777777" w:rsidR="008E5E1D" w:rsidRPr="006F0C52" w:rsidRDefault="008E5E1D" w:rsidP="004D5EC8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00C954" w14:textId="77777777" w:rsidR="008E5E1D" w:rsidRPr="006F0C52" w:rsidRDefault="008E5E1D" w:rsidP="004D5EC8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38647E" w14:textId="77777777" w:rsidR="008E5E1D" w:rsidRPr="006F0C52" w:rsidRDefault="008E5E1D" w:rsidP="004D5EC8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7432D4" w14:textId="77777777" w:rsidR="008E5E1D" w:rsidRPr="006F0C52" w:rsidRDefault="008E5E1D" w:rsidP="004D5EC8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8E5E1D" w:rsidRPr="0028579C" w14:paraId="66A3224C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E800A0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 xml:space="preserve">FITA (L) / FITA Cadet (G) / Metric </w:t>
            </w:r>
            <w:r w:rsidR="00FB1DD3" w:rsidRPr="006F0C52">
              <w:rPr>
                <w:rStyle w:val="Strong"/>
                <w:sz w:val="14"/>
                <w:szCs w:val="14"/>
                <w:lang w:val="it-IT"/>
              </w:rPr>
              <w:t>1 –</w:t>
            </w:r>
            <w:r w:rsidRPr="006F0C52">
              <w:rPr>
                <w:rStyle w:val="Strong"/>
                <w:sz w:val="14"/>
                <w:szCs w:val="14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6CDADC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14F082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5B62C0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E82A13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F425982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67A025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775972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AF587D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E26072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9AAF43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8F5AE84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70A499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fr-FR"/>
              </w:rPr>
            </w:pPr>
            <w:r w:rsidRPr="006F0C52">
              <w:rPr>
                <w:rStyle w:val="Strong"/>
                <w:sz w:val="14"/>
                <w:szCs w:val="14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67494A" w14:textId="77777777" w:rsidR="008E5E1D" w:rsidRPr="006F0C52" w:rsidRDefault="008E5E1D" w:rsidP="004D5EC8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736F33" w14:textId="77777777" w:rsidR="008E5E1D" w:rsidRPr="006F0C52" w:rsidRDefault="008E5E1D" w:rsidP="004D5EC8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7DF720" w14:textId="77777777" w:rsidR="008E5E1D" w:rsidRPr="006F0C52" w:rsidRDefault="008E5E1D" w:rsidP="004D5EC8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7E93B8" w14:textId="77777777" w:rsidR="008E5E1D" w:rsidRPr="006F0C52" w:rsidRDefault="008E5E1D" w:rsidP="004D5EC8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8E5E1D" w:rsidRPr="0028579C" w14:paraId="2D8997BA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34F265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43CA81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BCB173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F0428D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35D06B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0337383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8E81E8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1A51C4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BF6D53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D1C792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E1F9A7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32DE86C7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E36A25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6BC32B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2B052A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71F89C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1289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5B3A7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Aug 1995</w:t>
            </w:r>
          </w:p>
        </w:tc>
      </w:tr>
      <w:tr w:rsidR="008E5E1D" w:rsidRPr="0028579C" w14:paraId="39BC8AD6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E545D4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B49F11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475333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4FA750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D2957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6AC66B48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270BB6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F90209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CFE098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E81272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18501F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D3F57F5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0EA7EF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4D628E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CA9630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F0768C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009ACC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1367E8E6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21E0F4B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90m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63DA06B" w14:textId="77777777" w:rsidR="008E5E1D" w:rsidRPr="006F0C52" w:rsidRDefault="008E5E1D" w:rsidP="004D5EC8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3FD934" w14:textId="77777777" w:rsidR="008E5E1D" w:rsidRPr="006F0C52" w:rsidRDefault="008E5E1D" w:rsidP="004D5EC8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7C596F" w14:textId="77777777" w:rsidR="008E5E1D" w:rsidRPr="006F0C52" w:rsidRDefault="008E5E1D" w:rsidP="004D5EC8">
            <w:pPr>
              <w:jc w:val="right"/>
              <w:rPr>
                <w:rFonts w:cs="Tahoma"/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67FE459" w14:textId="77777777" w:rsidR="008E5E1D" w:rsidRPr="006F0C52" w:rsidRDefault="008E5E1D" w:rsidP="004D5EC8">
            <w:pPr>
              <w:jc w:val="right"/>
              <w:rPr>
                <w:rFonts w:cs="Tahoma"/>
                <w:sz w:val="14"/>
                <w:szCs w:val="14"/>
              </w:rPr>
            </w:pPr>
          </w:p>
        </w:tc>
      </w:tr>
      <w:tr w:rsidR="008E5E1D" w:rsidRPr="0028579C" w14:paraId="4DB9F852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5E8CBC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70m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9BF39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39A6A7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BB304F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38FFCB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8348F89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783901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60m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2FC5B1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BFC130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63168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63BC1D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6F57ACE1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733CEF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F55F35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5271E9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E8C2A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802D54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C7C474F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902AE1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C9A5DF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ED3553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239EC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8EE1E0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3D625B7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C881FB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2F63AE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1000D2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FC66BD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FE0A19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66909E79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71C602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C5FD1C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8C18D5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A1480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54BAD6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0F6DF9B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1C7607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E8BDDD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C8A086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C31B5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FC5FE0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B419D7F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ECFEDF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FA8861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4EC322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A0DDA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63EB2A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84B1CF0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43F8E9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B0F26F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518CD4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946846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71154D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79F7534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A207AC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0CF4D9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1A1ED9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1E2188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F928D0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3AE67F4E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6003DE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15m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81030F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5F451E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EB74AE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E7F674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16E2110E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AEB1E6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EB97E0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2E459D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317EB0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D5F9EE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C25E1CD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B507A5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F342AC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519261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698188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9B26A2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97B0CF7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546437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957DA8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024A2E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E4B0BC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5CF6F6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37B4794D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AD3228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69D483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0A9754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5C6762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F6C371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51555F8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9E621B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266532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0522A0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0E50CE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3ED24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189163E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8FC7B7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ED774F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06CB5C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B44659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FBB630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B0E18F2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273B51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1B5064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E7EE7C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B4E2F0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72ED80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869E870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DFE6C2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A4A16E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D1C396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494E6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517107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BFFD644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071B28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A99AC9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A3CEE9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459BD6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781664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1807A2ED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CBC3AD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1E7693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B7BE1E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056CA4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258260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BC0E674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020FEC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29C8EC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0DC6B3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8C8703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246199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6F64F571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55A8A4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334D68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2D609A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DFF246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5E4AB6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FD68C8" w:rsidRPr="0028579C" w14:paraId="7C812EB3" w14:textId="77777777" w:rsidTr="00FD68C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C1A21D" w14:textId="3014BB56" w:rsidR="00FD68C8" w:rsidRPr="006F0C52" w:rsidRDefault="00FD68C8" w:rsidP="00FD68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75209B" w14:textId="77777777" w:rsidR="00FD68C8" w:rsidRPr="006F0C52" w:rsidRDefault="00FD68C8" w:rsidP="00FD68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70ADA2" w14:textId="77777777" w:rsidR="00FD68C8" w:rsidRPr="006F0C52" w:rsidRDefault="00FD68C8" w:rsidP="00FD68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C1D2BA" w14:textId="77777777" w:rsidR="00FD68C8" w:rsidRPr="006F0C52" w:rsidRDefault="00FD68C8" w:rsidP="00FD68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BE1039" w14:textId="77777777" w:rsidR="00FD68C8" w:rsidRPr="006F0C52" w:rsidRDefault="00FD68C8" w:rsidP="00FD68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1AA7C6C0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28DB47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70E393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D73B64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0E65FD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6B5BA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5E6F433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807D42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5207B9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FF0744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C6AB59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A84189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43425D" w:rsidRPr="0028579C" w14:paraId="31085003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2EA53" w14:textId="77777777" w:rsidR="0043425D" w:rsidRPr="006F0C52" w:rsidRDefault="0043425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454228F" w14:textId="77777777" w:rsidR="0043425D" w:rsidRPr="006F0C52" w:rsidRDefault="0043425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BE8876" w14:textId="77777777" w:rsidR="0043425D" w:rsidRPr="006F0C52" w:rsidRDefault="0043425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85FFC5" w14:textId="77777777" w:rsidR="0043425D" w:rsidRPr="006F0C52" w:rsidRDefault="0043425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B1E76E" w14:textId="77777777" w:rsidR="0043425D" w:rsidRPr="006F0C52" w:rsidRDefault="0043425D" w:rsidP="004D5EC8">
            <w:pPr>
              <w:jc w:val="right"/>
              <w:rPr>
                <w:sz w:val="14"/>
                <w:szCs w:val="14"/>
              </w:rPr>
            </w:pPr>
          </w:p>
        </w:tc>
      </w:tr>
    </w:tbl>
    <w:p w14:paraId="26F24FE5" w14:textId="77777777" w:rsidR="004D5EC8" w:rsidRPr="006034A3" w:rsidRDefault="004D5EC8" w:rsidP="004D5EC8">
      <w:pPr>
        <w:pStyle w:val="Heading2"/>
      </w:pPr>
      <w:r w:rsidRPr="006034A3">
        <w:lastRenderedPageBreak/>
        <w:t>Compound Unlimited</w:t>
      </w:r>
    </w:p>
    <w:p w14:paraId="38EFBEA3" w14:textId="77777777" w:rsidR="00496BDD" w:rsidRPr="00073F27" w:rsidRDefault="00AC52BA" w:rsidP="004D5EC8">
      <w:pPr>
        <w:pStyle w:val="Heading3"/>
      </w:pPr>
      <w:r>
        <w:t>Ladies –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28579C" w14:paraId="551E2033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07140C4" w14:textId="77777777" w:rsidR="00496BDD" w:rsidRPr="006F0C52" w:rsidRDefault="00496BD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3CE78F7" w14:textId="77777777" w:rsidR="00496BDD" w:rsidRPr="006F0C52" w:rsidRDefault="00496BDD" w:rsidP="004D5EC8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3038CCC" w14:textId="77777777" w:rsidR="00496BDD" w:rsidRPr="006F0C52" w:rsidRDefault="00496BDD" w:rsidP="004D5EC8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A3D4BB2" w14:textId="77777777" w:rsidR="00496BDD" w:rsidRPr="006F0C52" w:rsidRDefault="00496BDD" w:rsidP="004D5EC8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C8DC07C" w14:textId="77777777" w:rsidR="00496BDD" w:rsidRPr="006F0C52" w:rsidRDefault="00496BDD" w:rsidP="004D5EC8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Date</w:t>
            </w:r>
          </w:p>
        </w:tc>
      </w:tr>
      <w:tr w:rsidR="008E5E1D" w:rsidRPr="0028579C" w14:paraId="777CA83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C6257B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F98E188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11165E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93E6A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6042141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D45F05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4ED5AD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67F316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E57766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2246D1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0393B1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4691C6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227AB2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C9DBDF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04F8B6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C66451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033730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331341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729D4F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09EB70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9A1EBF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9A775B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E19C2C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6107DF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A7B2EB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879812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E1CBF3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59E1DA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3A20FD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46EBB6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BDA13D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DF443A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493F37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0AD8CD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2C16AC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BD62A4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17F5A5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37A09E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19B9E4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FD60A0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70E38B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E8C902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20DD61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D9A82F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15D3AA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65EA43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D90474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636192" w:rsidRPr="0028579C" w14:paraId="5E462C1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8258D3" w14:textId="77777777" w:rsidR="00636192" w:rsidRPr="006F0C52" w:rsidRDefault="00636192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963C6C" w14:textId="77777777" w:rsidR="00636192" w:rsidRPr="006F0C52" w:rsidRDefault="00636192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E.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989D55" w14:textId="77777777" w:rsidR="00636192" w:rsidRPr="006F0C52" w:rsidRDefault="00636192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D8774A" w14:textId="77777777" w:rsidR="00636192" w:rsidRPr="006F0C52" w:rsidRDefault="00636192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906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65464A" w14:textId="77777777" w:rsidR="00636192" w:rsidRPr="006F0C52" w:rsidRDefault="00636192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06 Sep 2009</w:t>
            </w:r>
          </w:p>
        </w:tc>
      </w:tr>
      <w:tr w:rsidR="008E5E1D" w:rsidRPr="0028579C" w14:paraId="2CFA2FE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15884E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1AE30A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84D425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CB5D4A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C6D584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34DB7" w:rsidRPr="0028579C" w14:paraId="212B5DF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0C69A4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3D7F50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49E586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F707C4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F1CBFC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34DB7" w:rsidRPr="0028579C" w14:paraId="2042412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C070EC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B8DD4F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0EF5CA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F83B46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06ADB1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34DB7" w:rsidRPr="0028579C" w14:paraId="605E972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CA7DEA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4D4070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ADFEFF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1C75A5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DA2232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34DB7" w:rsidRPr="0028579C" w14:paraId="2D33830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DA9056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DFF7CE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325507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F4DA69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6BEB6D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34DB7" w:rsidRPr="0028579C" w14:paraId="2574D9B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374405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39336E" w14:textId="77777777" w:rsidR="00834DB7" w:rsidRPr="006F0C52" w:rsidRDefault="00834DB7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76E4F8" w14:textId="77777777" w:rsidR="00834DB7" w:rsidRPr="006F0C52" w:rsidRDefault="00834DB7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3AC80C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748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1958EA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May 1991</w:t>
            </w:r>
          </w:p>
        </w:tc>
      </w:tr>
      <w:tr w:rsidR="00834DB7" w:rsidRPr="0028579C" w14:paraId="6B69CC7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D0C049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6D6797" w14:textId="77777777" w:rsidR="00834DB7" w:rsidRPr="006F0C52" w:rsidRDefault="00834DB7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2BF919" w14:textId="77777777" w:rsidR="00834DB7" w:rsidRPr="006F0C52" w:rsidRDefault="00834DB7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002DD7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854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EB7164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Jul 1991</w:t>
            </w:r>
          </w:p>
        </w:tc>
      </w:tr>
      <w:tr w:rsidR="006B3323" w:rsidRPr="0028579C" w14:paraId="5425A70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D5C17A" w14:textId="77777777" w:rsidR="006B3323" w:rsidRPr="006F0C52" w:rsidRDefault="006B3323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6C53D7" w14:textId="77777777" w:rsidR="006B3323" w:rsidRPr="006F0C52" w:rsidRDefault="006B3323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E.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D935E0" w14:textId="77777777" w:rsidR="006B3323" w:rsidRPr="006F0C52" w:rsidRDefault="006B3323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F492E4" w14:textId="77777777" w:rsidR="006B3323" w:rsidRPr="006F0C52" w:rsidRDefault="006B3323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708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B3F75E" w14:textId="77777777" w:rsidR="006B3323" w:rsidRPr="006F0C52" w:rsidRDefault="006B3323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12</w:t>
            </w:r>
            <w:r w:rsidR="009D61D5" w:rsidRPr="006F0C52">
              <w:rPr>
                <w:sz w:val="14"/>
                <w:szCs w:val="14"/>
              </w:rPr>
              <w:t xml:space="preserve"> </w:t>
            </w:r>
            <w:r w:rsidRPr="006F0C52">
              <w:rPr>
                <w:sz w:val="14"/>
                <w:szCs w:val="14"/>
              </w:rPr>
              <w:t>Jul</w:t>
            </w:r>
            <w:r w:rsidR="009D61D5" w:rsidRPr="006F0C52">
              <w:rPr>
                <w:sz w:val="14"/>
                <w:szCs w:val="14"/>
              </w:rPr>
              <w:t xml:space="preserve"> </w:t>
            </w:r>
            <w:r w:rsidRPr="006F0C52">
              <w:rPr>
                <w:sz w:val="14"/>
                <w:szCs w:val="14"/>
              </w:rPr>
              <w:t>2009</w:t>
            </w:r>
          </w:p>
        </w:tc>
      </w:tr>
      <w:tr w:rsidR="006714C2" w:rsidRPr="0028579C" w14:paraId="4F4F0A36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84F66E" w14:textId="77777777" w:rsidR="006714C2" w:rsidRPr="006F0C52" w:rsidRDefault="006714C2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EEB9B8" w14:textId="77777777" w:rsidR="006714C2" w:rsidRPr="006F0C52" w:rsidRDefault="006714C2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57A6EE" w14:textId="77777777" w:rsidR="006714C2" w:rsidRPr="006F0C52" w:rsidRDefault="006714C2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ABBF31" w14:textId="77777777" w:rsidR="006714C2" w:rsidRPr="006F0C52" w:rsidRDefault="006714C2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D2A69E" w14:textId="77777777" w:rsidR="006714C2" w:rsidRPr="006F0C52" w:rsidRDefault="006714C2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34DB7" w:rsidRPr="0028579C" w14:paraId="46C7186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479B67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217378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578D26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CEBA60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D0F156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34DB7" w:rsidRPr="0028579C" w14:paraId="77A5ADE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000F0B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4DFADB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9D5F93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687733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B1AF79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34DB7" w:rsidRPr="0028579C" w14:paraId="2C4411A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0CE41D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97EFBF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D5499B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758344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39BE3D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34DB7" w:rsidRPr="0028579C" w14:paraId="1EDE4B4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656E36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41D8D9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28BE64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1D000E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98115A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34DB7" w:rsidRPr="0028579C" w14:paraId="5D9FA2C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FA3191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4C6B8F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C7054B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22FEDD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983E6D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6B3323" w:rsidRPr="0028579C" w14:paraId="5FD7D9B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349B90" w14:textId="77777777" w:rsidR="006B3323" w:rsidRPr="006F0C52" w:rsidRDefault="006B3323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40B30A" w14:textId="77777777" w:rsidR="006B3323" w:rsidRPr="006F0C52" w:rsidRDefault="006B3323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E.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21444D" w14:textId="77777777" w:rsidR="006B3323" w:rsidRPr="006F0C52" w:rsidRDefault="006B3323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460441" w14:textId="77777777" w:rsidR="006B3323" w:rsidRPr="006F0C52" w:rsidRDefault="006B3323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697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1E19FD" w14:textId="77777777" w:rsidR="006B3323" w:rsidRPr="006F0C52" w:rsidRDefault="006B3323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28</w:t>
            </w:r>
            <w:r w:rsidR="009D61D5" w:rsidRPr="006F0C52">
              <w:rPr>
                <w:sz w:val="14"/>
                <w:szCs w:val="14"/>
              </w:rPr>
              <w:t xml:space="preserve"> </w:t>
            </w:r>
            <w:r w:rsidRPr="006F0C52">
              <w:rPr>
                <w:sz w:val="14"/>
                <w:szCs w:val="14"/>
              </w:rPr>
              <w:t>Jun</w:t>
            </w:r>
            <w:r w:rsidR="009D61D5" w:rsidRPr="006F0C52">
              <w:rPr>
                <w:sz w:val="14"/>
                <w:szCs w:val="14"/>
              </w:rPr>
              <w:t xml:space="preserve"> </w:t>
            </w:r>
            <w:r w:rsidRPr="006F0C52">
              <w:rPr>
                <w:sz w:val="14"/>
                <w:szCs w:val="14"/>
              </w:rPr>
              <w:t>2009</w:t>
            </w:r>
          </w:p>
        </w:tc>
      </w:tr>
      <w:tr w:rsidR="00834DB7" w:rsidRPr="0028579C" w14:paraId="47436D4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C86DBD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26DC35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DA89FD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EC7340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0E1B8A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34DB7" w:rsidRPr="0028579C" w14:paraId="58CE02D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C4F998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A7EECC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80D2E5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273E72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9373CA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34DB7" w:rsidRPr="0028579C" w14:paraId="5894AB3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4FF8F9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0F66DD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E9F03F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B27110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A83F64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34DB7" w:rsidRPr="0028579C" w14:paraId="3312509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79D059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3ABEFA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BD2BB9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434D2C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F4594A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34DB7" w:rsidRPr="0028579C" w14:paraId="5D1FFDB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AA6920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8FDA47" w14:textId="77777777" w:rsidR="00834DB7" w:rsidRPr="006F0C52" w:rsidRDefault="00834DB7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B58D9E" w14:textId="77777777" w:rsidR="00834DB7" w:rsidRPr="006F0C52" w:rsidRDefault="00834DB7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06A63C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492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2442B5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Apr 1991</w:t>
            </w:r>
          </w:p>
        </w:tc>
      </w:tr>
      <w:tr w:rsidR="00834DB7" w:rsidRPr="0028579C" w14:paraId="4FC6A6F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54EE6F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4BDE74" w14:textId="77777777" w:rsidR="00834DB7" w:rsidRPr="006F0C52" w:rsidRDefault="00834DB7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A208F1" w14:textId="77777777" w:rsidR="00834DB7" w:rsidRPr="006F0C52" w:rsidRDefault="00834DB7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3DE89C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116117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Jul 1991</w:t>
            </w:r>
          </w:p>
        </w:tc>
      </w:tr>
      <w:tr w:rsidR="00834DB7" w:rsidRPr="0028579C" w14:paraId="1089397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FF4FE2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A84CE4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9AC515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8792F1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1CF900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34DB7" w:rsidRPr="0028579C" w14:paraId="0B29E91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6F24A2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DD4BD7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B37403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766922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AC3996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34DB7" w:rsidRPr="0028579C" w14:paraId="42D13F2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E0CB29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DEC4A1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2A1B13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5D5F6C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22A2ED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34DB7" w:rsidRPr="0028579C" w14:paraId="2A78DDB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6FB771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DD5DD2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64E6D4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F82CEE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E07F19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34DB7" w:rsidRPr="0028579C" w14:paraId="7177A7F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DE8414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7DE1DC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4E92A8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5D19CA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B31D4C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34DB7" w:rsidRPr="0028579C" w14:paraId="282531F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731016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3CEABE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065131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659A4C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DD12C0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34DB7" w:rsidRPr="0028579C" w14:paraId="11C8B92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FB490B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it-IT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2E0331" w14:textId="77777777" w:rsidR="00834DB7" w:rsidRPr="006F0C52" w:rsidRDefault="00834DB7" w:rsidP="004D5EC8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3D1A42" w14:textId="77777777" w:rsidR="00834DB7" w:rsidRPr="006F0C52" w:rsidRDefault="00834DB7" w:rsidP="004D5EC8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253D4D" w14:textId="77777777" w:rsidR="00834DB7" w:rsidRPr="006F0C52" w:rsidRDefault="00834DB7" w:rsidP="004D5EC8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AD9F66" w14:textId="77777777" w:rsidR="00834DB7" w:rsidRPr="006F0C52" w:rsidRDefault="00834DB7" w:rsidP="004D5EC8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834DB7" w:rsidRPr="0028579C" w14:paraId="7616D94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744112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 xml:space="preserve">FITA (L) / FITA Cadet (G) / Metric </w:t>
            </w:r>
            <w:r w:rsidR="00FB1DD3" w:rsidRPr="006F0C52">
              <w:rPr>
                <w:rStyle w:val="Strong"/>
                <w:sz w:val="14"/>
                <w:szCs w:val="14"/>
                <w:lang w:val="it-IT"/>
              </w:rPr>
              <w:t>1 –</w:t>
            </w:r>
            <w:r w:rsidRPr="006F0C52">
              <w:rPr>
                <w:rStyle w:val="Strong"/>
                <w:sz w:val="14"/>
                <w:szCs w:val="14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F12DF2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7C9806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E0E271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5BCEBB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34DB7" w:rsidRPr="0028579C" w14:paraId="130C8C1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9AC160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F96374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694258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22DE59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B8AE89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34DB7" w:rsidRPr="0028579C" w14:paraId="4CCCFEB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666142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fr-FR"/>
              </w:rPr>
            </w:pPr>
            <w:r w:rsidRPr="006F0C52">
              <w:rPr>
                <w:rStyle w:val="Strong"/>
                <w:sz w:val="14"/>
                <w:szCs w:val="14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AE0F32" w14:textId="77777777" w:rsidR="00834DB7" w:rsidRPr="006F0C52" w:rsidRDefault="00834DB7" w:rsidP="004D5EC8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89D26C" w14:textId="77777777" w:rsidR="00834DB7" w:rsidRPr="006F0C52" w:rsidRDefault="00834DB7" w:rsidP="004D5EC8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5A4A3C" w14:textId="77777777" w:rsidR="00834DB7" w:rsidRPr="006F0C52" w:rsidRDefault="00834DB7" w:rsidP="004D5EC8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DEA0D5" w14:textId="77777777" w:rsidR="00834DB7" w:rsidRPr="006F0C52" w:rsidRDefault="00834DB7" w:rsidP="004D5EC8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834DB7" w:rsidRPr="0028579C" w14:paraId="454CD95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53BB0B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3B80AA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C3FAB5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75E2D3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8B6FCE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34DB7" w:rsidRPr="0028579C" w14:paraId="6041343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3A146E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2E7A2E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1215B8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D819F8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692F1C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34DB7" w:rsidRPr="0028579C" w14:paraId="0BE0EB4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7D032A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EF2C4A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82D80A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A6EA92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81D54E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34DB7" w:rsidRPr="0028579C" w14:paraId="079AB9B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ADCEE4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E6D618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B04BAF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5440E2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49DC72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34DB7" w:rsidRPr="0028579C" w14:paraId="0E43C89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D25839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8F60E5" w14:textId="77777777" w:rsidR="00834DB7" w:rsidRPr="006F0C52" w:rsidRDefault="00834DB7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E.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84F107" w14:textId="77777777" w:rsidR="00834DB7" w:rsidRPr="006F0C52" w:rsidRDefault="00834DB7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1F9075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1125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F5A18E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11</w:t>
            </w:r>
            <w:r w:rsidR="009D61D5" w:rsidRPr="006F0C52">
              <w:rPr>
                <w:sz w:val="14"/>
                <w:szCs w:val="14"/>
              </w:rPr>
              <w:t xml:space="preserve"> </w:t>
            </w:r>
            <w:r w:rsidRPr="006F0C52">
              <w:rPr>
                <w:sz w:val="14"/>
                <w:szCs w:val="14"/>
              </w:rPr>
              <w:t>Jul</w:t>
            </w:r>
            <w:r w:rsidR="009D61D5" w:rsidRPr="006F0C52">
              <w:rPr>
                <w:sz w:val="14"/>
                <w:szCs w:val="14"/>
              </w:rPr>
              <w:t xml:space="preserve"> </w:t>
            </w:r>
            <w:r w:rsidRPr="006F0C52">
              <w:rPr>
                <w:sz w:val="14"/>
                <w:szCs w:val="14"/>
              </w:rPr>
              <w:t>2009</w:t>
            </w:r>
          </w:p>
        </w:tc>
      </w:tr>
      <w:tr w:rsidR="00834DB7" w:rsidRPr="0028579C" w14:paraId="5A69A7D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73E475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1049E6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EFDDE3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20256E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48D03E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34DB7" w:rsidRPr="0028579C" w14:paraId="6878DB8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591B0E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90m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F6FBF27" w14:textId="77777777" w:rsidR="00834DB7" w:rsidRPr="006F0C52" w:rsidRDefault="00834DB7" w:rsidP="004D5EC8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05178F" w14:textId="77777777" w:rsidR="00834DB7" w:rsidRPr="006F0C52" w:rsidRDefault="00834DB7" w:rsidP="004D5EC8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657B01" w14:textId="77777777" w:rsidR="00834DB7" w:rsidRPr="006F0C52" w:rsidRDefault="00834DB7" w:rsidP="004D5EC8">
            <w:pPr>
              <w:jc w:val="right"/>
              <w:rPr>
                <w:rFonts w:cs="Tahoma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B2C95BA" w14:textId="77777777" w:rsidR="00834DB7" w:rsidRPr="006F0C52" w:rsidRDefault="00834DB7" w:rsidP="004D5EC8">
            <w:pPr>
              <w:jc w:val="right"/>
              <w:rPr>
                <w:rFonts w:cs="Tahoma"/>
                <w:sz w:val="14"/>
                <w:szCs w:val="14"/>
              </w:rPr>
            </w:pPr>
          </w:p>
        </w:tc>
      </w:tr>
      <w:tr w:rsidR="00834DB7" w:rsidRPr="0028579C" w14:paraId="6BD9EED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8ADDDF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70m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6EC2AE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2F3AB1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EB7BF5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FF2FCF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34DB7" w:rsidRPr="0028579C" w14:paraId="5A1A5BF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ABA0DE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60m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472F81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F62CF3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272BE2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CB737D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34DB7" w:rsidRPr="0028579C" w14:paraId="644709E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465570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48938F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51C80A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740178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6950A0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34DB7" w:rsidRPr="0028579C" w14:paraId="62B50C6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52CB0B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44115B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5A97EB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82CD44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097AB4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34DB7" w:rsidRPr="0028579C" w14:paraId="23DF71A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AAA4E9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856D63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C25AA2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1BF9CD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4B1E89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34DB7" w:rsidRPr="0028579C" w14:paraId="419B470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1794CB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B3FF04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4B4367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657F24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CB4ECF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34DB7" w:rsidRPr="0028579C" w14:paraId="611FBE4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007357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55B95C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B4AF5A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B7DA9F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4AF82E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34DB7" w:rsidRPr="0028579C" w14:paraId="133F59F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D35ACC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4F1601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0C12A8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349F42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CE73DB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34DB7" w:rsidRPr="0028579C" w14:paraId="33C1E01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6B6EE4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89D49B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AE057E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15872D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EFCE15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34DB7" w:rsidRPr="0028579C" w14:paraId="040CF6E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BF5BE7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357C91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F8A3BD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AE5411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DBD1D0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34DB7" w:rsidRPr="0028579C" w14:paraId="273CB87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68A356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15m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4EBC2F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963BC7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802E50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7D97FF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34DB7" w:rsidRPr="0028579C" w14:paraId="172A444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7CF110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38E920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544332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A2B572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17BFEA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34DB7" w:rsidRPr="0028579C" w14:paraId="2191DEA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89600F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36EF3F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852EE3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647CA0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0DEEE0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34DB7" w:rsidRPr="0028579C" w14:paraId="7A2C819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18110C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52EBC6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2BF2DB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1092ED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E15FFE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34DB7" w:rsidRPr="0028579C" w14:paraId="46A4019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737FE7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FE8DDF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956C65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6C2400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ADEE83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34DB7" w:rsidRPr="0028579C" w14:paraId="35A71D5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DEBEB3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46AAA0" w14:textId="77777777" w:rsidR="00834DB7" w:rsidRPr="006F0C52" w:rsidRDefault="00834DB7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0C8E8C" w14:textId="77777777" w:rsidR="00834DB7" w:rsidRPr="006F0C52" w:rsidRDefault="00834DB7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C56335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527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7BB3A2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Apr 1991</w:t>
            </w:r>
          </w:p>
        </w:tc>
      </w:tr>
      <w:tr w:rsidR="00834DB7" w:rsidRPr="0028579C" w14:paraId="0B2B233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1DD4D1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7A4EEE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330E14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AFD449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6F9EC8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34DB7" w:rsidRPr="0028579C" w14:paraId="368ACD2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F2ED8B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8FAAF0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9D90ED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CDC8D5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9E936F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34DB7" w:rsidRPr="0028579C" w14:paraId="7AF2A9E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EC79F5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0F4EFE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565FCE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A65380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DE4465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34DB7" w:rsidRPr="0028579C" w14:paraId="247AB7F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6E2E75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F92946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B15C6A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331D41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F64326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34DB7" w:rsidRPr="0028579C" w14:paraId="437E625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EF2F55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F78BBE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B8FD3F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D83214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05FB17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34DB7" w:rsidRPr="0028579C" w14:paraId="41567CD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8EA9C5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13DD6F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22B043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D0B203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49F55B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34DB7" w:rsidRPr="0028579C" w14:paraId="48EBB18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00740A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7069FD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9EFE42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8CDA4F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9FC23E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FD68C8" w:rsidRPr="0028579C" w14:paraId="7EE33285" w14:textId="77777777" w:rsidTr="00FD68C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E43286" w14:textId="7DC886B4" w:rsidR="00FD68C8" w:rsidRPr="006F0C52" w:rsidRDefault="00FD68C8" w:rsidP="00FD68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730138" w14:textId="77777777" w:rsidR="00FD68C8" w:rsidRPr="006F0C52" w:rsidRDefault="00FD68C8" w:rsidP="00FD68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028036" w14:textId="77777777" w:rsidR="00FD68C8" w:rsidRPr="006F0C52" w:rsidRDefault="00FD68C8" w:rsidP="00FD68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FD5A4D" w14:textId="77777777" w:rsidR="00FD68C8" w:rsidRPr="006F0C52" w:rsidRDefault="00FD68C8" w:rsidP="00FD68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7E2F23" w14:textId="77777777" w:rsidR="00FD68C8" w:rsidRPr="006F0C52" w:rsidRDefault="00FD68C8" w:rsidP="00FD68C8">
            <w:pPr>
              <w:jc w:val="right"/>
              <w:rPr>
                <w:sz w:val="14"/>
                <w:szCs w:val="14"/>
              </w:rPr>
            </w:pPr>
          </w:p>
        </w:tc>
      </w:tr>
      <w:tr w:rsidR="00834DB7" w:rsidRPr="0028579C" w14:paraId="329236D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07065A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8B70E7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772F54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5F6216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42C528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34DB7" w:rsidRPr="0028579C" w14:paraId="77759A6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4FCA5A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12A128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BD59CA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2A878E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9F1F03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34DB7" w:rsidRPr="0028579C" w14:paraId="1C8ADC5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1DD06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3792D6F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D0D7B7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F03988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DBFD23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</w:tr>
    </w:tbl>
    <w:p w14:paraId="1632D689" w14:textId="77777777" w:rsidR="004D5EC8" w:rsidRPr="006034A3" w:rsidRDefault="004D5EC8" w:rsidP="004D5EC8">
      <w:pPr>
        <w:pStyle w:val="Heading2"/>
      </w:pPr>
      <w:r w:rsidRPr="006034A3">
        <w:lastRenderedPageBreak/>
        <w:t>Compound Unlimited</w:t>
      </w:r>
    </w:p>
    <w:p w14:paraId="375D07B5" w14:textId="77777777" w:rsidR="00496BDD" w:rsidRPr="00073F27" w:rsidRDefault="00496BDD" w:rsidP="004D5EC8">
      <w:pPr>
        <w:pStyle w:val="Heading3"/>
      </w:pPr>
      <w:r w:rsidRPr="00073F27">
        <w:t>Gentlemen –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28579C" w14:paraId="1ACA6D36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6FD7E9A" w14:textId="77777777" w:rsidR="00496BDD" w:rsidRPr="006F0C52" w:rsidRDefault="00496BDD" w:rsidP="004D5EC8">
            <w:pPr>
              <w:tabs>
                <w:tab w:val="left" w:pos="1640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5EE973D" w14:textId="77777777" w:rsidR="00496BDD" w:rsidRPr="006F0C52" w:rsidRDefault="00496BDD" w:rsidP="004D5EC8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D2CC8F6" w14:textId="77777777" w:rsidR="00496BDD" w:rsidRPr="006F0C52" w:rsidRDefault="00496BDD" w:rsidP="004D5EC8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A268258" w14:textId="77777777" w:rsidR="00496BDD" w:rsidRPr="006F0C52" w:rsidRDefault="00496BDD" w:rsidP="004D5EC8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2636945" w14:textId="77777777" w:rsidR="00496BDD" w:rsidRPr="006F0C52" w:rsidRDefault="00496BDD" w:rsidP="004D5EC8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Date</w:t>
            </w:r>
          </w:p>
        </w:tc>
      </w:tr>
      <w:tr w:rsidR="008E5E1D" w:rsidRPr="0028579C" w14:paraId="371F5BF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CC6EBB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7C0EC06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S. Batey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2B9832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Castle Moat &amp; Folkestone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7A6CDC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1104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1AF24B1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May 1990</w:t>
            </w:r>
          </w:p>
        </w:tc>
      </w:tr>
      <w:tr w:rsidR="008E5E1D" w:rsidRPr="0028579C" w14:paraId="4AAA742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16E486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49CD76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5BE71B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BDDC57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BAADCE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9C9154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36DE7A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01ADC9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I.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74CC17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C6608D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1088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72E507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Aug 1988</w:t>
            </w:r>
          </w:p>
        </w:tc>
      </w:tr>
      <w:tr w:rsidR="008E5E1D" w:rsidRPr="0028579C" w14:paraId="6B1AEC7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425FE6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65ADE1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CC7AD6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914560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1F415B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6538E8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EF6C9A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2606B8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DC9237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E242DE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2BEDEE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7D5165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901E20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E06ADF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70BE29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3BF9DF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EDA4B9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FCF7FB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C6C5DF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A1D3AD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42819D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736848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7482ED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3DAE442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642DA1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376DB3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7861AA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479758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85C39E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1FE7967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79C8D6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1AA1D2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BEB43A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150517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710C0A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3534511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83AA2C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241F24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CB9B04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06DAB7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019EC3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F99DFA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18C12B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B75D38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801BF0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BCA3EC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E9777E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6FEFE5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271E48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C18499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08D69F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1E60F6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7A96FC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A19A07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6F28D2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7DB27E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 xml:space="preserve">Mstr. </w:t>
            </w:r>
            <w:r w:rsidR="00FD16F6" w:rsidRPr="006F0C52">
              <w:rPr>
                <w:sz w:val="14"/>
                <w:szCs w:val="14"/>
              </w:rPr>
              <w:t>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355A14" w14:textId="77777777" w:rsidR="008E5E1D" w:rsidRPr="006F0C52" w:rsidRDefault="00FD16F6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CD5DA0" w14:textId="77777777" w:rsidR="008E5E1D" w:rsidRPr="006F0C52" w:rsidRDefault="00FD16F6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938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8D8AFB" w14:textId="77777777" w:rsidR="008E5E1D" w:rsidRPr="006F0C52" w:rsidRDefault="00FD16F6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07 May 2011</w:t>
            </w:r>
          </w:p>
        </w:tc>
      </w:tr>
      <w:tr w:rsidR="008E5E1D" w:rsidRPr="0028579C" w14:paraId="4C6D007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2CE00C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9C13D7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A.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B1CCA9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055A04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5B3780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Aug 1990</w:t>
            </w:r>
          </w:p>
        </w:tc>
      </w:tr>
      <w:tr w:rsidR="008E5E1D" w:rsidRPr="0028579C" w14:paraId="004D85E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B8B732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58AF57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4B5C98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2C11B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B0021A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13B9512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15A177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E029D4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B15279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B5EF76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B02CF4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7FF0E3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6A1337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6FEF9C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480A37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BCB1F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03AC8B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6714C2" w:rsidRPr="0028579C" w14:paraId="780D6817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D2076A" w14:textId="77777777" w:rsidR="006714C2" w:rsidRPr="006F0C52" w:rsidRDefault="006714C2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732B7A" w14:textId="77777777" w:rsidR="006714C2" w:rsidRPr="006F0C52" w:rsidRDefault="006714C2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57A31E" w14:textId="77777777" w:rsidR="006714C2" w:rsidRPr="006F0C52" w:rsidRDefault="006714C2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19676E" w14:textId="77777777" w:rsidR="006714C2" w:rsidRPr="006F0C52" w:rsidRDefault="006714C2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A19CE8" w14:textId="77777777" w:rsidR="006714C2" w:rsidRPr="006F0C52" w:rsidRDefault="006714C2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3093440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5F32D7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2E3EF2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I.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317F6A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F1D382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714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4BFF70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Apr 1989</w:t>
            </w:r>
          </w:p>
        </w:tc>
      </w:tr>
      <w:tr w:rsidR="008E5E1D" w:rsidRPr="0028579C" w14:paraId="28367F5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A5A04E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03890F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D. Lintorn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ADCB2F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Falcon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588F89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734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873CDB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Jun 1994</w:t>
            </w:r>
          </w:p>
        </w:tc>
      </w:tr>
      <w:tr w:rsidR="008E5E1D" w:rsidRPr="0028579C" w14:paraId="20BD219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C00804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00725E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A.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307616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2F0016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790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231A8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Mar 1989</w:t>
            </w:r>
          </w:p>
        </w:tc>
      </w:tr>
      <w:tr w:rsidR="008E5E1D" w:rsidRPr="0028579C" w14:paraId="01C0037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BE0CA0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F71225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7FDBDF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22F054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6A72BA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9E539F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52BBE9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FFA9E6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259547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DC8B86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E17F81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DB2C73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ED010F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4E77DC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5923D8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C0BEC1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62CF2D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12A5061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9168F7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74996F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I.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2EF8AA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065438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536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D9C69B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Apr 1989</w:t>
            </w:r>
          </w:p>
        </w:tc>
      </w:tr>
      <w:tr w:rsidR="00F15AA1" w:rsidRPr="0028579C" w14:paraId="5EFF500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E8969F" w14:textId="77777777" w:rsidR="00F15AA1" w:rsidRPr="006F0C52" w:rsidRDefault="00F15AA1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E736E9" w14:textId="77777777" w:rsidR="00F15AA1" w:rsidRPr="006F0C52" w:rsidRDefault="00F15AA1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329116" w14:textId="77777777" w:rsidR="00F15AA1" w:rsidRPr="006F0C52" w:rsidRDefault="00F15AA1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F4F05B" w14:textId="77777777" w:rsidR="00F15AA1" w:rsidRPr="006F0C52" w:rsidRDefault="00F15AA1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632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B59418" w14:textId="77777777" w:rsidR="00F15AA1" w:rsidRPr="006F0C52" w:rsidRDefault="00F15AA1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30 May 2011</w:t>
            </w:r>
          </w:p>
        </w:tc>
      </w:tr>
      <w:tr w:rsidR="008E5E1D" w:rsidRPr="0028579C" w14:paraId="12EDC0B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AE31A7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B398FA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008956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A16BE7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B5579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E42977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0771FE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ACEF9F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717224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349E94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B462E3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4B4AB0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B9E449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778A80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09435E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6A3216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102DAA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AC3D9D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11DDF9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7D564C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648E54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B51BF0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FD7D7C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566116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88ADC6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7F6643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82F04F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49C39E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E251BB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6EF4387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B78008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B7746F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FA8710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1C4841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0CBE7A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3B44E5E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282260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BB863A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19589B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68FD9E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D63891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372B538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356101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D74E22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DD6855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F879FE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6CDB71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F15AA1" w:rsidRPr="0028579C" w14:paraId="3D38548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30DF01" w14:textId="77777777" w:rsidR="00F15AA1" w:rsidRPr="006F0C52" w:rsidRDefault="00F15AA1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E7E53B" w14:textId="77777777" w:rsidR="00F15AA1" w:rsidRPr="006F0C52" w:rsidRDefault="00F15AA1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51E74B" w14:textId="77777777" w:rsidR="00F15AA1" w:rsidRPr="006F0C52" w:rsidRDefault="00F15AA1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23006F" w14:textId="77777777" w:rsidR="00F15AA1" w:rsidRPr="006F0C52" w:rsidRDefault="00F15AA1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1374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D49A81" w14:textId="77777777" w:rsidR="00F15AA1" w:rsidRPr="006F0C52" w:rsidRDefault="00F15AA1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11 Jun 2011</w:t>
            </w:r>
          </w:p>
        </w:tc>
      </w:tr>
      <w:tr w:rsidR="008E5E1D" w:rsidRPr="0028579C" w14:paraId="2AE227B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1091A5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B03A69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BDB553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E1E932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BC1E4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F9A2A7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19770F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it-IT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F9586A" w14:textId="77777777" w:rsidR="008E5E1D" w:rsidRPr="006F0C52" w:rsidRDefault="008E5E1D" w:rsidP="004D5EC8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C18571" w14:textId="77777777" w:rsidR="008E5E1D" w:rsidRPr="006F0C52" w:rsidRDefault="008E5E1D" w:rsidP="004D5EC8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291CF5" w14:textId="77777777" w:rsidR="008E5E1D" w:rsidRPr="006F0C52" w:rsidRDefault="008E5E1D" w:rsidP="004D5EC8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48EC32" w14:textId="77777777" w:rsidR="008E5E1D" w:rsidRPr="006F0C52" w:rsidRDefault="008E5E1D" w:rsidP="004D5EC8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8E5E1D" w:rsidRPr="0028579C" w14:paraId="575C3DA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5C954F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 xml:space="preserve">FITA (L) / FITA Cadet (G) / Metric </w:t>
            </w:r>
            <w:r w:rsidR="00FB1DD3" w:rsidRPr="006F0C52">
              <w:rPr>
                <w:rStyle w:val="Strong"/>
                <w:sz w:val="14"/>
                <w:szCs w:val="14"/>
                <w:lang w:val="it-IT"/>
              </w:rPr>
              <w:t>1 –</w:t>
            </w:r>
            <w:r w:rsidRPr="006F0C52">
              <w:rPr>
                <w:rStyle w:val="Strong"/>
                <w:sz w:val="14"/>
                <w:szCs w:val="14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D8F5BB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57CE58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93BD6A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D6753B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FC32B8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B66586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617316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88EFAE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5FB422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8E78F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3E376AC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6A337C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fr-FR"/>
              </w:rPr>
            </w:pPr>
            <w:r w:rsidRPr="006F0C52">
              <w:rPr>
                <w:rStyle w:val="Strong"/>
                <w:sz w:val="14"/>
                <w:szCs w:val="14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45FA88" w14:textId="77777777" w:rsidR="008E5E1D" w:rsidRPr="006F0C52" w:rsidRDefault="008E5E1D" w:rsidP="004D5EC8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A90F1E" w14:textId="77777777" w:rsidR="008E5E1D" w:rsidRPr="006F0C52" w:rsidRDefault="008E5E1D" w:rsidP="004D5EC8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B5D854" w14:textId="77777777" w:rsidR="008E5E1D" w:rsidRPr="006F0C52" w:rsidRDefault="008E5E1D" w:rsidP="004D5EC8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38CDAF" w14:textId="77777777" w:rsidR="008E5E1D" w:rsidRPr="006F0C52" w:rsidRDefault="008E5E1D" w:rsidP="004D5EC8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8E5E1D" w:rsidRPr="0028579C" w14:paraId="6D02D93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07EA3F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B25532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7B1EA0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52DA8F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977226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254723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551DA1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5E77F0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2C12D9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DBCE72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8BCD6C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A730B5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AD7FFE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1403F9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E932FC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55CAFC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58EC6D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3115E24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878258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A02D2E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F214EE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19B26B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DEA969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F1197E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95D1E6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A228D1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049F9B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6BFAA9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7C212D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E9C9F7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FC9F74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7E03A0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5DECD7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53B42A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33BB14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1FD0AF2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9F8B93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90m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BA6856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A.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416E3B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2E8FBE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4D62B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Jul 1990</w:t>
            </w:r>
          </w:p>
        </w:tc>
      </w:tr>
      <w:tr w:rsidR="008E5E1D" w:rsidRPr="0028579C" w14:paraId="7AEC0AC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DCD04D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70m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2FDEFB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A.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8A282F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348D96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28665E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Jul 1990</w:t>
            </w:r>
          </w:p>
        </w:tc>
      </w:tr>
      <w:tr w:rsidR="008E5E1D" w:rsidRPr="0028579C" w14:paraId="392AAEB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672E78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60m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6E7CE6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BA4C17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05BB3D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ECE56F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535D49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7E5337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4B348E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2C01AE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493EBD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F899EC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38F79A7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29873D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35F5AB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1E780B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EFE61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5A944A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898484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EEDC25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804166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59A43F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FED597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54A70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9A6441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18AC7F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9E5789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90DC9E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6C5591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1B700C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5FC3DD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8E137F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8EC861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A.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A9F187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A39C0A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308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A5F6DD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Jul 1990</w:t>
            </w:r>
          </w:p>
        </w:tc>
      </w:tr>
      <w:tr w:rsidR="008E5E1D" w:rsidRPr="0028579C" w14:paraId="5FCE3F5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DD8532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4BC76D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2E6888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6CEB4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8A82F1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51EB7B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6042F3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F5180E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A.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A89845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E657F8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344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C9BB2F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Jul 1990</w:t>
            </w:r>
          </w:p>
        </w:tc>
      </w:tr>
      <w:tr w:rsidR="008E5E1D" w:rsidRPr="0028579C" w14:paraId="521BA00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7BBA4F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A72AB7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1E62EE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C623FF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5FB7D0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EF4466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D6CA98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15m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26D67A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FED511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40E9B6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529A3F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70811E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3D4C8E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AEE8E2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290557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BE88EA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97363A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006E7A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A3CC04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D6B463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I.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D2E1E8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312DA3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586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B0B470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May 1989</w:t>
            </w:r>
          </w:p>
        </w:tc>
      </w:tr>
      <w:tr w:rsidR="008E5E1D" w:rsidRPr="0028579C" w14:paraId="648E1BC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F1EFFF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90ECEB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A.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DDC0B2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3657E3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574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D67688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May 1989</w:t>
            </w:r>
          </w:p>
        </w:tc>
      </w:tr>
      <w:tr w:rsidR="008E5E1D" w:rsidRPr="0028579C" w14:paraId="1CB334A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CD132A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64F29E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BC98BB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3BDEAD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DA7B27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1639A5E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F7A7F6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F3522C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A43899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1C44E3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8B8352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190911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9D47FC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DF5E91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3BE094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236A01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A672D8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9396E6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1A601D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E62D0D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5B1082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951B53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461FAA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12D9BA6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4E8293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F40A9B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C. Bridger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47C7E8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CCE2D4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573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26A6CD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Aug 1984</w:t>
            </w:r>
          </w:p>
        </w:tc>
      </w:tr>
      <w:tr w:rsidR="008E5E1D" w:rsidRPr="0028579C" w14:paraId="0BE721E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D0B02C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036F02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C69691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8AEF4C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0B2068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BDD275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0C78F4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8900E9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F49D11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3A9EBE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E8CBBF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CEEEAC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3C17D7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6B7317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2B070E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BA8BC9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9186D8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3E2FBF3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B2AE9E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E18557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C53F4F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1A985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52DE88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FD68C8" w:rsidRPr="0028579C" w14:paraId="10E27CAD" w14:textId="77777777" w:rsidTr="00FD68C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EF375A" w14:textId="77777777" w:rsidR="00FD68C8" w:rsidRPr="006F0C52" w:rsidRDefault="00FD68C8" w:rsidP="00FD68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2B549B" w14:textId="77777777" w:rsidR="00FD68C8" w:rsidRPr="006F0C52" w:rsidRDefault="00FD68C8" w:rsidP="00FD68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59A124" w14:textId="77777777" w:rsidR="00FD68C8" w:rsidRPr="006F0C52" w:rsidRDefault="00FD68C8" w:rsidP="00FD68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87ABF6" w14:textId="77777777" w:rsidR="00FD68C8" w:rsidRPr="006F0C52" w:rsidRDefault="00FD68C8" w:rsidP="00FD68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DCB397" w14:textId="77777777" w:rsidR="00FD68C8" w:rsidRPr="006F0C52" w:rsidRDefault="00FD68C8" w:rsidP="00FD68C8">
            <w:pPr>
              <w:jc w:val="right"/>
              <w:rPr>
                <w:sz w:val="14"/>
                <w:szCs w:val="14"/>
              </w:rPr>
            </w:pPr>
          </w:p>
        </w:tc>
      </w:tr>
      <w:tr w:rsidR="00F15AA1" w:rsidRPr="0028579C" w14:paraId="1871714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C7FA46" w14:textId="77777777" w:rsidR="00F15AA1" w:rsidRPr="006F0C52" w:rsidRDefault="00F15AA1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D91FFA" w14:textId="77777777" w:rsidR="00F15AA1" w:rsidRPr="006F0C52" w:rsidRDefault="00F15AA1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AC9DC7" w14:textId="77777777" w:rsidR="00F15AA1" w:rsidRPr="006F0C52" w:rsidRDefault="00F15AA1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2D9A9C" w14:textId="39DA8976" w:rsidR="00F15AA1" w:rsidRPr="006F0C52" w:rsidRDefault="00F15AA1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7</w:t>
            </w:r>
            <w:r w:rsidR="0069411B">
              <w:rPr>
                <w:sz w:val="14"/>
                <w:szCs w:val="1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9118CE" w14:textId="55B920B4" w:rsidR="00F15AA1" w:rsidRPr="006F0C52" w:rsidRDefault="0069411B" w:rsidP="004D5E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06 June 2012</w:t>
            </w:r>
          </w:p>
        </w:tc>
      </w:tr>
      <w:tr w:rsidR="008E5E1D" w:rsidRPr="0028579C" w14:paraId="78FA9A5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136D7C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5C0CD5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65189B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6DA1E4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E8686B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D21FD8" w:rsidRPr="0028579C" w14:paraId="0FE6D23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35FB" w14:textId="77777777" w:rsidR="00D21FD8" w:rsidRPr="006F0C52" w:rsidRDefault="00D21FD8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680C79B" w14:textId="77777777" w:rsidR="00D21FD8" w:rsidRPr="006F0C52" w:rsidRDefault="00D21FD8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I. Margetts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7674F3" w14:textId="77777777" w:rsidR="00D21FD8" w:rsidRPr="006F0C52" w:rsidRDefault="00D21FD8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7180D7" w14:textId="77777777" w:rsidR="00D21FD8" w:rsidRPr="006F0C52" w:rsidRDefault="00D21FD8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348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68ADF9" w14:textId="77777777" w:rsidR="00D21FD8" w:rsidRPr="006F0C52" w:rsidRDefault="00D21FD8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Nov 1989</w:t>
            </w:r>
          </w:p>
        </w:tc>
      </w:tr>
    </w:tbl>
    <w:p w14:paraId="251B80FE" w14:textId="77777777" w:rsidR="004D5EC8" w:rsidRPr="006034A3" w:rsidRDefault="004D5EC8" w:rsidP="004D5EC8">
      <w:pPr>
        <w:pStyle w:val="Heading2"/>
      </w:pPr>
      <w:r w:rsidRPr="006034A3">
        <w:lastRenderedPageBreak/>
        <w:t>Compound Unlimited</w:t>
      </w:r>
    </w:p>
    <w:p w14:paraId="2B30512A" w14:textId="77777777" w:rsidR="00496BDD" w:rsidRPr="00073F27" w:rsidRDefault="00496BDD" w:rsidP="004D5EC8">
      <w:pPr>
        <w:pStyle w:val="Heading3"/>
      </w:pPr>
      <w:r w:rsidRPr="00073F27">
        <w:t>Gentlemen –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28579C" w14:paraId="5CD801A4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7A67745" w14:textId="77777777" w:rsidR="00496BDD" w:rsidRPr="006F0C52" w:rsidRDefault="00496BDD" w:rsidP="004D5EC8">
            <w:pPr>
              <w:tabs>
                <w:tab w:val="left" w:pos="1640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83A890D" w14:textId="77777777" w:rsidR="00496BDD" w:rsidRPr="006F0C52" w:rsidRDefault="00496BDD" w:rsidP="004D5EC8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8A8A2A6" w14:textId="77777777" w:rsidR="00496BDD" w:rsidRPr="006F0C52" w:rsidRDefault="00496BDD" w:rsidP="004D5EC8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874757F" w14:textId="77777777" w:rsidR="00496BDD" w:rsidRPr="006F0C52" w:rsidRDefault="00496BDD" w:rsidP="004D5EC8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6CC7602" w14:textId="77777777" w:rsidR="00496BDD" w:rsidRPr="006F0C52" w:rsidRDefault="00496BDD" w:rsidP="004D5EC8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Date</w:t>
            </w:r>
          </w:p>
        </w:tc>
      </w:tr>
      <w:tr w:rsidR="008E5E1D" w:rsidRPr="0028579C" w14:paraId="6BCD046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C3E564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7440DFD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D96285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590B0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1210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8AC79E4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03 Aug 2008</w:t>
            </w:r>
          </w:p>
        </w:tc>
      </w:tr>
      <w:tr w:rsidR="008E5E1D" w:rsidRPr="0028579C" w14:paraId="7EC1876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2DF44D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01F994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D060CF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1EA7F6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2373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1E5C23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29 Jul 2008</w:t>
            </w:r>
          </w:p>
        </w:tc>
      </w:tr>
      <w:tr w:rsidR="008E5E1D" w:rsidRPr="0028579C" w14:paraId="1346DFF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744857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082E36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E1AA14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46A0A7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1212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8DE2E9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06 Sep 2008</w:t>
            </w:r>
          </w:p>
        </w:tc>
      </w:tr>
      <w:tr w:rsidR="008E5E1D" w:rsidRPr="0028579C" w14:paraId="268E857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0B8A22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BF0E0C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8AB815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C4A951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A037EF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2D29EE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A2340A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B3445E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5290BC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8733D1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1288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DBC99E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06 Jul 2008</w:t>
            </w:r>
          </w:p>
        </w:tc>
      </w:tr>
      <w:tr w:rsidR="008E5E1D" w:rsidRPr="0028579C" w14:paraId="533430A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2691A2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ADB08B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C. Hodge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5AA348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36D262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2378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31A92E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Jun 1997</w:t>
            </w:r>
          </w:p>
        </w:tc>
      </w:tr>
      <w:tr w:rsidR="008E5E1D" w:rsidRPr="0028579C" w14:paraId="203D6C0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3BB344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58F272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59E8D6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464964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7A272B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DCF525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66DEE6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8215E3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8E9ABB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D2B5AD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907B18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16123C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96886F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FCBFFA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5D8F64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52EAA9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012E7C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AA0A77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A5CC14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92E5D3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8778DD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348C61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FA33C4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8AF86A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456216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D0C860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A3D14F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A193A7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AA19E0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9FB1B2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CDC487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F965A8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BDA631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9D5634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00EFC4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B4C0DC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4E798C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99AE6D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C558C7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EB8CAF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940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80C681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15 Jun 2008</w:t>
            </w:r>
          </w:p>
        </w:tc>
      </w:tr>
      <w:tr w:rsidR="008E5E1D" w:rsidRPr="0028579C" w14:paraId="69F6B71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B9F0CD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57A9F6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2012C4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7CBF39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964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C0B543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01 Jun 2008</w:t>
            </w:r>
          </w:p>
        </w:tc>
      </w:tr>
      <w:tr w:rsidR="008E5E1D" w:rsidRPr="0028579C" w14:paraId="4C63EEA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DAA87A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7E0FDC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3345F5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0FBC72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BD1F3B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Aug 2003</w:t>
            </w:r>
          </w:p>
        </w:tc>
      </w:tr>
      <w:tr w:rsidR="008E5E1D" w:rsidRPr="0028579C" w14:paraId="679EE16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C75CCD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400008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4E31C3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D7CD3E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E9C7B3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65C26E9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39781E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C1F8FB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79861B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1A9A3E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9C0D99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6714C2" w:rsidRPr="0028579C" w14:paraId="0246FE3D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195FAF" w14:textId="77777777" w:rsidR="006714C2" w:rsidRPr="006F0C52" w:rsidRDefault="006714C2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78ABB2" w14:textId="77777777" w:rsidR="006714C2" w:rsidRPr="006F0C52" w:rsidRDefault="006714C2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5F8D87" w14:textId="77777777" w:rsidR="006714C2" w:rsidRPr="006F0C52" w:rsidRDefault="006714C2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C540EC" w14:textId="77777777" w:rsidR="006714C2" w:rsidRPr="006F0C52" w:rsidRDefault="006714C2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585F26" w14:textId="77777777" w:rsidR="006714C2" w:rsidRPr="006F0C52" w:rsidRDefault="006714C2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EDA029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941DEF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4D475F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B7E758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330106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BB05CA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09 Aug 2008</w:t>
            </w:r>
          </w:p>
        </w:tc>
      </w:tr>
      <w:tr w:rsidR="008E5E1D" w:rsidRPr="0028579C" w14:paraId="06C2B3A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A1CCB1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3695D8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1F3664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7679A4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253DDA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7FEA2B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72F73D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83DCBE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B828FB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091BB9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794951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68F203C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B4E460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AA22EC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D. Barwick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0A8EBB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124AFD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824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D3A873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Aug 2007</w:t>
            </w:r>
          </w:p>
        </w:tc>
      </w:tr>
      <w:tr w:rsidR="008E5E1D" w:rsidRPr="0028579C" w14:paraId="0FA7576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8754B1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C8BFA7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6D29BB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E6D064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856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D53D8F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Oct 2007</w:t>
            </w:r>
          </w:p>
        </w:tc>
      </w:tr>
      <w:tr w:rsidR="008E5E1D" w:rsidRPr="0028579C" w14:paraId="03DD0FB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D052E6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09100B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B946F6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E3F5C8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58A5CB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5A3ACB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B00D49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FA7965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0FE34C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8F98A7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E0016E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A2065F" w:rsidRPr="0028579C" w14:paraId="290641C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265E9F" w14:textId="77777777" w:rsidR="00A2065F" w:rsidRPr="006F0C52" w:rsidRDefault="00A2065F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08C7B0" w14:textId="77777777" w:rsidR="00A2065F" w:rsidRPr="006F0C52" w:rsidRDefault="00A2065F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E1812E" w14:textId="77777777" w:rsidR="00A2065F" w:rsidRPr="006F0C52" w:rsidRDefault="00A2065F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259E2D" w14:textId="7C0C2FEA" w:rsidR="00A2065F" w:rsidRPr="006F0C52" w:rsidRDefault="004862A2" w:rsidP="004D5E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  <w:r w:rsidR="00013893">
              <w:rPr>
                <w:sz w:val="14"/>
                <w:szCs w:val="14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31DD5F" w14:textId="7A9726D4" w:rsidR="00A2065F" w:rsidRPr="006F0C52" w:rsidRDefault="00013893" w:rsidP="004D5E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 Sep</w:t>
            </w:r>
            <w:r w:rsidR="004862A2">
              <w:rPr>
                <w:sz w:val="14"/>
                <w:szCs w:val="14"/>
              </w:rPr>
              <w:t xml:space="preserve"> 2012</w:t>
            </w:r>
          </w:p>
        </w:tc>
      </w:tr>
      <w:tr w:rsidR="003F2A67" w:rsidRPr="0028579C" w14:paraId="21EF64E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156473" w14:textId="77777777" w:rsidR="003F2A67" w:rsidRPr="006F0C52" w:rsidRDefault="003F2A6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BB79B9" w14:textId="13B998C4" w:rsidR="003F2A67" w:rsidRPr="006F0C52" w:rsidRDefault="003F2A67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39A844" w14:textId="52265385" w:rsidR="003F2A67" w:rsidRPr="006F0C52" w:rsidRDefault="003F2A67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F90E7E" w14:textId="235EF7A0" w:rsidR="003F2A67" w:rsidRPr="006F0C52" w:rsidRDefault="003F2A67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60</w:t>
            </w:r>
            <w:r>
              <w:rPr>
                <w:sz w:val="14"/>
                <w:szCs w:val="1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ADF726" w14:textId="0D4E7498" w:rsidR="003F2A67" w:rsidRPr="006F0C52" w:rsidRDefault="003F2A67" w:rsidP="004D5E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 Sep 2012</w:t>
            </w:r>
          </w:p>
        </w:tc>
      </w:tr>
      <w:tr w:rsidR="008E5E1D" w:rsidRPr="0028579C" w14:paraId="1A757FA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FF4570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17D120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BE80A3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598FAF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E9F55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86DD18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AF8908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28BD70" w14:textId="77777777" w:rsidR="008E5E1D" w:rsidRPr="006F0C52" w:rsidRDefault="00A2065F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F8611B" w14:textId="77777777" w:rsidR="008E5E1D" w:rsidRPr="006F0C52" w:rsidRDefault="00A2065F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B2268B" w14:textId="40194004" w:rsidR="008E5E1D" w:rsidRPr="006F0C52" w:rsidRDefault="004862A2" w:rsidP="004D5E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7D8540" w14:textId="23B9AB47" w:rsidR="008E5E1D" w:rsidRPr="006F0C52" w:rsidRDefault="004862A2" w:rsidP="004862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 Jul 2012</w:t>
            </w:r>
          </w:p>
        </w:tc>
      </w:tr>
      <w:tr w:rsidR="008E5E1D" w:rsidRPr="0028579C" w14:paraId="30E34C5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0BE364" w14:textId="40D698A6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1F2169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5187D3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D4527D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6D5F06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41EB6E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F35874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95273F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0F4BD7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DD5A8A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E71508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01BC2B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5AFA48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407180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4F1112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4EA3A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780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E8F56A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Apr 2007</w:t>
            </w:r>
          </w:p>
        </w:tc>
      </w:tr>
      <w:tr w:rsidR="008E5E1D" w:rsidRPr="0028579C" w14:paraId="4173E10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0AC7B1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9BB4E2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7704F0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0545EE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586DAA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D62DB6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8DCF2C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5192D6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7B235C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0877C8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E81B0F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BB8BCE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87C6CD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E26BC9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4DB22C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B905A6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1347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1A659A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27 Sep 2008</w:t>
            </w:r>
          </w:p>
        </w:tc>
      </w:tr>
      <w:tr w:rsidR="008E5E1D" w:rsidRPr="0028579C" w14:paraId="4B46DAD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33E2C8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8FC59C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9CB8ED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6F5256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2673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B678D8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28 Sep 2008</w:t>
            </w:r>
          </w:p>
        </w:tc>
      </w:tr>
      <w:tr w:rsidR="008E5E1D" w:rsidRPr="0028579C" w14:paraId="74BCCFA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478622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it-IT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F1C07B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7231BB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EAC74C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1364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EC8BD3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30 Jul 2008</w:t>
            </w:r>
          </w:p>
        </w:tc>
      </w:tr>
      <w:tr w:rsidR="008E5E1D" w:rsidRPr="0028579C" w14:paraId="50B4416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763340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 xml:space="preserve">FITA (L) / FITA Cadet (G) / Metric </w:t>
            </w:r>
            <w:r w:rsidR="00FB1DD3" w:rsidRPr="006F0C52">
              <w:rPr>
                <w:rStyle w:val="Strong"/>
                <w:sz w:val="14"/>
                <w:szCs w:val="14"/>
                <w:lang w:val="it-IT"/>
              </w:rPr>
              <w:t>1 –</w:t>
            </w:r>
            <w:r w:rsidRPr="006F0C52">
              <w:rPr>
                <w:rStyle w:val="Strong"/>
                <w:sz w:val="14"/>
                <w:szCs w:val="14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98D6F8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7BD530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AE7E43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2629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2E926C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Sep 2007</w:t>
            </w:r>
          </w:p>
        </w:tc>
      </w:tr>
      <w:tr w:rsidR="008E5E1D" w:rsidRPr="0028579C" w14:paraId="408BE15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3D01BA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780E17" w14:textId="77777777" w:rsidR="008E5E1D" w:rsidRPr="006F0C52" w:rsidRDefault="008E5E1D" w:rsidP="004D5EC8">
            <w:pPr>
              <w:tabs>
                <w:tab w:val="right" w:pos="2154"/>
              </w:tabs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C17A2D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78C087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1324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7ECD03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05 Jul 2008</w:t>
            </w:r>
          </w:p>
        </w:tc>
      </w:tr>
      <w:tr w:rsidR="008E5E1D" w:rsidRPr="0028579C" w14:paraId="7E9B750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511DCC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fr-FR"/>
              </w:rPr>
            </w:pPr>
            <w:r w:rsidRPr="006F0C52">
              <w:rPr>
                <w:rStyle w:val="Strong"/>
                <w:sz w:val="14"/>
                <w:szCs w:val="14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F10EBA" w14:textId="77777777" w:rsidR="008E5E1D" w:rsidRPr="006F0C52" w:rsidRDefault="008E5E1D" w:rsidP="004D5EC8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CEB376" w14:textId="77777777" w:rsidR="008E5E1D" w:rsidRPr="006F0C52" w:rsidRDefault="008E5E1D" w:rsidP="004D5EC8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C7910F" w14:textId="77777777" w:rsidR="008E5E1D" w:rsidRPr="006F0C52" w:rsidRDefault="008E5E1D" w:rsidP="004D5EC8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14A219" w14:textId="77777777" w:rsidR="008E5E1D" w:rsidRPr="006F0C52" w:rsidRDefault="008E5E1D" w:rsidP="004D5EC8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8E5E1D" w:rsidRPr="0028579C" w14:paraId="1142059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E515C9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81991B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DB9FE3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91A3B4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41FADF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1075C00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DE589D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FA4D2F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6FEF38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392DCF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9F1858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118C08E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53F6FA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369E08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5937C7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BDA0D7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D02E47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B6DDB0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3F293D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1DEB64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DC3A31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B11BA2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7DC150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6BD5568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786187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42448C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4C73CC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0310C8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A7A0EC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658EAA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6535E2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D10BD3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BF66B6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D40B6B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C6BD4C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008022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2E9435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90m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F88E0C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6E1F34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AFD440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315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6E643A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27 Sep 2008</w:t>
            </w:r>
          </w:p>
        </w:tc>
      </w:tr>
      <w:tr w:rsidR="008E5E1D" w:rsidRPr="0028579C" w14:paraId="44DDC57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466589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70m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B1FF6D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A0DD73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5C7159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332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7544D1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28 Sep 2008</w:t>
            </w:r>
          </w:p>
        </w:tc>
      </w:tr>
      <w:tr w:rsidR="008E5E1D" w:rsidRPr="0028579C" w14:paraId="5AADAC2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ED4146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60m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EDC224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3DC342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788F32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352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1A514D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30 Jul 2008</w:t>
            </w:r>
          </w:p>
        </w:tc>
      </w:tr>
      <w:tr w:rsidR="008E5E1D" w:rsidRPr="0028579C" w14:paraId="61E2611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B2EC79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26CBA8" w14:textId="77777777" w:rsidR="008E5E1D" w:rsidRPr="006F0C52" w:rsidRDefault="008E5E1D" w:rsidP="004D5EC8">
            <w:pPr>
              <w:tabs>
                <w:tab w:val="right" w:pos="2154"/>
              </w:tabs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5F9C82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041512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328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A93851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05 Jul 2008</w:t>
            </w:r>
          </w:p>
        </w:tc>
      </w:tr>
      <w:tr w:rsidR="008E5E1D" w:rsidRPr="0028579C" w14:paraId="1357344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B40EF1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AE0DFD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5B85F8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2F3383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D8202E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DB77CE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7DE1D6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4D983F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D689FF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78BEB3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38A24E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CA7568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3F796A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21CD00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C22548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1D2268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BDD529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6FA7CE9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AEF0E1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5BA2EF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867156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B6A0CC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332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438090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Sep 2007</w:t>
            </w:r>
          </w:p>
        </w:tc>
      </w:tr>
      <w:tr w:rsidR="008E5E1D" w:rsidRPr="0028579C" w14:paraId="707CD06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ADF64A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CE309B" w14:textId="77777777" w:rsidR="008E5E1D" w:rsidRPr="006F0C52" w:rsidRDefault="008E5E1D" w:rsidP="004D5EC8">
            <w:pPr>
              <w:tabs>
                <w:tab w:val="right" w:pos="2154"/>
              </w:tabs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2B54DE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63A914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329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5A5BB4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05 Jul 2008</w:t>
            </w:r>
          </w:p>
        </w:tc>
      </w:tr>
      <w:tr w:rsidR="008E5E1D" w:rsidRPr="0028579C" w14:paraId="427DBB8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53A1E2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764A38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0A2E92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A963EA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353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6AEFC9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28 Sep 2008</w:t>
            </w:r>
          </w:p>
        </w:tc>
      </w:tr>
      <w:tr w:rsidR="008E5E1D" w:rsidRPr="0028579C" w14:paraId="4CAB5F4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8FE4C9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48DC71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3DCAC4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98BABC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40AFF8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1F13138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726096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15m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F03B26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1A06C8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8308BC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F30BA8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3375AA1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E03639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8CF3EF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76FFC0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3E401D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2E90CC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36FC2E3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0C09BB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DE13B1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A62F17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694B44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79353D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67D0CA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85D1A5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C85C5E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8C492F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E04B0C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ABBCF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120FA8A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5B09B6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903094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D. Barwick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A49713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4490BC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601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717E8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May 2007</w:t>
            </w:r>
          </w:p>
        </w:tc>
      </w:tr>
      <w:tr w:rsidR="008E5E1D" w:rsidRPr="0028579C" w14:paraId="48B863B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C6F87E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37FF72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4F940D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EF962E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614C48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2F581D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D70D9E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325CF0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24244E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9171E4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CB2274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A43B43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8252A4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A9595D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D5FAF5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096F5B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01D48B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310A168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653BAE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AF67AA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28BC59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CE8922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6FBF48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7BF471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0E3B89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0EED75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B8708F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C2C343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C9CCB7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3043E9A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184469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052305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1D5D78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97A63B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D0CC8C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156A4B1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67A0DB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92CEB1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105409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74C127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22AD96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305D82D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CF1436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471C36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11E6C3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CE819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4E1A8D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3F2A67" w:rsidRPr="0028579C" w14:paraId="02FD72AE" w14:textId="77777777" w:rsidTr="00FD68C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853C10" w14:textId="77777777" w:rsidR="003F2A67" w:rsidRPr="006F0C52" w:rsidRDefault="003F2A67" w:rsidP="00FD68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5E13C8" w14:textId="685762FD" w:rsidR="003F2A67" w:rsidRPr="006F0C52" w:rsidRDefault="003F2A67" w:rsidP="00FD68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29B958" w14:textId="7B7D69CF" w:rsidR="003F2A67" w:rsidRPr="006F0C52" w:rsidRDefault="003F2A67" w:rsidP="00FD68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B84F12" w14:textId="15512B9A" w:rsidR="003F2A67" w:rsidRPr="006F0C52" w:rsidRDefault="003F2A67" w:rsidP="00FD68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BE20CE" w14:textId="66028118" w:rsidR="003F2A67" w:rsidRPr="006F0C52" w:rsidRDefault="003F2A67" w:rsidP="00FD68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09 Sep 2012</w:t>
            </w:r>
          </w:p>
        </w:tc>
      </w:tr>
      <w:tr w:rsidR="003F2A67" w:rsidRPr="0028579C" w14:paraId="1F761BC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724ADB" w14:textId="77777777" w:rsidR="003F2A67" w:rsidRPr="006F0C52" w:rsidRDefault="003F2A6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AE5C9E" w14:textId="77777777" w:rsidR="003F2A67" w:rsidRPr="006F0C52" w:rsidRDefault="003F2A67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2407EB" w14:textId="77777777" w:rsidR="003F2A67" w:rsidRPr="006F0C52" w:rsidRDefault="003F2A67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509923" w14:textId="77777777" w:rsidR="003F2A67" w:rsidRPr="006F0C52" w:rsidRDefault="003F2A67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0FBA98" w14:textId="77777777" w:rsidR="003F2A67" w:rsidRPr="006F0C52" w:rsidRDefault="003F2A67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3F2A67" w:rsidRPr="0028579C" w14:paraId="3C6FC4A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13A058" w14:textId="77777777" w:rsidR="003F2A67" w:rsidRPr="006F0C52" w:rsidRDefault="003F2A6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FB12A8" w14:textId="77777777" w:rsidR="003F2A67" w:rsidRPr="006F0C52" w:rsidRDefault="003F2A67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0783D6" w14:textId="77777777" w:rsidR="003F2A67" w:rsidRPr="006F0C52" w:rsidRDefault="003F2A67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596330" w14:textId="77777777" w:rsidR="003F2A67" w:rsidRPr="006F0C52" w:rsidRDefault="003F2A67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3EF5FD" w14:textId="77777777" w:rsidR="003F2A67" w:rsidRPr="006F0C52" w:rsidRDefault="003F2A67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3F2A67" w:rsidRPr="0028579C" w14:paraId="0D8DC89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8EB8E" w14:textId="77777777" w:rsidR="003F2A67" w:rsidRPr="006F0C52" w:rsidRDefault="003F2A6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AD15DBB" w14:textId="77777777" w:rsidR="003F2A67" w:rsidRPr="006F0C52" w:rsidRDefault="003F2A67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05C325" w14:textId="77777777" w:rsidR="003F2A67" w:rsidRPr="006F0C52" w:rsidRDefault="003F2A67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1C5827" w14:textId="77777777" w:rsidR="003F2A67" w:rsidRPr="006F0C52" w:rsidRDefault="003F2A67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6EB7CC" w14:textId="77777777" w:rsidR="003F2A67" w:rsidRPr="006F0C52" w:rsidRDefault="003F2A67" w:rsidP="004D5EC8">
            <w:pPr>
              <w:jc w:val="right"/>
              <w:rPr>
                <w:sz w:val="14"/>
                <w:szCs w:val="14"/>
              </w:rPr>
            </w:pPr>
          </w:p>
        </w:tc>
      </w:tr>
    </w:tbl>
    <w:p w14:paraId="13559E54" w14:textId="77777777" w:rsidR="004D5EC8" w:rsidRPr="006034A3" w:rsidRDefault="004D5EC8" w:rsidP="004D5EC8">
      <w:pPr>
        <w:pStyle w:val="Heading2"/>
      </w:pPr>
      <w:r w:rsidRPr="006034A3">
        <w:lastRenderedPageBreak/>
        <w:t>Compound Unlimited</w:t>
      </w:r>
    </w:p>
    <w:p w14:paraId="56A7C2F2" w14:textId="77777777" w:rsidR="00496BDD" w:rsidRPr="00073F27" w:rsidRDefault="00496BDD" w:rsidP="004D5EC8">
      <w:pPr>
        <w:pStyle w:val="Heading3"/>
      </w:pPr>
      <w:r w:rsidRPr="00073F27">
        <w:t>Gentlemen –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28579C" w14:paraId="49EFE905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CEEB439" w14:textId="77777777" w:rsidR="00496BDD" w:rsidRPr="006F0C52" w:rsidRDefault="00496BDD" w:rsidP="004D5EC8">
            <w:pPr>
              <w:tabs>
                <w:tab w:val="left" w:pos="1640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C84E7A4" w14:textId="77777777" w:rsidR="00496BDD" w:rsidRPr="006F0C52" w:rsidRDefault="00496BDD" w:rsidP="004D5EC8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1B75EDC" w14:textId="77777777" w:rsidR="00496BDD" w:rsidRPr="006F0C52" w:rsidRDefault="00496BDD" w:rsidP="004D5EC8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2BF077F" w14:textId="77777777" w:rsidR="00496BDD" w:rsidRPr="006F0C52" w:rsidRDefault="00496BDD" w:rsidP="004D5EC8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58F6A5A" w14:textId="77777777" w:rsidR="00496BDD" w:rsidRPr="006F0C52" w:rsidRDefault="00496BDD" w:rsidP="004D5EC8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Date</w:t>
            </w:r>
          </w:p>
        </w:tc>
      </w:tr>
      <w:tr w:rsidR="008E5E1D" w:rsidRPr="0028579C" w14:paraId="35309F9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CB34FE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5BCB562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876AE2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1C4AB9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16B8741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2C09FB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67D2BB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0C061C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532029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05A362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599BF3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364FA6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BBA1EB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3F9301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F77703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9D8C46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1B3FA2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C98216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E6FF03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D1D568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F4BCEA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003771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5BF378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12CC894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455775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391FCF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862F28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CBB4AD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DF0B98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3701AAC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BB5870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3C8CE3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F5D641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2943C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19B356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13D38A1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009703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AE3351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F3937B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6D7C20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1236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3F9212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Jun 2006</w:t>
            </w:r>
          </w:p>
        </w:tc>
      </w:tr>
      <w:tr w:rsidR="008E5E1D" w:rsidRPr="0028579C" w14:paraId="18C56E6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656E1F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3E65F8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C. Hodge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DA923D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292260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2446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188C27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Jun 1996</w:t>
            </w:r>
          </w:p>
        </w:tc>
      </w:tr>
      <w:tr w:rsidR="008E5E1D" w:rsidRPr="0028579C" w14:paraId="1554C54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28AAF9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33F895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D45C12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DD069D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539A57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148CAF3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206405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A9F500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28CB1C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0496F0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1F3DA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5301BD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2ACDBC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238FB2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4C76CE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76A032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EC4C19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D9D56E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A81EBB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AFC4E0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209028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470CA6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BD0608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80471E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1C5282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961699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EDCF76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3CC094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B4B804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E20E21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91AB50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660F75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6BA47D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9236F7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535642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06CFAA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8F5EF5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3AB07A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90F921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B26BC3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DCEC96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C5FEA0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D9A3EE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72AD36" w14:textId="77777777" w:rsidR="008E5E1D" w:rsidRPr="006F0C52" w:rsidRDefault="001A2A57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S. Kent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6BE2F4" w14:textId="77777777" w:rsidR="008E5E1D" w:rsidRPr="006F0C52" w:rsidRDefault="001A2A57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EEB1E3" w14:textId="77777777" w:rsidR="008E5E1D" w:rsidRPr="006F0C52" w:rsidRDefault="001A2A57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962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2B260E" w14:textId="77777777" w:rsidR="008E5E1D" w:rsidRPr="006F0C52" w:rsidRDefault="001A2A57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10 Apr 2011</w:t>
            </w:r>
          </w:p>
        </w:tc>
      </w:tr>
      <w:tr w:rsidR="008E5E1D" w:rsidRPr="0028579C" w14:paraId="2F2F5B8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A32EC6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461601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C7076B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7472A8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5F6840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6714C2" w:rsidRPr="0028579C" w14:paraId="4C0E928B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D83D8A" w14:textId="77777777" w:rsidR="006714C2" w:rsidRPr="006F0C52" w:rsidRDefault="006714C2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BDA0A3" w14:textId="77777777" w:rsidR="006714C2" w:rsidRPr="006F0C52" w:rsidRDefault="006714C2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C86E53" w14:textId="77777777" w:rsidR="006714C2" w:rsidRPr="006F0C52" w:rsidRDefault="006714C2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3D2936" w14:textId="77777777" w:rsidR="006714C2" w:rsidRPr="006F0C52" w:rsidRDefault="006714C2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62EC42" w14:textId="77777777" w:rsidR="006714C2" w:rsidRPr="006F0C52" w:rsidRDefault="006714C2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2F1B38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18ADFE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D7DEC2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89B17D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6AC94C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B94DFD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6B9223F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815355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669F12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F16269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592D10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228D42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CB7470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7BD39D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72101F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E11FD1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8E9BBA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F8D95C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0A2E8A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2CE8FB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F2AE64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18F78F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DE22DC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EC19B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158F26F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C53055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DBED8C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34BDF9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68B014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37D910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61DE23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D57CC9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20FC51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7C8C57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20A213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F67CC8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F8D7A5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7D3957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0DB01F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2A7638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061DD6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B345E7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84935B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9C64FA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DABC31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725089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885C1A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424476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26D0EE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9F6974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9D603C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819026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83DE0B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EA1679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1C2F49E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E27463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97CF17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F056A9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3958CE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108E49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E3902E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3221E4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4B09E8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C80091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CA9B1C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550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AD523F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Jun 2005</w:t>
            </w:r>
          </w:p>
        </w:tc>
      </w:tr>
      <w:tr w:rsidR="008E5E1D" w:rsidRPr="0028579C" w14:paraId="7F976997" w14:textId="77777777" w:rsidTr="003E4A1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</w:tcPr>
          <w:p w14:paraId="3C30D406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CFFCC"/>
          </w:tcPr>
          <w:p w14:paraId="3842B2F0" w14:textId="77777777" w:rsidR="008E5E1D" w:rsidRPr="006F0C52" w:rsidRDefault="00A2065F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S. Kent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14:paraId="71D762F9" w14:textId="77777777" w:rsidR="008E5E1D" w:rsidRPr="006F0C52" w:rsidRDefault="00A2065F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14:paraId="6EFCD6BA" w14:textId="77777777" w:rsidR="008E5E1D" w:rsidRPr="006F0C52" w:rsidRDefault="00A2065F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648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CC"/>
          </w:tcPr>
          <w:p w14:paraId="74C6898A" w14:textId="77777777" w:rsidR="008E5E1D" w:rsidRPr="006F0C52" w:rsidRDefault="00A2065F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03 Apr 2011</w:t>
            </w:r>
          </w:p>
        </w:tc>
      </w:tr>
      <w:tr w:rsidR="008E5E1D" w:rsidRPr="0028579C" w14:paraId="74CB021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BACCCC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4FB38F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A83BC1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094DE7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FE7B40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D429CB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1D17C2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2545AC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EE82F2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223EE1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D303B9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354DC7E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82B70E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B54BC2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2829BE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D636D0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01ACC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EA6CD3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FB9815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060DF5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524FEA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D08AAB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64809C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DF855A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1CA4EE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F01D65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A48ADA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6F9AE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962AE4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589FDD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FAC5EE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880245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CBDD7F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FD0F1A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393A9A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3571CED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DBD70E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it-IT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D60588" w14:textId="77777777" w:rsidR="008E5E1D" w:rsidRPr="006F0C52" w:rsidRDefault="008E5E1D" w:rsidP="004D5EC8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9F1D41" w14:textId="77777777" w:rsidR="008E5E1D" w:rsidRPr="006F0C52" w:rsidRDefault="008E5E1D" w:rsidP="004D5EC8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322135" w14:textId="77777777" w:rsidR="008E5E1D" w:rsidRPr="006F0C52" w:rsidRDefault="008E5E1D" w:rsidP="004D5EC8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309284" w14:textId="77777777" w:rsidR="008E5E1D" w:rsidRPr="006F0C52" w:rsidRDefault="008E5E1D" w:rsidP="004D5EC8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8E5E1D" w:rsidRPr="0028579C" w14:paraId="7C94B42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199FF7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 xml:space="preserve">FITA (L) / FITA Cadet (G) / Metric </w:t>
            </w:r>
            <w:r w:rsidR="00FB1DD3" w:rsidRPr="006F0C52">
              <w:rPr>
                <w:rStyle w:val="Strong"/>
                <w:sz w:val="14"/>
                <w:szCs w:val="14"/>
                <w:lang w:val="it-IT"/>
              </w:rPr>
              <w:t>1 –</w:t>
            </w:r>
            <w:r w:rsidRPr="006F0C52">
              <w:rPr>
                <w:rStyle w:val="Strong"/>
                <w:sz w:val="14"/>
                <w:szCs w:val="14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1AC2F5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B6375A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764566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511B6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7A4F77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D01A6D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92CBB3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9D4E7F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D92804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E0FF09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1880B5B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B5E84C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fr-FR"/>
              </w:rPr>
            </w:pPr>
            <w:r w:rsidRPr="006F0C52">
              <w:rPr>
                <w:rStyle w:val="Strong"/>
                <w:sz w:val="14"/>
                <w:szCs w:val="14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9D6634" w14:textId="77777777" w:rsidR="008E5E1D" w:rsidRPr="006F0C52" w:rsidRDefault="008E5E1D" w:rsidP="004D5EC8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66B462" w14:textId="77777777" w:rsidR="008E5E1D" w:rsidRPr="006F0C52" w:rsidRDefault="008E5E1D" w:rsidP="004D5EC8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22BEC2" w14:textId="77777777" w:rsidR="008E5E1D" w:rsidRPr="006F0C52" w:rsidRDefault="008E5E1D" w:rsidP="004D5EC8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FD0A4B" w14:textId="77777777" w:rsidR="008E5E1D" w:rsidRPr="006F0C52" w:rsidRDefault="008E5E1D" w:rsidP="004D5EC8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8E5E1D" w:rsidRPr="0028579C" w14:paraId="348F348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C7F87C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948011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01EFE7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5D680D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1267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6DB39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Jun 2006</w:t>
            </w:r>
          </w:p>
        </w:tc>
      </w:tr>
      <w:tr w:rsidR="008E5E1D" w:rsidRPr="0028579C" w14:paraId="6E8083B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DEA08A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C1C040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F9234D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CC28D2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46F70C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13D3D4C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4AD794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3D3496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1746F1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096D5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B4314A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37BB0EE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978C0C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E47E75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D3F6AB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AABF62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7CF47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D33B87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36E0E6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5EA781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4CD26F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31CC9C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833FCF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05B077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37DBDC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FA56B8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DDBBD8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7C0FA1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707C3E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F51A3E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39B812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90m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575698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A1D518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78C552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36BF31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3712CE8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0A8EF0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70m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1A9749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2A7601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FDDDD4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33FA3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3A5887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8A9E1C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60m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E07C6D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123CC8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B2C709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8A59D9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FA9843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7009C8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33F002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8B58F8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E0D1AC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303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D89A70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May 2006</w:t>
            </w:r>
          </w:p>
        </w:tc>
      </w:tr>
      <w:tr w:rsidR="008E5E1D" w:rsidRPr="0028579C" w14:paraId="6DD3E80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412CE8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64A9B4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CF4E1D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F45B57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326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610A4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Jun 2006</w:t>
            </w:r>
          </w:p>
        </w:tc>
      </w:tr>
      <w:tr w:rsidR="008E5E1D" w:rsidRPr="0028579C" w14:paraId="0B8F1CA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797B7B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831232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5DF363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4EF408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F4B34C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1C22957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4B6620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998E3A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F20E2D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16BCA7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500026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1000F9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CC99AB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30321A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FEE862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25E8BF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5EA581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64973ED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6309DD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7E66B6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372A0F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556867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9300ED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1FAB49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52A788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F1D5B0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9F8D23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F66D81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313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D3B606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May 2006</w:t>
            </w:r>
          </w:p>
        </w:tc>
      </w:tr>
      <w:tr w:rsidR="008E5E1D" w:rsidRPr="0028579C" w14:paraId="586192B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EE9F02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56D244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CD508F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98750D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343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CF2F97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Jul 2005</w:t>
            </w:r>
          </w:p>
        </w:tc>
      </w:tr>
      <w:tr w:rsidR="008E5E1D" w:rsidRPr="0028579C" w14:paraId="3C62C8F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464EAC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15m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44EE4E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770DA9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53F8BF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7A5D86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331247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C513DC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97AE20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FFB4E0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CAD881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E0B29E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88BCCF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5218D1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8EED5B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349752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9E07C6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9CE863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6160894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42357D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0AB129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3B46EF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1D453F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F6567C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F713AE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7FEF91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166809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D. Barwick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A223B8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412CD4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601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617278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May 2007</w:t>
            </w:r>
          </w:p>
        </w:tc>
      </w:tr>
      <w:tr w:rsidR="008E5E1D" w:rsidRPr="0028579C" w14:paraId="313A60D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EEDEC2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E47C97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8C649B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FC472E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438461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F335D4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A11B20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9A755C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95495A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2BCFFE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D73C5B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09A30B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8E4E0D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5519B9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C88F3F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2C30D6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5A707C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998641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4BDD6E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7AB5F4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A3282F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49650C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B64C42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85D72D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4446E1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6009FE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6C3076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8BFAE1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2465AE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C5DEE7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0A9504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03932B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31B4DB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F42666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720606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978D7A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9246B7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AF9B24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DFAAEB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ACAFFF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E88D13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6375949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F64C5A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DC105B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6C500C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479FCC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CA1ADF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FD68C8" w:rsidRPr="0028579C" w14:paraId="0996B94D" w14:textId="77777777" w:rsidTr="00FD68C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D72C17" w14:textId="77777777" w:rsidR="00FD68C8" w:rsidRPr="006F0C52" w:rsidRDefault="00FD68C8" w:rsidP="00FD68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C320C8" w14:textId="77777777" w:rsidR="00FD68C8" w:rsidRPr="006F0C52" w:rsidRDefault="00FD68C8" w:rsidP="00FD68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CD7BDC" w14:textId="77777777" w:rsidR="00FD68C8" w:rsidRPr="006F0C52" w:rsidRDefault="00FD68C8" w:rsidP="00FD68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1593A5" w14:textId="77777777" w:rsidR="00FD68C8" w:rsidRPr="006F0C52" w:rsidRDefault="00FD68C8" w:rsidP="00FD68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CDE9FF" w14:textId="77777777" w:rsidR="00FD68C8" w:rsidRPr="006F0C52" w:rsidRDefault="00FD68C8" w:rsidP="00FD68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619FCF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D2F5F8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330802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C6F132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1FD50C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3CE49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5606F1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09C16F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4E79EB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A807DC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425471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AE64DD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43425D" w:rsidRPr="0028579C" w14:paraId="538EFF8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39CE6" w14:textId="77777777" w:rsidR="0043425D" w:rsidRPr="006F0C52" w:rsidRDefault="0043425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CF71CF1" w14:textId="77777777" w:rsidR="0043425D" w:rsidRPr="006F0C52" w:rsidRDefault="0043425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1E06EA" w14:textId="77777777" w:rsidR="0043425D" w:rsidRPr="006F0C52" w:rsidRDefault="0043425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FC3625" w14:textId="77777777" w:rsidR="0043425D" w:rsidRPr="006F0C52" w:rsidRDefault="0043425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B5FBF1" w14:textId="77777777" w:rsidR="0043425D" w:rsidRPr="006F0C52" w:rsidRDefault="0043425D" w:rsidP="004D5EC8">
            <w:pPr>
              <w:jc w:val="right"/>
              <w:rPr>
                <w:sz w:val="14"/>
                <w:szCs w:val="14"/>
              </w:rPr>
            </w:pPr>
          </w:p>
        </w:tc>
      </w:tr>
    </w:tbl>
    <w:p w14:paraId="2FECBF1F" w14:textId="77777777" w:rsidR="004D5EC8" w:rsidRPr="006034A3" w:rsidRDefault="004D5EC8" w:rsidP="004D5EC8">
      <w:pPr>
        <w:pStyle w:val="Heading2"/>
      </w:pPr>
      <w:r w:rsidRPr="006034A3">
        <w:lastRenderedPageBreak/>
        <w:t>Compound Unlimited</w:t>
      </w:r>
    </w:p>
    <w:p w14:paraId="286CD823" w14:textId="77777777" w:rsidR="00496BDD" w:rsidRPr="00073F27" w:rsidRDefault="00496BDD" w:rsidP="004D5EC8">
      <w:pPr>
        <w:pStyle w:val="Heading3"/>
      </w:pPr>
      <w:r w:rsidRPr="00073F27">
        <w:t>Gentlemen –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28579C" w14:paraId="53E4683E" w14:textId="77777777" w:rsidTr="002F326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72AC8251" w14:textId="77777777" w:rsidR="00496BDD" w:rsidRPr="006F0C52" w:rsidRDefault="00496BDD" w:rsidP="004D5EC8">
            <w:pPr>
              <w:tabs>
                <w:tab w:val="left" w:pos="1655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F1041D4" w14:textId="77777777" w:rsidR="00496BDD" w:rsidRPr="006F0C52" w:rsidRDefault="00496BDD" w:rsidP="004D5EC8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</w:tcPr>
          <w:p w14:paraId="0DBA4B25" w14:textId="77777777" w:rsidR="00496BDD" w:rsidRPr="006F0C52" w:rsidRDefault="00496BDD" w:rsidP="004D5EC8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</w:tcPr>
          <w:p w14:paraId="3EE177D9" w14:textId="77777777" w:rsidR="00496BDD" w:rsidRPr="006F0C52" w:rsidRDefault="00496BDD" w:rsidP="004D5EC8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14:paraId="6ABF9C84" w14:textId="77777777" w:rsidR="00496BDD" w:rsidRPr="006F0C52" w:rsidRDefault="00496BDD" w:rsidP="004D5EC8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Date</w:t>
            </w:r>
          </w:p>
        </w:tc>
      </w:tr>
      <w:tr w:rsidR="008E5E1D" w:rsidRPr="0028579C" w14:paraId="4267879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7FE8C3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21183AA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F4F025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AD77AF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0D54FE9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ADBD48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C9A5EB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EED7BB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D6CC9F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749F44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0ED3AF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92D742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76790B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0E8805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84E650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842AE9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6EFEB0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9E8DAB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CE3B03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BAAE11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B4A30F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E04AF8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A8E1BC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39D1F75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1C5EA7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67E5EA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EC1328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A7B482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C4A3EF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06B1E7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09C30E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8CC7C0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D7FE86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4C1221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603F59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813E10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7D5D21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6A8BE9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865594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8DEE74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0189E4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64BDDA2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AD4E72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A73106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108334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863B6F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A2C720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16B85D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663D71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4FF1E5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S. McRitchie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FF8981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4ACCE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1152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A3150D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Sep 1993</w:t>
            </w:r>
          </w:p>
        </w:tc>
      </w:tr>
      <w:tr w:rsidR="008E5E1D" w:rsidRPr="0028579C" w14:paraId="22CF304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FA5529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A1C762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6ACB01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FA950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33A85F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7ECCD3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7B3576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BEAF67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5C03D3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0B68D3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C1692D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8F139F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89D06F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0E0C2A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F578EF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2D1BDA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92486B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1B0AFF6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4A882F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5754C7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5C5119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A02132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26515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6ED05C4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F3C305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8D52B0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A9E26E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609484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2E5DC6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311AE54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7015F6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074ADE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D011F2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4D4EF3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DA988A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D714BB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DB04B9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5119EE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5C8885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EE0D9D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8D1BD2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75FAF1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717748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F9BE8D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10064E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CECB6E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5F26C9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6714C2" w:rsidRPr="0028579C" w14:paraId="5BA38C87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CD8096" w14:textId="77777777" w:rsidR="006714C2" w:rsidRPr="006F0C52" w:rsidRDefault="006714C2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CAFC44" w14:textId="77777777" w:rsidR="006714C2" w:rsidRPr="006F0C52" w:rsidRDefault="006714C2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3CAD9E" w14:textId="77777777" w:rsidR="006714C2" w:rsidRPr="006F0C52" w:rsidRDefault="006714C2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DD7C69" w14:textId="77777777" w:rsidR="006714C2" w:rsidRPr="006F0C52" w:rsidRDefault="006714C2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FAA547" w14:textId="77777777" w:rsidR="006714C2" w:rsidRPr="006F0C52" w:rsidRDefault="006714C2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02DF3B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52FAED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710E73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43F5AB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347B2F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66A0A6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8DAD2D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EAC304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4831A5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A53B78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E72ABC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5F4B5B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728D0D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D6D0A7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0F7501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087523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82AE62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68CA61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E0C5F7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E0ADA3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71FE69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D. Martin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39E4D2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0C54F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900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2420D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Jun 2004</w:t>
            </w:r>
          </w:p>
        </w:tc>
      </w:tr>
      <w:tr w:rsidR="008E5E1D" w:rsidRPr="0028579C" w14:paraId="3C6708B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B690FA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E48442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D. Martin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B2D614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CBB21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944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7B89ED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Jun 2004</w:t>
            </w:r>
          </w:p>
        </w:tc>
      </w:tr>
      <w:tr w:rsidR="008E5E1D" w:rsidRPr="0028579C" w14:paraId="7E99BB9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C6101F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656594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J. Martin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F6C352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AFF17D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548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D013F0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Aug 2004</w:t>
            </w:r>
          </w:p>
        </w:tc>
      </w:tr>
      <w:tr w:rsidR="008E5E1D" w:rsidRPr="0028579C" w14:paraId="31E2B85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BFB001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D0101F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075579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66BF20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BF02FE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F4328A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C6DB4A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D77F20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34AEE9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271B00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43C0AB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D902D9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7B61EA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682047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AB2E92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26444C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16E65B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33C4803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31CF5A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EC6CD7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182FF8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F54251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FDF59F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ABA95A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77CBAC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CD4B77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D50719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7E0F0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12EA7C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1E7C0A4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0CE6A3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F8DE6B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D. Martin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799B98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52DF33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624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497E39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Jun 2004</w:t>
            </w:r>
          </w:p>
        </w:tc>
      </w:tr>
      <w:tr w:rsidR="008E5E1D" w:rsidRPr="0028579C" w14:paraId="73F2F43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A22646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A3184E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S. McRitchie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E8501E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5631F7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596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C7AADE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Jul 1993</w:t>
            </w:r>
          </w:p>
        </w:tc>
      </w:tr>
      <w:tr w:rsidR="008E5E1D" w:rsidRPr="0028579C" w14:paraId="0AD3C47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8EEB12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DCE156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BD8B3E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938BAF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62A153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EF9EBD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241457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2D4005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FDE7BD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B03B76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E61D2B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1D71AF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D95C44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B56947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94BB10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D9085C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22B06C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1EBD0B1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316531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03FA51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A6D661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7B4917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AFC8F4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02E76F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5E3728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76EB46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2CABED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CC9896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068523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46712C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96C71C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it-IT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614DCC" w14:textId="77777777" w:rsidR="008E5E1D" w:rsidRPr="006F0C52" w:rsidRDefault="008E5E1D" w:rsidP="004D5EC8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F24FAC" w14:textId="77777777" w:rsidR="008E5E1D" w:rsidRPr="006F0C52" w:rsidRDefault="008E5E1D" w:rsidP="004D5EC8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E734AE" w14:textId="77777777" w:rsidR="008E5E1D" w:rsidRPr="006F0C52" w:rsidRDefault="008E5E1D" w:rsidP="004D5EC8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DCBDB9" w14:textId="77777777" w:rsidR="008E5E1D" w:rsidRPr="006F0C52" w:rsidRDefault="008E5E1D" w:rsidP="004D5EC8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8E5E1D" w:rsidRPr="0028579C" w14:paraId="018A7A3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47914A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 xml:space="preserve">FITA (L) / FITA Cadet (G) / Metric </w:t>
            </w:r>
            <w:r w:rsidR="00FB1DD3" w:rsidRPr="006F0C52">
              <w:rPr>
                <w:rStyle w:val="Strong"/>
                <w:sz w:val="14"/>
                <w:szCs w:val="14"/>
                <w:lang w:val="it-IT"/>
              </w:rPr>
              <w:t>1 –</w:t>
            </w:r>
            <w:r w:rsidRPr="006F0C52">
              <w:rPr>
                <w:rStyle w:val="Strong"/>
                <w:sz w:val="14"/>
                <w:szCs w:val="14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9DA48A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BE281C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159C40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183A8A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665778F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7EEDF7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7BE4BC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02FAF4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6249D1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B6B55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2E20A9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C9462B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fr-FR"/>
              </w:rPr>
            </w:pPr>
            <w:r w:rsidRPr="006F0C52">
              <w:rPr>
                <w:rStyle w:val="Strong"/>
                <w:sz w:val="14"/>
                <w:szCs w:val="14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95CBAA" w14:textId="77777777" w:rsidR="008E5E1D" w:rsidRPr="006F0C52" w:rsidRDefault="008E5E1D" w:rsidP="004D5EC8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B3361D" w14:textId="77777777" w:rsidR="008E5E1D" w:rsidRPr="006F0C52" w:rsidRDefault="008E5E1D" w:rsidP="004D5EC8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2FCC07" w14:textId="77777777" w:rsidR="008E5E1D" w:rsidRPr="006F0C52" w:rsidRDefault="008E5E1D" w:rsidP="004D5EC8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B30C0D" w14:textId="77777777" w:rsidR="008E5E1D" w:rsidRPr="006F0C52" w:rsidRDefault="008E5E1D" w:rsidP="004D5EC8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8E5E1D" w:rsidRPr="0028579C" w14:paraId="2BC5EED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BD21B7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C341AC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BB4C50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6B50F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0DB42C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F920D7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68E621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515E06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90E472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98C23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5F2819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560D72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1A7108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6F169A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C2CB7D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05676F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5DCBD1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4ECDD2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2A14C1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6B3569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ECDC60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CF49E8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532CDD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80E6FF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EBC900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8ADD91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62D1F9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1E368B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1F3A5A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3E5DDCE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E9B4A4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C3B89E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8E525A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FA0F14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213793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3150441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F0E708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90m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DBF893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DBCAA2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F9A1A4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BAD37E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15700F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5212D7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70m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A9C5CB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15CC66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4F1BC1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E8858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85E8B5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CC6EFA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60m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CA3A99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36C7E2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9F342A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A13442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11CE775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144765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03CFC6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46AFDA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D51EA1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04D78F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066784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C44D9F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E29584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8ED11A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F8BEB7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B95E60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1A72889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21B2E9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D94A12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FB5B93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F4D160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11017B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18D656B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EF4946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DAC74B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1C38F4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C19EAA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F0B82C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689818B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C95F14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516FBC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3867AC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EE0C4B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5A9F2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FF5572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F83EBB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8B4C26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F51AD5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132CBA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A7C31F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F64F2D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1D334F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4623C3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D69CF2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4FD717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FB6BD8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31D7AAF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C4225A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66BC3A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4FB544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E9D463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8595FC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1C05A7E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C72F22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15m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67FDED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852705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36ADF4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BC39E4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6DE355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076572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CB8B0C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A233E2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AD4DDA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907B7D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71A53D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B116A9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BF12E3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443880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385C84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4221DF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49ABB9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0EFAD5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B978CD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5C0586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4CB03C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11BD5F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21D504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1BF7D5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FF8E02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F79E39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7DACB9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582202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04C02F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9EDFA2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F62A23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BB43DB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26D271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64277F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CC0AEB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1975D1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C9E1D2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E8DF9F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D7C8A8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398C1B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3E5CA19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FA8FB3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677FF2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A45069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ADC2C3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1554A2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1963AD7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B11CC8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A9CF83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8AD0E7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7CDF26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89753F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EFBCF0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02247E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3EB817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28F451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319679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669200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ABAD9A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4164BA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C22E15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6E8E82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5DD18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3B9472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31B62A4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3CC40B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39B4CF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DA48BB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251E79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0F016A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3AC274D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80DFC7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15A40B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43102B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CFF0C1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53D941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FD68C8" w:rsidRPr="0028579C" w14:paraId="56DD9DD7" w14:textId="77777777" w:rsidTr="00FD68C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A81153" w14:textId="77777777" w:rsidR="00FD68C8" w:rsidRPr="006F0C52" w:rsidRDefault="00FD68C8" w:rsidP="00FD68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AD751E" w14:textId="77777777" w:rsidR="00FD68C8" w:rsidRPr="006F0C52" w:rsidRDefault="00FD68C8" w:rsidP="00FD68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72E32E" w14:textId="77777777" w:rsidR="00FD68C8" w:rsidRPr="006F0C52" w:rsidRDefault="00FD68C8" w:rsidP="00FD68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82290A" w14:textId="77777777" w:rsidR="00FD68C8" w:rsidRPr="006F0C52" w:rsidRDefault="00FD68C8" w:rsidP="00FD68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6D297E" w14:textId="77777777" w:rsidR="00FD68C8" w:rsidRPr="006F0C52" w:rsidRDefault="00FD68C8" w:rsidP="00FD68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245F0E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096154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E7ABB4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B31094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8FBEBA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94D1EA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3D594E5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36864F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CB62BC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97B591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1D4B6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E26C16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43425D" w:rsidRPr="0028579C" w14:paraId="57A07DE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F9BAD" w14:textId="77777777" w:rsidR="0043425D" w:rsidRPr="006F0C52" w:rsidRDefault="0043425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5A4128B" w14:textId="77777777" w:rsidR="0043425D" w:rsidRPr="006F0C52" w:rsidRDefault="0043425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68180B" w14:textId="77777777" w:rsidR="0043425D" w:rsidRPr="006F0C52" w:rsidRDefault="0043425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6F24A8" w14:textId="77777777" w:rsidR="0043425D" w:rsidRPr="006F0C52" w:rsidRDefault="0043425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DDFF85" w14:textId="77777777" w:rsidR="0043425D" w:rsidRPr="006F0C52" w:rsidRDefault="0043425D" w:rsidP="004D5EC8">
            <w:pPr>
              <w:jc w:val="right"/>
              <w:rPr>
                <w:sz w:val="14"/>
                <w:szCs w:val="14"/>
              </w:rPr>
            </w:pPr>
          </w:p>
        </w:tc>
      </w:tr>
    </w:tbl>
    <w:p w14:paraId="430A4EDF" w14:textId="77777777" w:rsidR="00496BDD" w:rsidRPr="00840273" w:rsidRDefault="00496BDD" w:rsidP="00496BDD">
      <w:pPr>
        <w:pStyle w:val="Heading2"/>
      </w:pPr>
      <w:r w:rsidRPr="00840273">
        <w:lastRenderedPageBreak/>
        <w:t>Recurve</w:t>
      </w:r>
      <w:bookmarkEnd w:id="3"/>
      <w:bookmarkEnd w:id="4"/>
      <w:r w:rsidRPr="00840273">
        <w:t xml:space="preserve"> Freestyle</w:t>
      </w:r>
    </w:p>
    <w:p w14:paraId="7D809FF1" w14:textId="77777777" w:rsidR="00496BDD" w:rsidRPr="00840273" w:rsidRDefault="00496BDD" w:rsidP="00496BDD">
      <w:pPr>
        <w:pStyle w:val="Heading3"/>
      </w:pPr>
      <w:bookmarkStart w:id="5" w:name="_Toc146460777"/>
      <w:bookmarkStart w:id="6" w:name="_Toc147917261"/>
      <w:r w:rsidRPr="00840273">
        <w:t>Ladies –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28579C" w14:paraId="47FB31E9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84E613" w14:textId="77777777" w:rsidR="00496BDD" w:rsidRPr="006F0C52" w:rsidRDefault="00496BDD" w:rsidP="00AA4AF4">
            <w:pPr>
              <w:tabs>
                <w:tab w:val="left" w:pos="1670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77B349A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C9DDFA5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F99A5C4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4792E89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Date</w:t>
            </w:r>
          </w:p>
        </w:tc>
      </w:tr>
      <w:tr w:rsidR="008E5E1D" w:rsidRPr="0028579C" w14:paraId="0C068CB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B67FF4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65771FC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E. Kent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BC88D2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Sennocke Archers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D9A393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479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2651C96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Jun 1991</w:t>
            </w:r>
          </w:p>
        </w:tc>
      </w:tr>
      <w:tr w:rsidR="008E5E1D" w:rsidRPr="0028579C" w14:paraId="5D437A0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505936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7B5093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CED6B8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1016FB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4E4F42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0797A3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AD7AB3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48C6D3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003D0E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333477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1047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708A61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Jun 2003</w:t>
            </w:r>
          </w:p>
        </w:tc>
      </w:tr>
      <w:tr w:rsidR="008E5E1D" w:rsidRPr="0028579C" w14:paraId="0EBADAB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5254B0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87D36E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C70798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7B039A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2037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45D2F6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Jun 2003</w:t>
            </w:r>
          </w:p>
        </w:tc>
      </w:tr>
      <w:tr w:rsidR="008E5E1D" w:rsidRPr="0028579C" w14:paraId="49F0670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64A267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B704AF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3BA16B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AC324E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1168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12A929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Jun 2003</w:t>
            </w:r>
          </w:p>
        </w:tc>
      </w:tr>
      <w:tr w:rsidR="008E5E1D" w:rsidRPr="0028579C" w14:paraId="7D928C6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AD6F48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92DAAC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K. Webber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DBD732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DB636B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1881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81D9EF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Jun 1997</w:t>
            </w:r>
          </w:p>
        </w:tc>
      </w:tr>
      <w:tr w:rsidR="008E5E1D" w:rsidRPr="0028579C" w14:paraId="01418A5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211871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B39CC3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91CC78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5DD316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77D560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210A62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63C8A6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155AE0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4C2F1F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B899BF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EEF3EE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772262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C25ACA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21DB90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F0F788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54FC8A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6915B3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413A95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2E93DD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EB5C22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3A2579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BC5160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8AA61E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393F261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550DCF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FF7A71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091C64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92EBEA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7143B3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187FCF8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A5D238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7E8436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A2EB9A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354092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FB01C5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351455C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48B279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F3BCA6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990D57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A17EB3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86666D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786644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2BF954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08E846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C3C0B0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C3F222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806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2CE627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Jul 2003</w:t>
            </w:r>
          </w:p>
        </w:tc>
      </w:tr>
      <w:tr w:rsidR="008E5E1D" w:rsidRPr="0028579C" w14:paraId="709C8D1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C19FE1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1F5B65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0217AC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52DD21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894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FA04F1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Apr 2004</w:t>
            </w:r>
          </w:p>
        </w:tc>
      </w:tr>
      <w:tr w:rsidR="008E5E1D" w:rsidRPr="0028579C" w14:paraId="66CFA4C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DE32E1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52B523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FBB990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0A857C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AF940E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63FD00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F1D311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3B0C6A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582528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9669E3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691B0F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6714C2" w:rsidRPr="0028579C" w14:paraId="14FBA56E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1BDA74" w14:textId="77777777" w:rsidR="006714C2" w:rsidRPr="006F0C52" w:rsidRDefault="006714C2" w:rsidP="00245E30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988C67" w14:textId="77777777" w:rsidR="006714C2" w:rsidRPr="006F0C52" w:rsidRDefault="006714C2" w:rsidP="00245E30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4F135A" w14:textId="77777777" w:rsidR="006714C2" w:rsidRPr="006F0C52" w:rsidRDefault="006714C2" w:rsidP="00245E30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A6258F" w14:textId="77777777" w:rsidR="006714C2" w:rsidRPr="006F0C52" w:rsidRDefault="006714C2" w:rsidP="00245E3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FBABD4" w14:textId="77777777" w:rsidR="006714C2" w:rsidRPr="006F0C52" w:rsidRDefault="006714C2" w:rsidP="00245E30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D07B02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063665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617478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BDE6C6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4B2933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568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785954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Jul 2003</w:t>
            </w:r>
          </w:p>
        </w:tc>
      </w:tr>
      <w:tr w:rsidR="008E5E1D" w:rsidRPr="0028579C" w14:paraId="5E45D26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FD8A55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B0A145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D. Newman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2784FF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Allington Castle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25F591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554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4A87BA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Jul 1981</w:t>
            </w:r>
          </w:p>
        </w:tc>
      </w:tr>
      <w:tr w:rsidR="008E5E1D" w:rsidRPr="0028579C" w14:paraId="30A5AF9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A649A2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63A1E0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45AF91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6D396D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780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40D12E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Apr 2004</w:t>
            </w:r>
          </w:p>
        </w:tc>
      </w:tr>
      <w:tr w:rsidR="008E5E1D" w:rsidRPr="0028579C" w14:paraId="426B244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4E4AFC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9F8D8C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061231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F4D5F0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C046DB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BF0A37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5AFCFA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A7C61A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67D7FE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D6118D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6C25BE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6046761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BCFED3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88CDA1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455F53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66B1B7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BCAD06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EDF41C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2DA2C2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C9A1C1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4F2236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E034D4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57803B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102C13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EA7FA7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2FEAC9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4ECE93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57C806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526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A1889E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May 2004</w:t>
            </w:r>
          </w:p>
        </w:tc>
      </w:tr>
      <w:tr w:rsidR="008E5E1D" w:rsidRPr="0028579C" w14:paraId="4A6CF63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BBD83E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6373E6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62334A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569DEF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576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F5C400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Jun 2004</w:t>
            </w:r>
          </w:p>
        </w:tc>
      </w:tr>
      <w:tr w:rsidR="008E5E1D" w:rsidRPr="0028579C" w14:paraId="1DE2A19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2F4B84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70DA20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6CC8ED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651AFD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C95585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2FE3D8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5DE245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BE1E53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9E24E6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FA8817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43897D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945AD0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8C2C75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923D14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3DE110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EFF084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EAD04B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3B7DEF7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0ADE72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04A882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C16F0C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CE07E3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1151DA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61B275D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595956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C52AA9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0256E1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CBEC81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734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3CC085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Oct 2003</w:t>
            </w:r>
          </w:p>
        </w:tc>
      </w:tr>
      <w:tr w:rsidR="008E5E1D" w:rsidRPr="0028579C" w14:paraId="11E3AE7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60D7C3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420EF6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44B2E8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904952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599CDE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E37A4A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A8DF73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911EE8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5BAC36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EA45BE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8277B8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E2D922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B5BB6C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E3DCA6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94B1E9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79F6CF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FE41C3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C7CD36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4CEAD7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D9F991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482A1C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84465D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8C67F4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6819CCE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C624FA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it-IT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856483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E. Gilbert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6DB954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6B86C8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1134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1E9A7F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Jun 1981</w:t>
            </w:r>
          </w:p>
        </w:tc>
      </w:tr>
      <w:tr w:rsidR="008E5E1D" w:rsidRPr="0028579C" w14:paraId="79D74D2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D7BBA6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 xml:space="preserve">FITA (L) / FITA Cadet (G) / Metric </w:t>
            </w:r>
            <w:r w:rsidR="00FB1DD3" w:rsidRPr="006F0C52">
              <w:rPr>
                <w:rStyle w:val="Strong"/>
                <w:sz w:val="14"/>
                <w:szCs w:val="14"/>
                <w:lang w:val="it-IT"/>
              </w:rPr>
              <w:t>1 –</w:t>
            </w:r>
            <w:r w:rsidRPr="006F0C52">
              <w:rPr>
                <w:rStyle w:val="Strong"/>
                <w:sz w:val="14"/>
                <w:szCs w:val="14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46AC71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523C6C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E4DF1C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503A3F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0FAF62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B73824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F1A3A8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20310E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06DBCC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2B08BC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A4CE19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C2188C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fr-FR"/>
              </w:rPr>
            </w:pPr>
            <w:r w:rsidRPr="006F0C52">
              <w:rPr>
                <w:rStyle w:val="Strong"/>
                <w:sz w:val="14"/>
                <w:szCs w:val="14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349FBB" w14:textId="77777777" w:rsidR="008E5E1D" w:rsidRPr="006F0C52" w:rsidRDefault="008E5E1D" w:rsidP="00AA4AF4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E09FD9" w14:textId="77777777" w:rsidR="008E5E1D" w:rsidRPr="006F0C52" w:rsidRDefault="008E5E1D" w:rsidP="00AA4AF4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613CA6" w14:textId="77777777" w:rsidR="008E5E1D" w:rsidRPr="006F0C52" w:rsidRDefault="008E5E1D" w:rsidP="00AA4AF4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606699" w14:textId="77777777" w:rsidR="008E5E1D" w:rsidRPr="006F0C52" w:rsidRDefault="008E5E1D" w:rsidP="00AA4AF4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8E5E1D" w:rsidRPr="0028579C" w14:paraId="0EF938D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760CF4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DBDCF5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B8878F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3549A6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5730D5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765A1F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0570D0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C58899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160F6D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5AAB20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63E56F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3D211B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04A934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DBE337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A89F14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EBA3E6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FB7C08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605B64A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FDF536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B51C1D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047C58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2326D0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94FA84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30EDA7D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315E8B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04C858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86CD9C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8A93E4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5870D6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6B24632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4DDF98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878BEE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100EC4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133EDC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5F469B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17E4981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FBB304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90m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0F8BF9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79C279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266EE6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7970AE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928645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AC15EE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70m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D2284C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S. Girt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60C779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D13AF5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CFA637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Jun 1989</w:t>
            </w:r>
          </w:p>
        </w:tc>
      </w:tr>
      <w:tr w:rsidR="008E5E1D" w:rsidRPr="0028579C" w14:paraId="73FA96A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9D7D8D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60m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E642F2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K. Johnson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A304A5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F619C4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47364B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Aug 2001</w:t>
            </w:r>
          </w:p>
        </w:tc>
      </w:tr>
      <w:tr w:rsidR="008E5E1D" w:rsidRPr="0028579C" w14:paraId="1F4228E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72D32B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1C098A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K. Johnson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A6C2C9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8B4FB7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7E1040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Aug 2001</w:t>
            </w:r>
          </w:p>
        </w:tc>
      </w:tr>
      <w:tr w:rsidR="008E5E1D" w:rsidRPr="0028579C" w14:paraId="67F2A19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276ACD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390840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FE478E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0BF74A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1AB085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D8995A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2E6F21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6A2B31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07C759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77854A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412733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9D6863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3F4ED6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C0246F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42951C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5F3B66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7684EF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C97F47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E89B98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A5C9FF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S. Girt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4302D1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CFFB31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E47CE3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Jun 1989</w:t>
            </w:r>
          </w:p>
        </w:tc>
      </w:tr>
      <w:tr w:rsidR="008E5E1D" w:rsidRPr="0028579C" w14:paraId="5CE7C95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8B727E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B43B31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K. Johnson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4FA489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67FE87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9C43F4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Aug 2001</w:t>
            </w:r>
          </w:p>
        </w:tc>
      </w:tr>
      <w:tr w:rsidR="008E5E1D" w:rsidRPr="0028579C" w14:paraId="1012AD7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242FC7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49B3F7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K. Johnson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8A004B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3A16DC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8BD90E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Aug 2001</w:t>
            </w:r>
          </w:p>
        </w:tc>
      </w:tr>
      <w:tr w:rsidR="008E5E1D" w:rsidRPr="0028579C" w14:paraId="3DB4732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95EE6C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E8870F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91EFD7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AAD714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0A2183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65C5A02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B3AEAF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15m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415CE5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95978F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E3FEAC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ADEF65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1E12B13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9EB7D0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FE92C3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510168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AFBFF6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63F74B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333E89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248070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602825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F0FD04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2759AC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A7DF72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4428AB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6EA9F7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7B6305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E. Gilbert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926BA5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384E97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530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2BD2CA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May 1981</w:t>
            </w:r>
          </w:p>
        </w:tc>
      </w:tr>
      <w:tr w:rsidR="008E5E1D" w:rsidRPr="0028579C" w14:paraId="4BA623D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D06792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2224C2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E8DC5A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5A332D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1235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6A0DF4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May 2004</w:t>
            </w:r>
          </w:p>
        </w:tc>
      </w:tr>
      <w:tr w:rsidR="008E5E1D" w:rsidRPr="0028579C" w14:paraId="662F300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BA56B6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9D48E6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029605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41F7F7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D27069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C79B09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526C1D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0A59C4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22AE1C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7E5651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C23BB6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887139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78C49C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1B6526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04196E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505465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C292D1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E9441F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07ACD9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7ED9A0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6F8BF7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596F73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584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157E1E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Jun 2003</w:t>
            </w:r>
          </w:p>
        </w:tc>
      </w:tr>
      <w:tr w:rsidR="008E5E1D" w:rsidRPr="0028579C" w14:paraId="45F3A43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B30D9F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1E80C0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3E267D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5729A1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E4E35F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EEFE52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EF3FED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742331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76DC34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EA82B7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A59FCA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B1B1FB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369156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72625C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34669F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51BDB3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E750FF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46ED29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9CFB48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60FBC2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A70BF4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827E9C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000E4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FD68C8" w:rsidRPr="0028579C" w14:paraId="39149EC4" w14:textId="77777777" w:rsidTr="00FD68C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6B46D1" w14:textId="77777777" w:rsidR="00FD68C8" w:rsidRPr="006F0C52" w:rsidRDefault="00FD68C8" w:rsidP="00FD68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8881DC" w14:textId="77777777" w:rsidR="00FD68C8" w:rsidRPr="006F0C52" w:rsidRDefault="00FD68C8" w:rsidP="00FD68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EACF20" w14:textId="77777777" w:rsidR="00FD68C8" w:rsidRPr="006F0C52" w:rsidRDefault="00FD68C8" w:rsidP="00FD68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1908B7" w14:textId="77777777" w:rsidR="00FD68C8" w:rsidRPr="006F0C52" w:rsidRDefault="00FD68C8" w:rsidP="00FD68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704BB1" w14:textId="77777777" w:rsidR="00FD68C8" w:rsidRPr="006F0C52" w:rsidRDefault="00FD68C8" w:rsidP="00FD68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529E5A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92BC2F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4A272D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CDA37D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05F0D0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F445E3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3B25CD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5B85B1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24AB38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C96DF8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8C88DA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6AF129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3425D" w:rsidRPr="0028579C" w14:paraId="49B98CE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0DEE" w14:textId="77777777" w:rsidR="0043425D" w:rsidRPr="006F0C52" w:rsidRDefault="0043425D" w:rsidP="00FE6DAE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3431FEE" w14:textId="77777777" w:rsidR="0043425D" w:rsidRPr="006F0C52" w:rsidRDefault="0043425D" w:rsidP="00FE6DAE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E. Gilbert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2CB758" w14:textId="77777777" w:rsidR="0043425D" w:rsidRPr="006F0C52" w:rsidRDefault="0043425D" w:rsidP="00FE6DAE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826230" w14:textId="77777777" w:rsidR="0043425D" w:rsidRPr="006F0C52" w:rsidRDefault="0043425D" w:rsidP="00FE6DAE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324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FDC69E" w14:textId="77777777" w:rsidR="0043425D" w:rsidRPr="006F0C52" w:rsidRDefault="0043425D" w:rsidP="00FE6DAE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May 1981</w:t>
            </w:r>
          </w:p>
        </w:tc>
      </w:tr>
    </w:tbl>
    <w:p w14:paraId="6E5FCDF6" w14:textId="77777777" w:rsidR="004D5EC8" w:rsidRPr="00840273" w:rsidRDefault="004D5EC8" w:rsidP="004D5EC8">
      <w:pPr>
        <w:pStyle w:val="Heading2"/>
      </w:pPr>
      <w:r w:rsidRPr="00840273">
        <w:lastRenderedPageBreak/>
        <w:t>Recurve Freestyle</w:t>
      </w:r>
    </w:p>
    <w:p w14:paraId="6C6D5837" w14:textId="77777777" w:rsidR="00496BDD" w:rsidRDefault="00496BDD" w:rsidP="00496BDD">
      <w:pPr>
        <w:pStyle w:val="Heading3"/>
      </w:pPr>
      <w:r w:rsidRPr="004E305B">
        <w:t>Ladies –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28579C" w14:paraId="4D80BA2D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9DE2DF1" w14:textId="77777777" w:rsidR="00496BDD" w:rsidRPr="006F0C52" w:rsidRDefault="00496BDD" w:rsidP="00AA4AF4">
            <w:pPr>
              <w:tabs>
                <w:tab w:val="left" w:pos="1655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B95490D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9202AAC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211F61A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61B39AF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Date</w:t>
            </w:r>
          </w:p>
        </w:tc>
      </w:tr>
      <w:tr w:rsidR="008E5E1D" w:rsidRPr="0028579C" w14:paraId="1DE81D4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7334C0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4BB92E1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FE6F25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FABB20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6E9AEEB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1E53D63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B6FCB6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09B180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EB5E2E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88ED05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F99848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272608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4E4145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2AB183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E89FF8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4DBB7A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1DDB4A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62C910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EEE3AE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A1579D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AAEDDD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740A3B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B95633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6F39F42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C5BE93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2CC3E1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63443D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3DA629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1C501C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69B1E25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583591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0BB465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1473C9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AAD1D7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410D8E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CE27D4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460B8F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365DDD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E. Gilbert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BBDD39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22A9CC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1184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D8EBFF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Aug 1978</w:t>
            </w:r>
          </w:p>
        </w:tc>
      </w:tr>
      <w:tr w:rsidR="008E5E1D" w:rsidRPr="0028579C" w14:paraId="0A356A7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EC5546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90216B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Re.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5EC82F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328365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2230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E7AF1B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Jun 1997</w:t>
            </w:r>
          </w:p>
        </w:tc>
      </w:tr>
      <w:tr w:rsidR="008E5E1D" w:rsidRPr="0028579C" w14:paraId="34FED34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43026B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C0A7E0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F51086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87977C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CB295E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1A57216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FBA28F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980D09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38D7E2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BEA2C3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76EC62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47C95F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A92FEE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A08A30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E22D46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EFCE77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D0849F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6BD985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92D6AA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4203BD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96242E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F6CD3B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2C2614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873D55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8A41F5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11339C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F5DF2F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7FDD1F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52E04E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A41CBB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CC75FA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D6A59A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9BDE1C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A4B7DA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2E24AC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2315ED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307D8D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4D56DF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0AA240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FF20AE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958C3A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C92343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0F5848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BAB29F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Ra.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637040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D63612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916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E51CE4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Sep 1998</w:t>
            </w:r>
          </w:p>
        </w:tc>
      </w:tr>
      <w:tr w:rsidR="008E5E1D" w:rsidRPr="0028579C" w14:paraId="234B003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E8FBB6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0D72FF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018079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AA61A6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70DFEB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6714C2" w:rsidRPr="0028579C" w14:paraId="47FD785B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53AFD3" w14:textId="77777777" w:rsidR="006714C2" w:rsidRPr="006F0C52" w:rsidRDefault="006714C2" w:rsidP="00245E30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8CD878" w14:textId="77777777" w:rsidR="006714C2" w:rsidRPr="006F0C52" w:rsidRDefault="006714C2" w:rsidP="00245E30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592A84" w14:textId="77777777" w:rsidR="006714C2" w:rsidRPr="006F0C52" w:rsidRDefault="006714C2" w:rsidP="00245E30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C0E942" w14:textId="77777777" w:rsidR="006714C2" w:rsidRPr="006F0C52" w:rsidRDefault="006714C2" w:rsidP="00245E3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C18AFB" w14:textId="77777777" w:rsidR="006714C2" w:rsidRPr="006F0C52" w:rsidRDefault="006714C2" w:rsidP="00245E30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68B2967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FF053C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78C842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A75050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C0D9B7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6D1459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A062A3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441280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869138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7DC737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5079D4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5E5C43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04BA22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8D7373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92FC9C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F1D3DA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590A51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EDA124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D1C1D1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982489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BE4D00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P. Chalklin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9CB971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Bourne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82DF9E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678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C999C0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Mar 2000</w:t>
            </w:r>
          </w:p>
        </w:tc>
      </w:tr>
      <w:tr w:rsidR="008E5E1D" w:rsidRPr="0028579C" w14:paraId="2F0766A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93BF23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1870C5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P. Chalklin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AADAE2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Bourne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9BD51D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678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4B83AE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Apr 2001</w:t>
            </w:r>
          </w:p>
        </w:tc>
      </w:tr>
      <w:tr w:rsidR="008E5E1D" w:rsidRPr="0028579C" w14:paraId="6562814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F97B28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F67A00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B3004E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1F93EC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7A7836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6014B3D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06CD47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FDC4A8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6E2CC9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B8E700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82A584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350522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43EE63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1D170A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09DAFB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22D529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5830AD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1746D81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6DC025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713AEF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EEC774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6684CF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01C09C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926682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DDE0A0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FF18EA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6BAB16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8F6248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BA1E3A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783644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761B72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07D3AF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Ra.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50B04D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8837A3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578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CB54DD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Mar 1998</w:t>
            </w:r>
          </w:p>
        </w:tc>
      </w:tr>
      <w:tr w:rsidR="008E5E1D" w:rsidRPr="0028579C" w14:paraId="2560562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AB926C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1D18C4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4C07BE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D1FD7B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F64274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F41400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D4D85F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7DB10B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FDC87E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0146EA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0A613D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690159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41D803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08968D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84602F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6AD76C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D716BD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351C3A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994642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2903E1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86A787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D5C940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96629C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3A4D564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CBB45D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D30D55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J. Ashdown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B33C89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Beckenham Bowman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2638A0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582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571855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Aug 1979</w:t>
            </w:r>
          </w:p>
        </w:tc>
      </w:tr>
      <w:tr w:rsidR="008E5E1D" w:rsidRPr="0028579C" w14:paraId="421D07D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F40D74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B4FA4E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F329AD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92932F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255AE6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0ABB63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C1A3BB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B32FBA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3AB08A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9359EC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EDB0FE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F105B1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7A7A27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it-IT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AD1505" w14:textId="77777777" w:rsidR="008E5E1D" w:rsidRPr="006F0C52" w:rsidRDefault="008E5E1D" w:rsidP="00AA4AF4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0C150B" w14:textId="77777777" w:rsidR="008E5E1D" w:rsidRPr="006F0C52" w:rsidRDefault="008E5E1D" w:rsidP="00AA4AF4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9011A0" w14:textId="77777777" w:rsidR="008E5E1D" w:rsidRPr="006F0C52" w:rsidRDefault="008E5E1D" w:rsidP="00AA4AF4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00FDAA" w14:textId="77777777" w:rsidR="008E5E1D" w:rsidRPr="006F0C52" w:rsidRDefault="008E5E1D" w:rsidP="00AA4AF4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8E5E1D" w:rsidRPr="0028579C" w14:paraId="19690BE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83769E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 xml:space="preserve">FITA (L) / FITA Cadet (G) / Metric </w:t>
            </w:r>
            <w:r w:rsidR="00FB1DD3" w:rsidRPr="006F0C52">
              <w:rPr>
                <w:rStyle w:val="Strong"/>
                <w:sz w:val="14"/>
                <w:szCs w:val="14"/>
                <w:lang w:val="it-IT"/>
              </w:rPr>
              <w:t>1 –</w:t>
            </w:r>
            <w:r w:rsidRPr="006F0C52">
              <w:rPr>
                <w:rStyle w:val="Strong"/>
                <w:sz w:val="14"/>
                <w:szCs w:val="14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6A6F80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44751D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4DBDDC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79A985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CDFFCC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F9E29F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77E1D4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1F436D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6A9C64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FE8277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325BAAF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F12733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fr-FR"/>
              </w:rPr>
            </w:pPr>
            <w:r w:rsidRPr="006F0C52">
              <w:rPr>
                <w:rStyle w:val="Strong"/>
                <w:sz w:val="14"/>
                <w:szCs w:val="14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799F54" w14:textId="77777777" w:rsidR="008E5E1D" w:rsidRPr="006F0C52" w:rsidRDefault="008E5E1D" w:rsidP="00AA4AF4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E21E27" w14:textId="77777777" w:rsidR="008E5E1D" w:rsidRPr="006F0C52" w:rsidRDefault="008E5E1D" w:rsidP="00AA4AF4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AB8054" w14:textId="77777777" w:rsidR="008E5E1D" w:rsidRPr="006F0C52" w:rsidRDefault="008E5E1D" w:rsidP="00AA4AF4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66FF44" w14:textId="77777777" w:rsidR="008E5E1D" w:rsidRPr="006F0C52" w:rsidRDefault="008E5E1D" w:rsidP="00AA4AF4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8E5E1D" w:rsidRPr="0028579C" w14:paraId="66AE620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BBC392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4A5DBB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FA906D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8366A3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05482A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6F174AC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F285AC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FEF1FF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96ADA9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91070F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C89C0D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F8FC16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9CAD00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A5CAD0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628A79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66EFA4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043C73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1A6E8E2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FB33AE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FA7AF2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4B5C7E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285207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DF7A95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2C0E4A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4F6653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154BED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0EB1C5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C690E8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B1F2EA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4F3B04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10DF37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50272F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FC1DA0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095E03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687F98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195234F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BE6744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90m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8C5C85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C6125D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BB4E87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C07B97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4CD4E4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C58FF1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70m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2FBF3C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C81A7F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AD3F5E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64F30F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D1B6A6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41E799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60m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5E8337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DCBC61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33C88D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A1B7F8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7E6437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CDCBEE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15537D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3096C8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157595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4CC9CB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76E2BF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B71A73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7E8F08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421D44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69A12E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5935B4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155BE2F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9A241C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681D8B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420908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613FD7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DADCF9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21EBA1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1F2BE0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E2D372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D67031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9ADA7B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BC9EA2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DB2745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D5ED54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FE9BB6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A890F9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CE840A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AC3679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1AE7FF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25B972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4818B6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E8F734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604DC0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9379A5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958518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6F0197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9CCACE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1D2F94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B72C70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309F34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1E5EBC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3D68E3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ED9E10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D59E3C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243625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3DF4D1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5384C2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937383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15m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C314E0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049643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056DB8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4EFC77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870E06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CE55B9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BB8714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39E141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837666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61DD3A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7E1E4B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5E6DB9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A4078D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C2B904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408D9F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85C4F7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A79C30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0F0D2D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795E00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17F9FE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DE76DD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82E437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61575BB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3CEF51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B5BA3D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B67866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35AA6A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D75150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1BB44DD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66DD89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4DD158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Ra.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65117C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5C86D6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522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AD697A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Mar 1997</w:t>
            </w:r>
          </w:p>
        </w:tc>
      </w:tr>
      <w:tr w:rsidR="008E5E1D" w:rsidRPr="0028579C" w14:paraId="48C318F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1A960E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FB8155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9D8972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AEC602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EF34A2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19AB76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A2C8EC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030138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528202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525734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E81C84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2A2BA0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7A3D17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8652F5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293771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40AF40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8FE722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0A9754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C6DF30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6D31B8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192E4C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11D3E7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FB2AE5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56E01E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04CF6D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967000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J.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537CF4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ED6505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443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495C7C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Jul 1995</w:t>
            </w:r>
          </w:p>
        </w:tc>
      </w:tr>
      <w:tr w:rsidR="008E5E1D" w:rsidRPr="0028579C" w14:paraId="5E8FE8E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4CA4C1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598124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BC13AE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4BA645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367769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372A22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E61BF7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CBA1DC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0D2135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BFAF25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AEDD75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FD68C8" w:rsidRPr="0028579C" w14:paraId="3CCD6976" w14:textId="77777777" w:rsidTr="00FD68C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CA6ACD" w14:textId="77777777" w:rsidR="00FD68C8" w:rsidRPr="006F0C52" w:rsidRDefault="00FD68C8" w:rsidP="00FD68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7011FC" w14:textId="77777777" w:rsidR="00FD68C8" w:rsidRPr="006F0C52" w:rsidRDefault="00FD68C8" w:rsidP="00FD68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6EF6BE" w14:textId="77777777" w:rsidR="00FD68C8" w:rsidRPr="006F0C52" w:rsidRDefault="00FD68C8" w:rsidP="00FD68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FCBD26" w14:textId="77777777" w:rsidR="00FD68C8" w:rsidRPr="006F0C52" w:rsidRDefault="00FD68C8" w:rsidP="00FD68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F14ABF" w14:textId="77777777" w:rsidR="00FD68C8" w:rsidRPr="006F0C52" w:rsidRDefault="00FD68C8" w:rsidP="00FD68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EFCF0D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C2908C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302C6A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24CB61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9B1F28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070FFB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E2910F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B04E15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B05DA2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05002C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E4562C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CACD0B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3425D" w:rsidRPr="0028579C" w14:paraId="0FAF29D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91D8" w14:textId="77777777" w:rsidR="0043425D" w:rsidRPr="006F0C52" w:rsidRDefault="0043425D" w:rsidP="00FE6DAE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DF3FB91" w14:textId="77777777" w:rsidR="0043425D" w:rsidRPr="006F0C52" w:rsidRDefault="0043425D" w:rsidP="00FE6DAE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0692F6" w14:textId="77777777" w:rsidR="0043425D" w:rsidRPr="006F0C52" w:rsidRDefault="0043425D" w:rsidP="00FE6DAE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40C46D" w14:textId="77777777" w:rsidR="0043425D" w:rsidRPr="006F0C52" w:rsidRDefault="0043425D" w:rsidP="00FE6DA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BC7A5E" w14:textId="77777777" w:rsidR="0043425D" w:rsidRPr="006F0C52" w:rsidRDefault="0043425D" w:rsidP="00FE6DAE">
            <w:pPr>
              <w:jc w:val="right"/>
              <w:rPr>
                <w:sz w:val="14"/>
                <w:szCs w:val="14"/>
              </w:rPr>
            </w:pPr>
          </w:p>
        </w:tc>
      </w:tr>
    </w:tbl>
    <w:p w14:paraId="4DE5C239" w14:textId="77777777" w:rsidR="004D5EC8" w:rsidRPr="00840273" w:rsidRDefault="004D5EC8" w:rsidP="004D5EC8">
      <w:pPr>
        <w:pStyle w:val="Heading2"/>
      </w:pPr>
      <w:r w:rsidRPr="00840273">
        <w:lastRenderedPageBreak/>
        <w:t>Recurve Freestyle</w:t>
      </w:r>
    </w:p>
    <w:p w14:paraId="0258F4BB" w14:textId="77777777" w:rsidR="00496BDD" w:rsidRPr="00F31B34" w:rsidRDefault="00AC52BA" w:rsidP="00496BDD">
      <w:pPr>
        <w:pStyle w:val="Heading3"/>
      </w:pPr>
      <w:r>
        <w:t>Ladies –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28579C" w14:paraId="0E90DFE4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9B14C41" w14:textId="77777777" w:rsidR="00496BDD" w:rsidRPr="006F0C52" w:rsidRDefault="00496BDD" w:rsidP="00AA4AF4">
            <w:pPr>
              <w:tabs>
                <w:tab w:val="left" w:pos="1655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1C71470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D67C75C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57D084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0E7255B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Date</w:t>
            </w:r>
          </w:p>
        </w:tc>
      </w:tr>
      <w:tr w:rsidR="008E5E1D" w:rsidRPr="0028579C" w14:paraId="519AC6D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E9DA69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46CCAE8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B0FB2D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A0BF78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DDE3B6D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9882B6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CA5AA7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0495E1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F6B115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F42C05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49C145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CFA2D0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F74A71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EFBA53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CBE3EF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F4233D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F8A5B7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6B57F16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9F482E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A0DB50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0A544A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509EFA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EFE605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178166B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D50757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8755DF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F60782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8AC23E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4AB152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BEBC39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4F333B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6D3EB8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0BDBFB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02FC6E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9AF668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7A9B81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BAEFC4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8CF45E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877C89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C16B10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350FBD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C18E8B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0798D4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7ED475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A9655E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A2B153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797F63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E9E6E5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A354D2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F9CE90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S. Batchelor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762EBA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EB42D4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1158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6F8DC3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Aug 2002</w:t>
            </w:r>
          </w:p>
        </w:tc>
      </w:tr>
      <w:tr w:rsidR="008E5E1D" w:rsidRPr="0028579C" w14:paraId="1AB353C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FD0800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28F1DE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S. Batchelor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D3B3E1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A89D99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2097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B2CEC6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Jun 2002</w:t>
            </w:r>
          </w:p>
        </w:tc>
      </w:tr>
      <w:tr w:rsidR="008E5E1D" w:rsidRPr="0028579C" w14:paraId="27DD07B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A0D413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F4C93F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D968C0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947920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F77F56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3400C0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7DF2E3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DBCE86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8EBF46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4CBD0B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FD15F4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364869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195E73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4944B0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DCD56D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F486FE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EBBAA8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CEF005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8C143D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F149A4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A2FE7B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098FB9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DB7A47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3E4A16" w:rsidRPr="0028579C" w14:paraId="0A19165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ECB789" w14:textId="77777777" w:rsidR="003E4A16" w:rsidRPr="006F0C52" w:rsidRDefault="003E4A16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49E9DF" w14:textId="77777777" w:rsidR="003E4A16" w:rsidRPr="006F0C52" w:rsidRDefault="003E4A16" w:rsidP="001F17DE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R. Golding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9DE774" w14:textId="77777777" w:rsidR="003E4A16" w:rsidRPr="006F0C52" w:rsidRDefault="003E4A16" w:rsidP="001F17DE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C52601" w14:textId="77777777" w:rsidR="003E4A16" w:rsidRPr="006F0C52" w:rsidRDefault="003E4A16" w:rsidP="001F17DE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558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4FDE89" w14:textId="77777777" w:rsidR="003E4A16" w:rsidRPr="006F0C52" w:rsidRDefault="003E4A16" w:rsidP="001F17DE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01 May 2011</w:t>
            </w:r>
          </w:p>
        </w:tc>
      </w:tr>
      <w:tr w:rsidR="008E5E1D" w:rsidRPr="0028579C" w14:paraId="797764F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7C03DD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AD2ED1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E9F998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1904BF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D80D00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133300F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69E2EC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336D99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S. Batchelor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0055C8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E7B344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D54132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Sep 2002</w:t>
            </w:r>
          </w:p>
        </w:tc>
      </w:tr>
      <w:tr w:rsidR="006714C2" w:rsidRPr="0028579C" w14:paraId="755ADE0E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B9E458" w14:textId="77777777" w:rsidR="006714C2" w:rsidRPr="006F0C52" w:rsidRDefault="006714C2" w:rsidP="00245E30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79D62A" w14:textId="77777777" w:rsidR="006714C2" w:rsidRPr="006F0C52" w:rsidRDefault="006714C2" w:rsidP="00245E30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19ED11" w14:textId="77777777" w:rsidR="006714C2" w:rsidRPr="006F0C52" w:rsidRDefault="006714C2" w:rsidP="00245E30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A8568E" w14:textId="77777777" w:rsidR="006714C2" w:rsidRPr="006F0C52" w:rsidRDefault="006714C2" w:rsidP="00245E3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0D53F7" w14:textId="77777777" w:rsidR="006714C2" w:rsidRPr="006F0C52" w:rsidRDefault="006714C2" w:rsidP="00245E30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D9D4B1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05A92F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3851B6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A35A3B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C95C3B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E41243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6DAEE27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5768E9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607029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BBB39B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E60B90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566D60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66C4BA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32493D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30A5EA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59EC67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CF28ED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61C917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115CEA9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9F0669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C59B39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E0B292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2F7536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B0814A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1AA1D4A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9FB217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7FE808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F56647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6196E0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E5C420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FF4EAF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68842E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A3AD4E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3C65F2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1FE23B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36F229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C6203A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E78218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767D34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AE0D5C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434841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37CA8B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2A7A68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33BAC5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90F6E0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5BCB04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88118C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161170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EA067F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ACE676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11E6AD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CB6252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87DE13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5F4329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E828D2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C05F8A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1E2CEA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ADE98B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E55FD9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9AE652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F29EF0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6D5E25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C17088" w14:textId="77777777" w:rsidR="008E5E1D" w:rsidRPr="006F0C52" w:rsidRDefault="003E4A16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R. Golding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06E900" w14:textId="77777777" w:rsidR="008E5E1D" w:rsidRPr="006F0C52" w:rsidRDefault="003E4A16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2570E7" w14:textId="77777777" w:rsidR="008E5E1D" w:rsidRPr="006F0C52" w:rsidRDefault="003E4A16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392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6927D4" w14:textId="77777777" w:rsidR="008E5E1D" w:rsidRPr="006F0C52" w:rsidRDefault="003E4A16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09 Apr 2011</w:t>
            </w:r>
          </w:p>
        </w:tc>
      </w:tr>
      <w:tr w:rsidR="008E5E1D" w:rsidRPr="0028579C" w14:paraId="45E4FB3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C36815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7CE297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Re.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0DA973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2A7E84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596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444A59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Jul 1996</w:t>
            </w:r>
          </w:p>
        </w:tc>
      </w:tr>
      <w:tr w:rsidR="008E5E1D" w:rsidRPr="0028579C" w14:paraId="7196995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875B3A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C3BAE0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Ra.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E5187D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E949A6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544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BB6821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Jul 1995</w:t>
            </w:r>
          </w:p>
        </w:tc>
      </w:tr>
      <w:tr w:rsidR="008E5E1D" w:rsidRPr="0028579C" w14:paraId="6CCA233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86B41E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B8BE3C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66EDBE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BB8C15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F9D76C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77B93C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B72000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535A13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B3359C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1C900B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CEBED4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823EE6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E0D4B7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4D5CC1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EC1DA5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3A325C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AAD115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1ED03E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7E45E7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4C9040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46BF37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228442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38CBBD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113ABA1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BC7504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E1CCBC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77F733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53547E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DD2E02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7D41B5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0233D7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it-IT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8B8205" w14:textId="77777777" w:rsidR="008E5E1D" w:rsidRPr="006F0C52" w:rsidRDefault="008E5E1D" w:rsidP="00AA4AF4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07B529" w14:textId="77777777" w:rsidR="008E5E1D" w:rsidRPr="006F0C52" w:rsidRDefault="008E5E1D" w:rsidP="00AA4AF4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BDBA56" w14:textId="77777777" w:rsidR="008E5E1D" w:rsidRPr="006F0C52" w:rsidRDefault="008E5E1D" w:rsidP="00AA4AF4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A26A48" w14:textId="77777777" w:rsidR="008E5E1D" w:rsidRPr="006F0C52" w:rsidRDefault="008E5E1D" w:rsidP="00AA4AF4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8E5E1D" w:rsidRPr="0028579C" w14:paraId="1A62583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2A4BAD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 xml:space="preserve">FITA (L) / FITA Cadet (G) / Metric </w:t>
            </w:r>
            <w:r w:rsidR="00FB1DD3" w:rsidRPr="006F0C52">
              <w:rPr>
                <w:rStyle w:val="Strong"/>
                <w:sz w:val="14"/>
                <w:szCs w:val="14"/>
                <w:lang w:val="it-IT"/>
              </w:rPr>
              <w:t>1 –</w:t>
            </w:r>
            <w:r w:rsidRPr="006F0C52">
              <w:rPr>
                <w:rStyle w:val="Strong"/>
                <w:sz w:val="14"/>
                <w:szCs w:val="14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A5E89D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D9B4CA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F9767B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43495D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B350C8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DF1151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A83A61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D44893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F0DEC2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9E8A86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373AED0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2F36D8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fr-FR"/>
              </w:rPr>
            </w:pPr>
            <w:r w:rsidRPr="006F0C52">
              <w:rPr>
                <w:rStyle w:val="Strong"/>
                <w:sz w:val="14"/>
                <w:szCs w:val="14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57CA19" w14:textId="77777777" w:rsidR="008E5E1D" w:rsidRPr="006F0C52" w:rsidRDefault="008E5E1D" w:rsidP="00AA4AF4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F0DB73" w14:textId="77777777" w:rsidR="008E5E1D" w:rsidRPr="006F0C52" w:rsidRDefault="008E5E1D" w:rsidP="00AA4AF4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1FB7B9" w14:textId="77777777" w:rsidR="008E5E1D" w:rsidRPr="006F0C52" w:rsidRDefault="008E5E1D" w:rsidP="00AA4AF4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D81217" w14:textId="77777777" w:rsidR="008E5E1D" w:rsidRPr="006F0C52" w:rsidRDefault="008E5E1D" w:rsidP="00AA4AF4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8E5E1D" w:rsidRPr="0028579C" w14:paraId="224D823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A4C664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5BCCC9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Re.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CC086C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6BE310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1159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F2AFC2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Aug 1996</w:t>
            </w:r>
          </w:p>
        </w:tc>
      </w:tr>
      <w:tr w:rsidR="008E5E1D" w:rsidRPr="0028579C" w14:paraId="6E148D4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8A330F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D57235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8B3817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F3A637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3C8059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612349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7BD5ED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CA9A60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S. Monteath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910DF8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D1CCAA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1188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A59357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Jun 1978</w:t>
            </w:r>
          </w:p>
        </w:tc>
      </w:tr>
      <w:tr w:rsidR="008E5E1D" w:rsidRPr="0028579C" w14:paraId="01AAA02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776ED9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E4624F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9C449E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014C05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CE47F1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41A79F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CEA31B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53F95C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9211E2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C4E2FE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450696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3563C14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C4D70A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7A4EDC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30188E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2AAFC4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A5C42D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1B93796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F971FE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90m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96EA86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AFFAF0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3A7E03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01151B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D87331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A496DF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70m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3C9C90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4F18F5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7D1DE9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F1423E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6757A1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C0E3A3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60m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E9A09B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C34396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048CD6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9BC230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6AC4F0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DA79BD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7CFAE9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B29FC7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A854C1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C86A8C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DD35FF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61AFE5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A59593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67D06B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B34C33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7F0444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57014C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15A0EF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CBC39F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1C7997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714CA2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958DDD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6FA8402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DAE6AF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D0A07B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A942D5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75CF66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A27D28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16D980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B2AD41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AD6536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10B737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51705A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500F73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B4E5F7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6F0C6E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3CAC67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AEE074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E5B7B5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C54E02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3394C67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B24A88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E1EA25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E063C3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5FECE8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105B8B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00D48B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8F0E22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1E2A0F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405718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59FECD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90B219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B9E871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AA7F73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15m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E82DC0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3009D4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F5ACDC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F53927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6B64A65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B0D21F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79D084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414F50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8C978A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9E5D0E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825A5C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4E6A05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45F272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72D4D4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5BCBEB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AAB670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1A238E4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559AE3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23B6E8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2C9DD9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B0772F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D90863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1B5EE7C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167BEE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9D4B81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6658DF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6C4804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139599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150B96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ED6A12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0B0CA9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F153E3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2BF08C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B816D5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270FBC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E57DF5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1DFC3E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Ra.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62A100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C76BF7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484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85E361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Jul 1995</w:t>
            </w:r>
          </w:p>
        </w:tc>
      </w:tr>
      <w:tr w:rsidR="008E5E1D" w:rsidRPr="0028579C" w14:paraId="61802E1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7888D0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258D51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AB6313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04931D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8C96C1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2A8BDF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745F14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704361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D5B429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6D4D28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35BD36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AFDF6E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8CCEE0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E943E9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DF27FF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0E401F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BEC0FA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1C16C39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F5218E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151C2E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E6D126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F280BD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4195A6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AE1CE5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5B54B9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CE0C42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B90BA8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00F10B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2BF1A3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14BF1B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B67897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3CF22D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Re.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238076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042016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549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4FB128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Jul 1995</w:t>
            </w:r>
          </w:p>
        </w:tc>
      </w:tr>
      <w:tr w:rsidR="00FD68C8" w:rsidRPr="0028579C" w14:paraId="64948CE2" w14:textId="77777777" w:rsidTr="00FD68C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C9A9EC" w14:textId="77777777" w:rsidR="00FD68C8" w:rsidRPr="006F0C52" w:rsidRDefault="00FD68C8" w:rsidP="00FD68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88AE41" w14:textId="77777777" w:rsidR="00FD68C8" w:rsidRPr="006F0C52" w:rsidRDefault="00FD68C8" w:rsidP="00FD68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91E6A1" w14:textId="77777777" w:rsidR="00FD68C8" w:rsidRPr="006F0C52" w:rsidRDefault="00FD68C8" w:rsidP="00FD68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49816F" w14:textId="77777777" w:rsidR="00FD68C8" w:rsidRPr="006F0C52" w:rsidRDefault="00FD68C8" w:rsidP="00FD68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F75C17" w14:textId="77777777" w:rsidR="00FD68C8" w:rsidRPr="006F0C52" w:rsidRDefault="00FD68C8" w:rsidP="00FD68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621B41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85F849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9308CC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C552C0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046506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A43F6B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944D2B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07272E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76F278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40A881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8D3E93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A63B7D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3425D" w:rsidRPr="0028579C" w14:paraId="5169889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D267" w14:textId="77777777" w:rsidR="0043425D" w:rsidRPr="006F0C52" w:rsidRDefault="0043425D" w:rsidP="00FE6DAE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118B966" w14:textId="77777777" w:rsidR="0043425D" w:rsidRPr="006F0C52" w:rsidRDefault="0043425D" w:rsidP="00FE6DAE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8D3AD3" w14:textId="77777777" w:rsidR="0043425D" w:rsidRPr="006F0C52" w:rsidRDefault="0043425D" w:rsidP="00FE6DAE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16700B" w14:textId="77777777" w:rsidR="0043425D" w:rsidRPr="006F0C52" w:rsidRDefault="0043425D" w:rsidP="00FE6DA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D52E9A" w14:textId="77777777" w:rsidR="0043425D" w:rsidRPr="006F0C52" w:rsidRDefault="0043425D" w:rsidP="00FE6DAE">
            <w:pPr>
              <w:jc w:val="right"/>
              <w:rPr>
                <w:sz w:val="14"/>
                <w:szCs w:val="14"/>
              </w:rPr>
            </w:pPr>
          </w:p>
        </w:tc>
      </w:tr>
    </w:tbl>
    <w:p w14:paraId="58A9B6A3" w14:textId="77777777" w:rsidR="004D5EC8" w:rsidRPr="00840273" w:rsidRDefault="004D5EC8" w:rsidP="004D5EC8">
      <w:pPr>
        <w:pStyle w:val="Heading2"/>
      </w:pPr>
      <w:r w:rsidRPr="00840273">
        <w:lastRenderedPageBreak/>
        <w:t>Recurve Freestyle</w:t>
      </w:r>
    </w:p>
    <w:p w14:paraId="01D06462" w14:textId="77777777" w:rsidR="00AC52BA" w:rsidRPr="00073F27" w:rsidRDefault="00AC52BA" w:rsidP="00AC52BA">
      <w:pPr>
        <w:pStyle w:val="Heading3"/>
      </w:pPr>
      <w:r>
        <w:t>Ladies –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C52BA" w:rsidRPr="0028579C" w14:paraId="7457CA79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2A7BCEC" w14:textId="77777777" w:rsidR="00AC52BA" w:rsidRPr="006F0C52" w:rsidRDefault="00AC52BA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80781DA" w14:textId="77777777" w:rsidR="00AC52BA" w:rsidRPr="006F0C52" w:rsidRDefault="00AC52BA" w:rsidP="00B177A1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30D6A0E" w14:textId="77777777" w:rsidR="00AC52BA" w:rsidRPr="006F0C52" w:rsidRDefault="00AC52BA" w:rsidP="00B177A1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4AA571B" w14:textId="77777777" w:rsidR="00AC52BA" w:rsidRPr="006F0C52" w:rsidRDefault="00AC52BA" w:rsidP="00B177A1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5DC6D3F" w14:textId="77777777" w:rsidR="00AC52BA" w:rsidRPr="006F0C52" w:rsidRDefault="00AC52BA" w:rsidP="00B177A1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Date</w:t>
            </w:r>
          </w:p>
        </w:tc>
      </w:tr>
      <w:tr w:rsidR="00AC52BA" w:rsidRPr="0028579C" w14:paraId="796148B9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FF73D3" w14:textId="77777777" w:rsidR="00AC52BA" w:rsidRPr="006F0C52" w:rsidRDefault="00AC52BA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10B46D5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A949C5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7FF616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5109CEE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AC52BA" w:rsidRPr="0028579C" w14:paraId="2DFD021F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2FE17C" w14:textId="77777777" w:rsidR="00AC52BA" w:rsidRPr="006F0C52" w:rsidRDefault="00AC52BA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EA2AB0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747735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0DFADB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5D6BCA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AC52BA" w:rsidRPr="0028579C" w14:paraId="37EA33D8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471BA7" w14:textId="77777777" w:rsidR="00AC52BA" w:rsidRPr="006F0C52" w:rsidRDefault="00AC52BA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FCBEF1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360542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74896D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C8C2E9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AC52BA" w:rsidRPr="0028579C" w14:paraId="75614C6B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D3BF16" w14:textId="77777777" w:rsidR="00AC52BA" w:rsidRPr="006F0C52" w:rsidRDefault="00AC52BA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566BC3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70D73A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FDBF8A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A9C116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AC52BA" w:rsidRPr="0028579C" w14:paraId="76AFCD17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BDA693" w14:textId="77777777" w:rsidR="00AC52BA" w:rsidRPr="006F0C52" w:rsidRDefault="00AC52BA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AC190F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4A557A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BDFAEC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4FDBCB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AC52BA" w:rsidRPr="0028579C" w14:paraId="058E7B53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5BDD19" w14:textId="77777777" w:rsidR="00AC52BA" w:rsidRPr="006F0C52" w:rsidRDefault="00AC52BA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3DD795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843E40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551643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43C94E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AC52BA" w:rsidRPr="0028579C" w14:paraId="4F401499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1DC54A" w14:textId="77777777" w:rsidR="00AC52BA" w:rsidRPr="006F0C52" w:rsidRDefault="00AC52BA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26932D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E929C0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F35CBA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392B53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AC52BA" w:rsidRPr="0028579C" w14:paraId="63E845D9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631EC0" w14:textId="77777777" w:rsidR="00AC52BA" w:rsidRPr="006F0C52" w:rsidRDefault="00AC52BA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9F9E8A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91F877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F5A907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622313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AC52BA" w:rsidRPr="0028579C" w14:paraId="4F5231D1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CC8DA4" w14:textId="77777777" w:rsidR="00AC52BA" w:rsidRPr="006F0C52" w:rsidRDefault="00AC52BA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62B76E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23AB30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6B1B11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FA31B8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AC52BA" w:rsidRPr="0028579C" w14:paraId="2A210A1E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4DEDD4" w14:textId="77777777" w:rsidR="00AC52BA" w:rsidRPr="006F0C52" w:rsidRDefault="00AC52BA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A99BC3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C92EBB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1279D3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D86ED8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436A24" w:rsidRPr="0028579C" w14:paraId="77DB9D3F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8DFCD6" w14:textId="77777777" w:rsidR="00436A24" w:rsidRPr="006F0C52" w:rsidRDefault="00436A24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2972B5" w14:textId="77777777" w:rsidR="00436A24" w:rsidRPr="006F0C52" w:rsidRDefault="00436A24" w:rsidP="0037464B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J. Hyde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228935" w14:textId="77777777" w:rsidR="00436A24" w:rsidRPr="006F0C52" w:rsidRDefault="00436A24" w:rsidP="0037464B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F68F0B" w14:textId="77777777" w:rsidR="00436A24" w:rsidRPr="006F0C52" w:rsidRDefault="00436A24" w:rsidP="00B177A1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1115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DA7C34" w14:textId="77777777" w:rsidR="00436A24" w:rsidRPr="006F0C52" w:rsidRDefault="00436A24" w:rsidP="00B177A1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05 Dec 2010</w:t>
            </w:r>
          </w:p>
        </w:tc>
      </w:tr>
      <w:tr w:rsidR="00AC52BA" w:rsidRPr="0028579C" w14:paraId="33F31259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2C693B" w14:textId="77777777" w:rsidR="00AC52BA" w:rsidRPr="006F0C52" w:rsidRDefault="00AC52BA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CDD321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295288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50186E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C5F274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AC52BA" w:rsidRPr="0028579C" w14:paraId="159810C2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13C1BE" w14:textId="77777777" w:rsidR="00AC52BA" w:rsidRPr="006F0C52" w:rsidRDefault="00AC52BA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FC4E99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5FFC62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61E2F0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4BF8E3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AC52BA" w:rsidRPr="0028579C" w14:paraId="15EC6C64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C7925C" w14:textId="77777777" w:rsidR="00AC52BA" w:rsidRPr="006F0C52" w:rsidRDefault="00AC52BA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468985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1692B4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06BFA2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F28530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AC52BA" w:rsidRPr="0028579C" w14:paraId="3E321C63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06E5A9" w14:textId="77777777" w:rsidR="00AC52BA" w:rsidRPr="006F0C52" w:rsidRDefault="00AC52BA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A55A1C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7EDC96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E11600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15B79F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AC52BA" w:rsidRPr="0028579C" w14:paraId="7181C61B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77E2B3" w14:textId="77777777" w:rsidR="00AC52BA" w:rsidRPr="006F0C52" w:rsidRDefault="00AC52BA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40B39C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37458E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744948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2C09D3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C46F4" w:rsidRPr="0028579C" w14:paraId="56E0F28D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99ED93" w14:textId="77777777" w:rsidR="00CC46F4" w:rsidRPr="006F0C52" w:rsidRDefault="00CC46F4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3BEC4F" w14:textId="4BE5A58A" w:rsidR="00CC46F4" w:rsidRPr="006F0C52" w:rsidRDefault="00CC46F4" w:rsidP="00B177A1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S</w:t>
            </w:r>
            <w:r w:rsidR="000C2145">
              <w:rPr>
                <w:sz w:val="14"/>
                <w:szCs w:val="14"/>
              </w:rPr>
              <w:t>.</w:t>
            </w:r>
            <w:r w:rsidRPr="006F0C52">
              <w:rPr>
                <w:sz w:val="14"/>
                <w:szCs w:val="14"/>
              </w:rPr>
              <w:t xml:space="preserve">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E5463F" w14:textId="653299BA" w:rsidR="00CC46F4" w:rsidRPr="006F0C52" w:rsidRDefault="00CC46F4" w:rsidP="00B177A1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C4DDE4" w14:textId="226A7914" w:rsidR="00CC46F4" w:rsidRPr="006F0C52" w:rsidRDefault="00CC46F4" w:rsidP="00B177A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81492D" w14:textId="69B3CC3B" w:rsidR="00CC46F4" w:rsidRPr="006F0C52" w:rsidRDefault="00CC46F4" w:rsidP="00B177A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07 Jul 2012</w:t>
            </w:r>
          </w:p>
        </w:tc>
      </w:tr>
      <w:tr w:rsidR="00B166B7" w:rsidRPr="0028579C" w14:paraId="6856CA0B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C5F5B3" w14:textId="77777777" w:rsidR="00B166B7" w:rsidRPr="006F0C52" w:rsidRDefault="00B166B7" w:rsidP="00245E30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6F8BC6" w14:textId="440C73F4" w:rsidR="00B166B7" w:rsidRPr="006F0C52" w:rsidRDefault="00B24CC7" w:rsidP="00245E30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S</w:t>
            </w:r>
            <w:r w:rsidR="000C2145">
              <w:rPr>
                <w:sz w:val="14"/>
                <w:szCs w:val="14"/>
              </w:rPr>
              <w:t>.</w:t>
            </w:r>
            <w:r w:rsidRPr="006F0C52">
              <w:rPr>
                <w:sz w:val="14"/>
                <w:szCs w:val="14"/>
              </w:rPr>
              <w:t xml:space="preserve">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520A29" w14:textId="5D52A092" w:rsidR="00B166B7" w:rsidRPr="006F0C52" w:rsidRDefault="00B166B7" w:rsidP="00245E30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5CC1EE" w14:textId="590DB70D" w:rsidR="00B166B7" w:rsidRPr="006F0C52" w:rsidRDefault="00B166B7" w:rsidP="00245E3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  <w:r w:rsidR="00B24CC7">
              <w:rPr>
                <w:sz w:val="14"/>
                <w:szCs w:val="14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8884AE" w14:textId="7E344576" w:rsidR="00B166B7" w:rsidRPr="006F0C52" w:rsidRDefault="00B24CC7" w:rsidP="00245E3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15 Sep </w:t>
            </w:r>
            <w:r w:rsidR="00B166B7">
              <w:rPr>
                <w:sz w:val="14"/>
                <w:szCs w:val="14"/>
              </w:rPr>
              <w:t>2012</w:t>
            </w:r>
          </w:p>
        </w:tc>
      </w:tr>
      <w:tr w:rsidR="00CC46F4" w:rsidRPr="0028579C" w14:paraId="21082319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920918" w14:textId="77777777" w:rsidR="00CC46F4" w:rsidRPr="006F0C52" w:rsidRDefault="00CC46F4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73DCA6" w14:textId="77777777" w:rsidR="00CC46F4" w:rsidRPr="006F0C52" w:rsidRDefault="00CC46F4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E49A9A" w14:textId="77777777" w:rsidR="00CC46F4" w:rsidRPr="006F0C52" w:rsidRDefault="00CC46F4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0BFF08" w14:textId="77777777" w:rsidR="00CC46F4" w:rsidRPr="006F0C52" w:rsidRDefault="00CC46F4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439DC3" w14:textId="77777777" w:rsidR="00CC46F4" w:rsidRPr="006F0C52" w:rsidRDefault="00CC46F4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C46F4" w:rsidRPr="0028579C" w14:paraId="0CCDD56C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374714" w14:textId="77777777" w:rsidR="00CC46F4" w:rsidRPr="006F0C52" w:rsidRDefault="00CC46F4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AEB1AA" w14:textId="77777777" w:rsidR="00CC46F4" w:rsidRPr="006F0C52" w:rsidRDefault="00CC46F4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E2BA13" w14:textId="77777777" w:rsidR="00CC46F4" w:rsidRPr="006F0C52" w:rsidRDefault="00CC46F4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09335D" w14:textId="77777777" w:rsidR="00CC46F4" w:rsidRPr="006F0C52" w:rsidRDefault="00CC46F4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041CB2" w14:textId="77777777" w:rsidR="00CC46F4" w:rsidRPr="006F0C52" w:rsidRDefault="00CC46F4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C46F4" w:rsidRPr="0028579C" w14:paraId="21BFEEB1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815445" w14:textId="77777777" w:rsidR="00CC46F4" w:rsidRPr="006F0C52" w:rsidRDefault="00CC46F4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8AB236" w14:textId="77777777" w:rsidR="00CC46F4" w:rsidRPr="006F0C52" w:rsidRDefault="00CC46F4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E37E9B" w14:textId="77777777" w:rsidR="00CC46F4" w:rsidRPr="006F0C52" w:rsidRDefault="00CC46F4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7CFAF8" w14:textId="77777777" w:rsidR="00CC46F4" w:rsidRPr="006F0C52" w:rsidRDefault="00CC46F4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B4BCE9" w14:textId="77777777" w:rsidR="00CC46F4" w:rsidRPr="006F0C52" w:rsidRDefault="00CC46F4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C46F4" w:rsidRPr="0028579C" w14:paraId="0FD6DEB3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34D10B" w14:textId="77777777" w:rsidR="00CC46F4" w:rsidRPr="006F0C52" w:rsidRDefault="00CC46F4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447D8C" w14:textId="77777777" w:rsidR="00CC46F4" w:rsidRPr="006F0C52" w:rsidRDefault="00CC46F4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912294" w14:textId="77777777" w:rsidR="00CC46F4" w:rsidRPr="006F0C52" w:rsidRDefault="00CC46F4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E83C84" w14:textId="77777777" w:rsidR="00CC46F4" w:rsidRPr="006F0C52" w:rsidRDefault="00CC46F4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6668FF" w14:textId="77777777" w:rsidR="00CC46F4" w:rsidRPr="006F0C52" w:rsidRDefault="00CC46F4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C46F4" w:rsidRPr="0028579C" w14:paraId="5ECD98FA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2A2742" w14:textId="77777777" w:rsidR="00CC46F4" w:rsidRPr="006F0C52" w:rsidRDefault="00CC46F4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30EB97" w14:textId="77777777" w:rsidR="00CC46F4" w:rsidRPr="006F0C52" w:rsidRDefault="00CC46F4" w:rsidP="0037464B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J. Hyde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CAC6D0" w14:textId="77777777" w:rsidR="00CC46F4" w:rsidRPr="006F0C52" w:rsidRDefault="00CC46F4" w:rsidP="0037464B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39F3ED" w14:textId="77777777" w:rsidR="00CC46F4" w:rsidRPr="006F0C52" w:rsidRDefault="00CC46F4" w:rsidP="00B177A1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557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4FA72F" w14:textId="77777777" w:rsidR="00CC46F4" w:rsidRPr="006F0C52" w:rsidRDefault="00CC46F4" w:rsidP="00B177A1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17 Oct 2010</w:t>
            </w:r>
          </w:p>
        </w:tc>
      </w:tr>
      <w:tr w:rsidR="00CC46F4" w:rsidRPr="0028579C" w14:paraId="5C3508C9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72A609" w14:textId="79CC6EB6" w:rsidR="00CC46F4" w:rsidRPr="006F0C52" w:rsidRDefault="00CC46F4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585A60" w14:textId="3659B49B" w:rsidR="00CC46F4" w:rsidRPr="006F0C52" w:rsidRDefault="00B24CC7" w:rsidP="00BB7BBE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</w:t>
            </w:r>
            <w:r>
              <w:rPr>
                <w:sz w:val="14"/>
                <w:szCs w:val="14"/>
              </w:rPr>
              <w:t xml:space="preserve">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8FC3B4" w14:textId="20876F76" w:rsidR="00CC46F4" w:rsidRPr="006F0C52" w:rsidRDefault="00CC46F4" w:rsidP="00BB7BBE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53BE63" w14:textId="2A727800" w:rsidR="00CC46F4" w:rsidRPr="006F0C52" w:rsidRDefault="00B24CC7" w:rsidP="00BB7BB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BBA852" w14:textId="04725BBD" w:rsidR="00CC46F4" w:rsidRPr="006F0C52" w:rsidRDefault="00B24CC7" w:rsidP="00BB7BB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08 Sep </w:t>
            </w:r>
            <w:r w:rsidR="00CC46F4">
              <w:rPr>
                <w:sz w:val="14"/>
                <w:szCs w:val="14"/>
              </w:rPr>
              <w:t>2012</w:t>
            </w:r>
          </w:p>
        </w:tc>
      </w:tr>
      <w:tr w:rsidR="00CC46F4" w:rsidRPr="0028579C" w14:paraId="466B1325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9EED4B" w14:textId="77777777" w:rsidR="00CC46F4" w:rsidRPr="006F0C52" w:rsidRDefault="00CC46F4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025420" w14:textId="77777777" w:rsidR="00CC46F4" w:rsidRPr="006F0C52" w:rsidRDefault="00CC46F4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622F76" w14:textId="77777777" w:rsidR="00CC46F4" w:rsidRPr="006F0C52" w:rsidRDefault="00CC46F4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C3818F" w14:textId="77777777" w:rsidR="00CC46F4" w:rsidRPr="006F0C52" w:rsidRDefault="00CC46F4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4E0D8F" w14:textId="77777777" w:rsidR="00CC46F4" w:rsidRPr="006F0C52" w:rsidRDefault="00CC46F4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C46F4" w:rsidRPr="0028579C" w14:paraId="28B821E4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CA575F" w14:textId="77777777" w:rsidR="00CC46F4" w:rsidRPr="006F0C52" w:rsidRDefault="00CC46F4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86A4B0" w14:textId="77777777" w:rsidR="00CC46F4" w:rsidRPr="006F0C52" w:rsidRDefault="00CC46F4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68D13A" w14:textId="77777777" w:rsidR="00CC46F4" w:rsidRPr="006F0C52" w:rsidRDefault="00CC46F4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2F5703" w14:textId="77777777" w:rsidR="00CC46F4" w:rsidRPr="006F0C52" w:rsidRDefault="00CC46F4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2A1017" w14:textId="77777777" w:rsidR="00CC46F4" w:rsidRPr="006F0C52" w:rsidRDefault="00CC46F4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C46F4" w:rsidRPr="0028579C" w14:paraId="44D974DE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F8F202" w14:textId="77777777" w:rsidR="00CC46F4" w:rsidRPr="006F0C52" w:rsidRDefault="00CC46F4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6909D2" w14:textId="77777777" w:rsidR="00CC46F4" w:rsidRPr="006F0C52" w:rsidRDefault="00CC46F4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AAA7FE" w14:textId="77777777" w:rsidR="00CC46F4" w:rsidRPr="006F0C52" w:rsidRDefault="00CC46F4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FB6190" w14:textId="77777777" w:rsidR="00CC46F4" w:rsidRPr="006F0C52" w:rsidRDefault="00CC46F4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DAA42F" w14:textId="77777777" w:rsidR="00CC46F4" w:rsidRPr="006F0C52" w:rsidRDefault="00CC46F4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C46F4" w:rsidRPr="0028579C" w14:paraId="6A7F6EC1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6541A9" w14:textId="77777777" w:rsidR="00CC46F4" w:rsidRPr="006F0C52" w:rsidRDefault="00CC46F4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94E880" w14:textId="77777777" w:rsidR="00CC46F4" w:rsidRPr="006F0C52" w:rsidRDefault="00CC46F4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A87D3A" w14:textId="77777777" w:rsidR="00CC46F4" w:rsidRPr="006F0C52" w:rsidRDefault="00CC46F4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D8BDCF" w14:textId="77777777" w:rsidR="00CC46F4" w:rsidRPr="006F0C52" w:rsidRDefault="00CC46F4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F6A0B1" w14:textId="77777777" w:rsidR="00CC46F4" w:rsidRPr="006F0C52" w:rsidRDefault="00CC46F4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C46F4" w:rsidRPr="0028579C" w14:paraId="6249A7ED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C8D4C1" w14:textId="77777777" w:rsidR="00CC46F4" w:rsidRPr="006F0C52" w:rsidRDefault="00CC46F4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96C681" w14:textId="77777777" w:rsidR="00CC46F4" w:rsidRPr="006F0C52" w:rsidRDefault="00CC46F4" w:rsidP="00B177A1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J. Hyde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4A2D43" w14:textId="77777777" w:rsidR="00CC46F4" w:rsidRPr="006F0C52" w:rsidRDefault="00CC46F4" w:rsidP="00436A2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B73A7B" w14:textId="77777777" w:rsidR="00CC46F4" w:rsidRPr="006F0C52" w:rsidRDefault="00CC46F4" w:rsidP="00B177A1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4B640A" w14:textId="77777777" w:rsidR="00CC46F4" w:rsidRPr="006F0C52" w:rsidRDefault="00CC46F4" w:rsidP="00B177A1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19 Jun 2010</w:t>
            </w:r>
          </w:p>
        </w:tc>
      </w:tr>
      <w:tr w:rsidR="002B5586" w:rsidRPr="0028579C" w14:paraId="19D4BDA3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BC1633" w14:textId="77777777" w:rsidR="002B5586" w:rsidRPr="006F0C52" w:rsidRDefault="002B5586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AC79F8" w14:textId="2CC922CC" w:rsidR="002B5586" w:rsidRPr="006F0C52" w:rsidRDefault="002B5586" w:rsidP="00B177A1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S</w:t>
            </w:r>
            <w:r w:rsidR="000C2145">
              <w:rPr>
                <w:sz w:val="14"/>
                <w:szCs w:val="14"/>
              </w:rPr>
              <w:t>.</w:t>
            </w:r>
            <w:r w:rsidRPr="006F0C52">
              <w:rPr>
                <w:sz w:val="14"/>
                <w:szCs w:val="14"/>
              </w:rPr>
              <w:t xml:space="preserve">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CFF7F6" w14:textId="76CFB174" w:rsidR="002B5586" w:rsidRPr="006F0C52" w:rsidRDefault="002B5586" w:rsidP="00B177A1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685C2D" w14:textId="2115AFB1" w:rsidR="002B5586" w:rsidRPr="006F0C52" w:rsidRDefault="002B5586" w:rsidP="00B177A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A512F3" w14:textId="5801D0D2" w:rsidR="002B5586" w:rsidRPr="006F0C52" w:rsidRDefault="002B5586" w:rsidP="00B177A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 Jul 2012</w:t>
            </w:r>
          </w:p>
        </w:tc>
      </w:tr>
      <w:tr w:rsidR="002B5586" w:rsidRPr="0028579C" w14:paraId="50D46732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7BC306" w14:textId="77777777" w:rsidR="002B5586" w:rsidRPr="006F0C52" w:rsidRDefault="002B5586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F5887B" w14:textId="10DA46F6" w:rsidR="002B5586" w:rsidRPr="006F0C52" w:rsidRDefault="002B5586" w:rsidP="00B177A1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</w:t>
            </w:r>
            <w:r>
              <w:rPr>
                <w:sz w:val="14"/>
                <w:szCs w:val="14"/>
              </w:rPr>
              <w:t xml:space="preserve">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81C595" w14:textId="77777777" w:rsidR="002B5586" w:rsidRPr="006F0C52" w:rsidRDefault="002B5586" w:rsidP="00B177A1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859203" w14:textId="3CA979E0" w:rsidR="002B5586" w:rsidRPr="006F0C52" w:rsidRDefault="002B5586" w:rsidP="00B177A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3F4F5D" w14:textId="7C4A560B" w:rsidR="002B5586" w:rsidRPr="006F0C52" w:rsidRDefault="002B5586" w:rsidP="00B177A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 May 2012</w:t>
            </w:r>
          </w:p>
        </w:tc>
      </w:tr>
      <w:tr w:rsidR="002B5586" w:rsidRPr="0028579C" w14:paraId="7712D7E5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87BCC8" w14:textId="77777777" w:rsidR="002B5586" w:rsidRPr="006F0C52" w:rsidRDefault="002B5586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6239C6" w14:textId="77777777" w:rsidR="002B5586" w:rsidRPr="006F0C52" w:rsidRDefault="002B5586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4F10CE" w14:textId="77777777" w:rsidR="002B5586" w:rsidRPr="006F0C52" w:rsidRDefault="002B5586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44B1AA" w14:textId="77777777" w:rsidR="002B5586" w:rsidRPr="006F0C52" w:rsidRDefault="002B5586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607FC8" w14:textId="77777777" w:rsidR="002B5586" w:rsidRPr="006F0C52" w:rsidRDefault="002B5586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B5586" w:rsidRPr="0028579C" w14:paraId="10BB8C03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F16DE5" w14:textId="77777777" w:rsidR="002B5586" w:rsidRPr="006F0C52" w:rsidRDefault="002B5586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11ADDA" w14:textId="77777777" w:rsidR="002B5586" w:rsidRPr="006F0C52" w:rsidRDefault="002B5586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475EDC" w14:textId="77777777" w:rsidR="002B5586" w:rsidRPr="006F0C52" w:rsidRDefault="002B5586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0EEF86" w14:textId="77777777" w:rsidR="002B5586" w:rsidRPr="006F0C52" w:rsidRDefault="002B5586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0793BC" w14:textId="77777777" w:rsidR="002B5586" w:rsidRPr="006F0C52" w:rsidRDefault="002B5586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B5586" w:rsidRPr="0028579C" w14:paraId="044A0679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F70B1C" w14:textId="77777777" w:rsidR="002B5586" w:rsidRPr="006F0C52" w:rsidRDefault="002B5586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71F79A" w14:textId="77777777" w:rsidR="002B5586" w:rsidRPr="006F0C52" w:rsidRDefault="002B5586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34C542" w14:textId="77777777" w:rsidR="002B5586" w:rsidRPr="006F0C52" w:rsidRDefault="002B5586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80479F" w14:textId="77777777" w:rsidR="002B5586" w:rsidRPr="006F0C52" w:rsidRDefault="002B5586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488604" w14:textId="77777777" w:rsidR="002B5586" w:rsidRPr="006F0C52" w:rsidRDefault="002B5586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B5586" w:rsidRPr="0028579C" w14:paraId="430F8146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E6FA38" w14:textId="77777777" w:rsidR="002B5586" w:rsidRPr="006F0C52" w:rsidRDefault="002B5586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19FAE8" w14:textId="77777777" w:rsidR="002B5586" w:rsidRPr="006F0C52" w:rsidRDefault="002B5586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BB517A" w14:textId="77777777" w:rsidR="002B5586" w:rsidRPr="006F0C52" w:rsidRDefault="002B5586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317BD5" w14:textId="77777777" w:rsidR="002B5586" w:rsidRPr="006F0C52" w:rsidRDefault="002B5586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684AEF" w14:textId="77777777" w:rsidR="002B5586" w:rsidRPr="006F0C52" w:rsidRDefault="002B5586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B5586" w:rsidRPr="0028579C" w14:paraId="52A1CD5E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DF3B16" w14:textId="77777777" w:rsidR="002B5586" w:rsidRPr="006F0C52" w:rsidRDefault="002B5586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EAA0F8" w14:textId="77777777" w:rsidR="002B5586" w:rsidRPr="006F0C52" w:rsidRDefault="002B5586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2E2C1A" w14:textId="77777777" w:rsidR="002B5586" w:rsidRPr="006F0C52" w:rsidRDefault="002B5586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5EAB67" w14:textId="77777777" w:rsidR="002B5586" w:rsidRPr="006F0C52" w:rsidRDefault="002B5586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E24C9C" w14:textId="77777777" w:rsidR="002B5586" w:rsidRPr="006F0C52" w:rsidRDefault="002B5586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B5586" w:rsidRPr="0028579C" w14:paraId="6A16D831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50810B" w14:textId="77777777" w:rsidR="002B5586" w:rsidRPr="006F0C52" w:rsidRDefault="002B5586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it-IT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733A12" w14:textId="77777777" w:rsidR="002B5586" w:rsidRPr="006F0C52" w:rsidRDefault="002B5586" w:rsidP="00B177A1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878B6C" w14:textId="77777777" w:rsidR="002B5586" w:rsidRPr="006F0C52" w:rsidRDefault="002B5586" w:rsidP="00B177A1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FC81A1" w14:textId="77777777" w:rsidR="002B5586" w:rsidRPr="006F0C52" w:rsidRDefault="002B5586" w:rsidP="00B177A1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05DDB2" w14:textId="77777777" w:rsidR="002B5586" w:rsidRPr="006F0C52" w:rsidRDefault="002B5586" w:rsidP="00B177A1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2B5586" w:rsidRPr="0028579C" w14:paraId="70122DC2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70CA89" w14:textId="77777777" w:rsidR="002B5586" w:rsidRPr="006F0C52" w:rsidRDefault="002B5586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>FITA (L) / FITA Cadet (G) / Metric 1 –</w:t>
            </w:r>
            <w:r w:rsidRPr="006F0C52">
              <w:rPr>
                <w:rStyle w:val="Strong"/>
                <w:sz w:val="14"/>
                <w:szCs w:val="14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16B17A" w14:textId="77777777" w:rsidR="002B5586" w:rsidRPr="006F0C52" w:rsidRDefault="002B5586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A368A4" w14:textId="77777777" w:rsidR="002B5586" w:rsidRPr="006F0C52" w:rsidRDefault="002B5586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F234D2" w14:textId="77777777" w:rsidR="002B5586" w:rsidRPr="006F0C52" w:rsidRDefault="002B5586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E11C93" w14:textId="77777777" w:rsidR="002B5586" w:rsidRPr="006F0C52" w:rsidRDefault="002B5586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B5586" w:rsidRPr="0028579C" w14:paraId="09C6707C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725D26" w14:textId="77777777" w:rsidR="002B5586" w:rsidRPr="006F0C52" w:rsidRDefault="002B5586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6C1D0C" w14:textId="77777777" w:rsidR="002B5586" w:rsidRPr="006F0C52" w:rsidRDefault="002B5586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A32F92" w14:textId="77777777" w:rsidR="002B5586" w:rsidRPr="006F0C52" w:rsidRDefault="002B5586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64E88E" w14:textId="77777777" w:rsidR="002B5586" w:rsidRPr="006F0C52" w:rsidRDefault="002B5586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3A5471" w14:textId="77777777" w:rsidR="002B5586" w:rsidRPr="006F0C52" w:rsidRDefault="002B5586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B5586" w:rsidRPr="0028579C" w14:paraId="409E53E1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D5FB13" w14:textId="77777777" w:rsidR="002B5586" w:rsidRPr="006F0C52" w:rsidRDefault="002B5586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fr-FR"/>
              </w:rPr>
            </w:pPr>
            <w:r w:rsidRPr="006F0C52">
              <w:rPr>
                <w:rStyle w:val="Strong"/>
                <w:sz w:val="14"/>
                <w:szCs w:val="14"/>
                <w:lang w:val="fr-FR"/>
              </w:rPr>
              <w:t xml:space="preserve">FITA Cadet (L) / </w:t>
            </w:r>
            <w:r w:rsidRPr="006F0C52">
              <w:rPr>
                <w:rStyle w:val="Strong"/>
                <w:sz w:val="14"/>
                <w:szCs w:val="14"/>
              </w:rPr>
              <w:t>Metric</w:t>
            </w:r>
            <w:r w:rsidRPr="006F0C52">
              <w:rPr>
                <w:rStyle w:val="Strong"/>
                <w:sz w:val="14"/>
                <w:szCs w:val="14"/>
                <w:lang w:val="fr-FR"/>
              </w:rPr>
              <w:t xml:space="preserve">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0DB9F4" w14:textId="77777777" w:rsidR="002B5586" w:rsidRPr="006F0C52" w:rsidRDefault="002B5586" w:rsidP="00B177A1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A3AC5F" w14:textId="77777777" w:rsidR="002B5586" w:rsidRPr="006F0C52" w:rsidRDefault="002B5586" w:rsidP="00B177A1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186D1D" w14:textId="77777777" w:rsidR="002B5586" w:rsidRPr="006F0C52" w:rsidRDefault="002B5586" w:rsidP="00B177A1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1EB8A5" w14:textId="77777777" w:rsidR="002B5586" w:rsidRPr="006F0C52" w:rsidRDefault="002B5586" w:rsidP="00B177A1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2B5586" w:rsidRPr="0028579C" w14:paraId="2133E758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04B296" w14:textId="77777777" w:rsidR="002B5586" w:rsidRPr="006F0C52" w:rsidRDefault="002B5586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43E1C8" w14:textId="77777777" w:rsidR="002B5586" w:rsidRPr="006F0C52" w:rsidRDefault="002B5586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39A5D2" w14:textId="77777777" w:rsidR="002B5586" w:rsidRPr="006F0C52" w:rsidRDefault="002B5586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9B6657" w14:textId="77777777" w:rsidR="002B5586" w:rsidRPr="006F0C52" w:rsidRDefault="002B5586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B21DF3" w14:textId="77777777" w:rsidR="002B5586" w:rsidRPr="006F0C52" w:rsidRDefault="002B5586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B5586" w:rsidRPr="0028579C" w14:paraId="3F82061B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3EDC4E" w14:textId="77777777" w:rsidR="002B5586" w:rsidRPr="006F0C52" w:rsidRDefault="002B5586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96852A" w14:textId="77777777" w:rsidR="002B5586" w:rsidRPr="006F0C52" w:rsidRDefault="002B5586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7F5427" w14:textId="77777777" w:rsidR="002B5586" w:rsidRPr="006F0C52" w:rsidRDefault="002B5586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CC4957" w14:textId="77777777" w:rsidR="002B5586" w:rsidRPr="006F0C52" w:rsidRDefault="002B5586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265B1C" w14:textId="77777777" w:rsidR="002B5586" w:rsidRPr="006F0C52" w:rsidRDefault="002B5586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B5586" w:rsidRPr="0028579C" w14:paraId="5E6BB072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3117D7" w14:textId="77777777" w:rsidR="002B5586" w:rsidRPr="006F0C52" w:rsidRDefault="002B5586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6C91BC" w14:textId="77777777" w:rsidR="002B5586" w:rsidRPr="006F0C52" w:rsidRDefault="002B5586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1FB217" w14:textId="77777777" w:rsidR="002B5586" w:rsidRPr="006F0C52" w:rsidRDefault="002B5586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FFD933" w14:textId="77777777" w:rsidR="002B5586" w:rsidRPr="006F0C52" w:rsidRDefault="002B5586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3C3FE2" w14:textId="77777777" w:rsidR="002B5586" w:rsidRPr="006F0C52" w:rsidRDefault="002B5586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B5586" w:rsidRPr="0028579C" w14:paraId="59B1661C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5CDC1B" w14:textId="77777777" w:rsidR="002B5586" w:rsidRPr="006F0C52" w:rsidRDefault="002B5586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74D7B7" w14:textId="77777777" w:rsidR="002B5586" w:rsidRPr="006F0C52" w:rsidRDefault="002B5586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847480" w14:textId="77777777" w:rsidR="002B5586" w:rsidRPr="006F0C52" w:rsidRDefault="002B5586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76375A" w14:textId="77777777" w:rsidR="002B5586" w:rsidRPr="006F0C52" w:rsidRDefault="002B5586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366443" w14:textId="77777777" w:rsidR="002B5586" w:rsidRPr="006F0C52" w:rsidRDefault="002B5586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B5586" w:rsidRPr="0028579C" w14:paraId="6AA36D4F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A71F1C" w14:textId="77777777" w:rsidR="002B5586" w:rsidRPr="006F0C52" w:rsidRDefault="002B5586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612DF7" w14:textId="77777777" w:rsidR="002B5586" w:rsidRPr="006F0C52" w:rsidRDefault="002B5586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2D50CB" w14:textId="77777777" w:rsidR="002B5586" w:rsidRPr="006F0C52" w:rsidRDefault="002B5586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816385" w14:textId="77777777" w:rsidR="002B5586" w:rsidRPr="006F0C52" w:rsidRDefault="002B5586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D3D51C" w14:textId="77777777" w:rsidR="002B5586" w:rsidRPr="006F0C52" w:rsidRDefault="002B5586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B5586" w:rsidRPr="0028579C" w14:paraId="513D1E28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A55D3F" w14:textId="77777777" w:rsidR="002B5586" w:rsidRPr="006F0C52" w:rsidRDefault="002B5586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F702CA" w14:textId="77777777" w:rsidR="002B5586" w:rsidRPr="006F0C52" w:rsidRDefault="002B5586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32F579" w14:textId="77777777" w:rsidR="002B5586" w:rsidRPr="006F0C52" w:rsidRDefault="002B5586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FFE09F" w14:textId="77777777" w:rsidR="002B5586" w:rsidRPr="006F0C52" w:rsidRDefault="002B5586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592069" w14:textId="77777777" w:rsidR="002B5586" w:rsidRPr="006F0C52" w:rsidRDefault="002B5586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B5586" w:rsidRPr="0028579C" w14:paraId="4ED23C9C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0BABF58" w14:textId="77777777" w:rsidR="002B5586" w:rsidRPr="006F0C52" w:rsidRDefault="002B5586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90m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74B7282" w14:textId="77777777" w:rsidR="002B5586" w:rsidRPr="006F0C52" w:rsidRDefault="002B5586" w:rsidP="00B177A1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74890A" w14:textId="77777777" w:rsidR="002B5586" w:rsidRPr="006F0C52" w:rsidRDefault="002B5586" w:rsidP="00B177A1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BA3E18" w14:textId="77777777" w:rsidR="002B5586" w:rsidRPr="006F0C52" w:rsidRDefault="002B5586" w:rsidP="00B177A1">
            <w:pPr>
              <w:jc w:val="right"/>
              <w:rPr>
                <w:rFonts w:cs="Tahoma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4ECE321" w14:textId="77777777" w:rsidR="002B5586" w:rsidRPr="006F0C52" w:rsidRDefault="002B5586" w:rsidP="00B177A1">
            <w:pPr>
              <w:jc w:val="right"/>
              <w:rPr>
                <w:rFonts w:cs="Tahoma"/>
                <w:sz w:val="14"/>
                <w:szCs w:val="14"/>
              </w:rPr>
            </w:pPr>
          </w:p>
        </w:tc>
      </w:tr>
      <w:tr w:rsidR="002B5586" w:rsidRPr="0028579C" w14:paraId="75118220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6BFB6B" w14:textId="77777777" w:rsidR="002B5586" w:rsidRPr="006F0C52" w:rsidRDefault="002B5586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70m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993467" w14:textId="77777777" w:rsidR="002B5586" w:rsidRPr="006F0C52" w:rsidRDefault="002B5586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7C28EA" w14:textId="77777777" w:rsidR="002B5586" w:rsidRPr="006F0C52" w:rsidRDefault="002B5586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3A5627" w14:textId="77777777" w:rsidR="002B5586" w:rsidRPr="006F0C52" w:rsidRDefault="002B5586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07D20A" w14:textId="77777777" w:rsidR="002B5586" w:rsidRPr="006F0C52" w:rsidRDefault="002B5586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B5586" w:rsidRPr="0028579C" w14:paraId="5CCA21B2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BA042E" w14:textId="77777777" w:rsidR="002B5586" w:rsidRPr="006F0C52" w:rsidRDefault="002B5586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60m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3F2A9B" w14:textId="77777777" w:rsidR="002B5586" w:rsidRPr="006F0C52" w:rsidRDefault="002B5586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526A9B" w14:textId="77777777" w:rsidR="002B5586" w:rsidRPr="006F0C52" w:rsidRDefault="002B5586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D07E2C" w14:textId="77777777" w:rsidR="002B5586" w:rsidRPr="006F0C52" w:rsidRDefault="002B5586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852ADD" w14:textId="77777777" w:rsidR="002B5586" w:rsidRPr="006F0C52" w:rsidRDefault="002B5586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B5586" w:rsidRPr="0028579C" w14:paraId="01000306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7B9975" w14:textId="77777777" w:rsidR="002B5586" w:rsidRPr="006F0C52" w:rsidRDefault="002B5586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BAF7A5" w14:textId="77777777" w:rsidR="002B5586" w:rsidRPr="006F0C52" w:rsidRDefault="002B5586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BB3C1F" w14:textId="77777777" w:rsidR="002B5586" w:rsidRPr="006F0C52" w:rsidRDefault="002B5586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FE6088" w14:textId="77777777" w:rsidR="002B5586" w:rsidRPr="006F0C52" w:rsidRDefault="002B5586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CA1121" w14:textId="77777777" w:rsidR="002B5586" w:rsidRPr="006F0C52" w:rsidRDefault="002B5586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B5586" w:rsidRPr="0028579C" w14:paraId="3F0B02DF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809D19" w14:textId="77777777" w:rsidR="002B5586" w:rsidRPr="006F0C52" w:rsidRDefault="002B5586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17B075" w14:textId="77777777" w:rsidR="002B5586" w:rsidRPr="006F0C52" w:rsidRDefault="002B5586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D95EC9" w14:textId="77777777" w:rsidR="002B5586" w:rsidRPr="006F0C52" w:rsidRDefault="002B5586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15F63F" w14:textId="77777777" w:rsidR="002B5586" w:rsidRPr="006F0C52" w:rsidRDefault="002B5586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94B5B1" w14:textId="77777777" w:rsidR="002B5586" w:rsidRPr="006F0C52" w:rsidRDefault="002B5586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B5586" w:rsidRPr="0028579C" w14:paraId="09CB465D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79E800" w14:textId="77777777" w:rsidR="002B5586" w:rsidRPr="006F0C52" w:rsidRDefault="002B5586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C60A4F" w14:textId="77777777" w:rsidR="002B5586" w:rsidRPr="006F0C52" w:rsidRDefault="002B5586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866F64" w14:textId="77777777" w:rsidR="002B5586" w:rsidRPr="006F0C52" w:rsidRDefault="002B5586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6BF804" w14:textId="77777777" w:rsidR="002B5586" w:rsidRPr="006F0C52" w:rsidRDefault="002B5586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167D21" w14:textId="77777777" w:rsidR="002B5586" w:rsidRPr="006F0C52" w:rsidRDefault="002B5586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B5586" w:rsidRPr="0028579C" w14:paraId="1EB31518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571C6D" w14:textId="77777777" w:rsidR="002B5586" w:rsidRPr="006F0C52" w:rsidRDefault="002B5586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EA55BD" w14:textId="77777777" w:rsidR="002B5586" w:rsidRPr="006F0C52" w:rsidRDefault="002B5586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E83330" w14:textId="77777777" w:rsidR="002B5586" w:rsidRPr="006F0C52" w:rsidRDefault="002B5586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00981F" w14:textId="77777777" w:rsidR="002B5586" w:rsidRPr="006F0C52" w:rsidRDefault="002B5586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D8B561" w14:textId="77777777" w:rsidR="002B5586" w:rsidRPr="006F0C52" w:rsidRDefault="002B5586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B5586" w:rsidRPr="0028579C" w14:paraId="3ED28F2E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3CFECD" w14:textId="77777777" w:rsidR="002B5586" w:rsidRPr="006F0C52" w:rsidRDefault="002B5586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07EA71" w14:textId="77777777" w:rsidR="002B5586" w:rsidRPr="006F0C52" w:rsidRDefault="002B5586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B9E76F" w14:textId="77777777" w:rsidR="002B5586" w:rsidRPr="006F0C52" w:rsidRDefault="002B5586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F08D3B" w14:textId="77777777" w:rsidR="002B5586" w:rsidRPr="006F0C52" w:rsidRDefault="002B5586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66C64E" w14:textId="77777777" w:rsidR="002B5586" w:rsidRPr="006F0C52" w:rsidRDefault="002B5586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B5586" w:rsidRPr="0028579C" w14:paraId="07EB0057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CBB752" w14:textId="77777777" w:rsidR="002B5586" w:rsidRPr="006F0C52" w:rsidRDefault="002B5586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4495EF" w14:textId="77777777" w:rsidR="002B5586" w:rsidRPr="006F0C52" w:rsidRDefault="002B5586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38E729" w14:textId="77777777" w:rsidR="002B5586" w:rsidRPr="006F0C52" w:rsidRDefault="002B5586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08FAF7" w14:textId="77777777" w:rsidR="002B5586" w:rsidRPr="006F0C52" w:rsidRDefault="002B5586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90C538" w14:textId="77777777" w:rsidR="002B5586" w:rsidRPr="006F0C52" w:rsidRDefault="002B5586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B5586" w:rsidRPr="0028579C" w14:paraId="6D5B85F4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78BAFB" w14:textId="77777777" w:rsidR="002B5586" w:rsidRPr="006F0C52" w:rsidRDefault="002B5586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AA23EB" w14:textId="77777777" w:rsidR="002B5586" w:rsidRPr="006F0C52" w:rsidRDefault="002B5586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30EE6C" w14:textId="77777777" w:rsidR="002B5586" w:rsidRPr="006F0C52" w:rsidRDefault="002B5586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378F68" w14:textId="77777777" w:rsidR="002B5586" w:rsidRPr="006F0C52" w:rsidRDefault="002B5586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857161" w14:textId="77777777" w:rsidR="002B5586" w:rsidRPr="006F0C52" w:rsidRDefault="002B5586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B5586" w:rsidRPr="0028579C" w14:paraId="737A3BAB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2EDB3F" w14:textId="77777777" w:rsidR="002B5586" w:rsidRPr="006F0C52" w:rsidRDefault="002B5586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9DF898" w14:textId="77777777" w:rsidR="002B5586" w:rsidRPr="006F0C52" w:rsidRDefault="002B5586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56D108" w14:textId="77777777" w:rsidR="002B5586" w:rsidRPr="006F0C52" w:rsidRDefault="002B5586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9E1CD0" w14:textId="77777777" w:rsidR="002B5586" w:rsidRPr="006F0C52" w:rsidRDefault="002B5586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C4298A" w14:textId="77777777" w:rsidR="002B5586" w:rsidRPr="006F0C52" w:rsidRDefault="002B5586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B5586" w:rsidRPr="0028579C" w14:paraId="195916EF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4FF33A" w14:textId="77777777" w:rsidR="002B5586" w:rsidRPr="006F0C52" w:rsidRDefault="002B5586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15m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32C553" w14:textId="77777777" w:rsidR="002B5586" w:rsidRPr="006F0C52" w:rsidRDefault="002B5586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C8BF0B" w14:textId="77777777" w:rsidR="002B5586" w:rsidRPr="006F0C52" w:rsidRDefault="002B5586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55E430" w14:textId="77777777" w:rsidR="002B5586" w:rsidRPr="006F0C52" w:rsidRDefault="002B5586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1FBB16" w14:textId="77777777" w:rsidR="002B5586" w:rsidRPr="006F0C52" w:rsidRDefault="002B5586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B5586" w:rsidRPr="0028579C" w14:paraId="0B64053F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D17D6F" w14:textId="77777777" w:rsidR="002B5586" w:rsidRPr="006F0C52" w:rsidRDefault="002B5586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C5BE0D" w14:textId="77777777" w:rsidR="002B5586" w:rsidRPr="006F0C52" w:rsidRDefault="002B5586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18D16F" w14:textId="77777777" w:rsidR="002B5586" w:rsidRPr="006F0C52" w:rsidRDefault="002B5586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2791EC" w14:textId="77777777" w:rsidR="002B5586" w:rsidRPr="006F0C52" w:rsidRDefault="002B5586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15FBA6" w14:textId="77777777" w:rsidR="002B5586" w:rsidRPr="006F0C52" w:rsidRDefault="002B5586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B5586" w:rsidRPr="0028579C" w14:paraId="5DA156C7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29F19E" w14:textId="77777777" w:rsidR="002B5586" w:rsidRPr="006F0C52" w:rsidRDefault="002B5586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2708EC" w14:textId="77777777" w:rsidR="002B5586" w:rsidRPr="006F0C52" w:rsidRDefault="002B5586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8E2D5C" w14:textId="77777777" w:rsidR="002B5586" w:rsidRPr="006F0C52" w:rsidRDefault="002B5586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6F0448" w14:textId="77777777" w:rsidR="002B5586" w:rsidRPr="006F0C52" w:rsidRDefault="002B5586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03FA2D" w14:textId="77777777" w:rsidR="002B5586" w:rsidRPr="006F0C52" w:rsidRDefault="002B5586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B5586" w:rsidRPr="0028579C" w14:paraId="5BCEFEED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8B069C" w14:textId="77777777" w:rsidR="002B5586" w:rsidRPr="006F0C52" w:rsidRDefault="002B5586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893AE2" w14:textId="77777777" w:rsidR="002B5586" w:rsidRPr="006F0C52" w:rsidRDefault="002B5586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A4AA06" w14:textId="77777777" w:rsidR="002B5586" w:rsidRPr="006F0C52" w:rsidRDefault="002B5586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1B6B51" w14:textId="77777777" w:rsidR="002B5586" w:rsidRPr="006F0C52" w:rsidRDefault="002B5586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F0D2AD" w14:textId="77777777" w:rsidR="002B5586" w:rsidRPr="006F0C52" w:rsidRDefault="002B5586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B5586" w:rsidRPr="0028579C" w14:paraId="59D4C4D3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16C043" w14:textId="77777777" w:rsidR="002B5586" w:rsidRPr="006F0C52" w:rsidRDefault="002B5586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DA8EFA" w14:textId="77777777" w:rsidR="002B5586" w:rsidRPr="006F0C52" w:rsidRDefault="002B5586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ABCEFB" w14:textId="77777777" w:rsidR="002B5586" w:rsidRPr="006F0C52" w:rsidRDefault="002B5586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305BEF" w14:textId="77777777" w:rsidR="002B5586" w:rsidRPr="006F0C52" w:rsidRDefault="002B5586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43B71D" w14:textId="77777777" w:rsidR="002B5586" w:rsidRPr="006F0C52" w:rsidRDefault="002B5586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B5586" w:rsidRPr="0028579C" w14:paraId="3BFB50DB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8FC511" w14:textId="77777777" w:rsidR="002B5586" w:rsidRPr="006F0C52" w:rsidRDefault="002B5586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880506" w14:textId="77777777" w:rsidR="002B5586" w:rsidRPr="006F0C52" w:rsidRDefault="002B5586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35ADF1" w14:textId="77777777" w:rsidR="002B5586" w:rsidRPr="006F0C52" w:rsidRDefault="002B5586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5ECCA4" w14:textId="77777777" w:rsidR="002B5586" w:rsidRPr="006F0C52" w:rsidRDefault="002B5586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DDA477" w14:textId="77777777" w:rsidR="002B5586" w:rsidRPr="006F0C52" w:rsidRDefault="002B5586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B5586" w:rsidRPr="0028579C" w14:paraId="1D859455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59C37E" w14:textId="77777777" w:rsidR="002B5586" w:rsidRPr="006F0C52" w:rsidRDefault="002B5586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AD7BC3" w14:textId="77777777" w:rsidR="002B5586" w:rsidRPr="006F0C52" w:rsidRDefault="002B5586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71AA27" w14:textId="77777777" w:rsidR="002B5586" w:rsidRPr="006F0C52" w:rsidRDefault="002B5586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996A7F" w14:textId="77777777" w:rsidR="002B5586" w:rsidRPr="006F0C52" w:rsidRDefault="002B5586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9732D3" w14:textId="77777777" w:rsidR="002B5586" w:rsidRPr="006F0C52" w:rsidRDefault="002B5586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B5586" w:rsidRPr="0028579C" w14:paraId="0550D341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9845E4" w14:textId="77777777" w:rsidR="002B5586" w:rsidRPr="006F0C52" w:rsidRDefault="002B5586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BDFA77" w14:textId="03CEDCE8" w:rsidR="002B5586" w:rsidRPr="006F0C52" w:rsidRDefault="002B5586" w:rsidP="00B177A1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S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3EA1BD" w14:textId="21A61F92" w:rsidR="002B5586" w:rsidRPr="006F0C52" w:rsidRDefault="002B5586" w:rsidP="00B177A1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CFA8E6" w14:textId="0C67D225" w:rsidR="002B5586" w:rsidRPr="006F0C52" w:rsidRDefault="002B5586" w:rsidP="00B177A1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525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8F6635" w14:textId="08FE8EC1" w:rsidR="002B5586" w:rsidRPr="006F0C52" w:rsidRDefault="002B5586" w:rsidP="00B177A1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25 Sep 2011</w:t>
            </w:r>
          </w:p>
        </w:tc>
      </w:tr>
      <w:tr w:rsidR="002B5586" w:rsidRPr="0028579C" w14:paraId="4A412F8B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C5097B" w14:textId="77777777" w:rsidR="002B5586" w:rsidRPr="006F0C52" w:rsidRDefault="002B5586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097540" w14:textId="77777777" w:rsidR="002B5586" w:rsidRPr="006F0C52" w:rsidRDefault="002B5586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E3C941" w14:textId="77777777" w:rsidR="002B5586" w:rsidRPr="006F0C52" w:rsidRDefault="002B5586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AC9482" w14:textId="77777777" w:rsidR="002B5586" w:rsidRPr="006F0C52" w:rsidRDefault="002B5586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CA2D85" w14:textId="77777777" w:rsidR="002B5586" w:rsidRPr="006F0C52" w:rsidRDefault="002B5586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B5586" w:rsidRPr="0028579C" w14:paraId="4077E2CF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C9B45F" w14:textId="77777777" w:rsidR="002B5586" w:rsidRPr="006F0C52" w:rsidRDefault="002B5586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198849" w14:textId="77777777" w:rsidR="002B5586" w:rsidRPr="006F0C52" w:rsidRDefault="002B5586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8E4850" w14:textId="77777777" w:rsidR="002B5586" w:rsidRPr="006F0C52" w:rsidRDefault="002B5586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78FF33" w14:textId="77777777" w:rsidR="002B5586" w:rsidRPr="006F0C52" w:rsidRDefault="002B5586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E33512" w14:textId="77777777" w:rsidR="002B5586" w:rsidRPr="006F0C52" w:rsidRDefault="002B5586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B5586" w:rsidRPr="0028579C" w14:paraId="175ED5CD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44EEFF" w14:textId="77777777" w:rsidR="002B5586" w:rsidRPr="006F0C52" w:rsidRDefault="002B5586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9197A3" w14:textId="77777777" w:rsidR="002B5586" w:rsidRPr="006F0C52" w:rsidRDefault="002B5586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730A61" w14:textId="77777777" w:rsidR="002B5586" w:rsidRPr="006F0C52" w:rsidRDefault="002B5586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61EDA0" w14:textId="77777777" w:rsidR="002B5586" w:rsidRPr="006F0C52" w:rsidRDefault="002B5586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E5EA6B" w14:textId="77777777" w:rsidR="002B5586" w:rsidRPr="006F0C52" w:rsidRDefault="002B5586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B5586" w:rsidRPr="0028579C" w14:paraId="3B57DF48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3CE587" w14:textId="77777777" w:rsidR="002B5586" w:rsidRPr="006F0C52" w:rsidRDefault="002B5586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3E2D88" w14:textId="77777777" w:rsidR="002B5586" w:rsidRPr="006F0C52" w:rsidRDefault="002B5586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658ACD" w14:textId="77777777" w:rsidR="002B5586" w:rsidRPr="006F0C52" w:rsidRDefault="002B5586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8AD6DB" w14:textId="77777777" w:rsidR="002B5586" w:rsidRPr="006F0C52" w:rsidRDefault="002B5586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61571E" w14:textId="77777777" w:rsidR="002B5586" w:rsidRPr="006F0C52" w:rsidRDefault="002B5586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B5586" w:rsidRPr="0028579C" w14:paraId="69837B9C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1DAEA4" w14:textId="77777777" w:rsidR="002B5586" w:rsidRPr="006F0C52" w:rsidRDefault="002B5586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C1891E" w14:textId="77777777" w:rsidR="002B5586" w:rsidRPr="006F0C52" w:rsidRDefault="002B5586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B61EEF" w14:textId="77777777" w:rsidR="002B5586" w:rsidRPr="006F0C52" w:rsidRDefault="002B5586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CDAB43" w14:textId="77777777" w:rsidR="002B5586" w:rsidRPr="006F0C52" w:rsidRDefault="002B5586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300D85" w14:textId="77777777" w:rsidR="002B5586" w:rsidRPr="006F0C52" w:rsidRDefault="002B5586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B5586" w:rsidRPr="0028579C" w14:paraId="409FF4BA" w14:textId="77777777" w:rsidTr="00FD68C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E4CF61" w14:textId="77777777" w:rsidR="002B5586" w:rsidRPr="006F0C52" w:rsidRDefault="002B5586" w:rsidP="00FD68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F48A3C" w14:textId="77777777" w:rsidR="002B5586" w:rsidRPr="006F0C52" w:rsidRDefault="002B5586" w:rsidP="00FD68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682360" w14:textId="77777777" w:rsidR="002B5586" w:rsidRPr="006F0C52" w:rsidRDefault="002B5586" w:rsidP="00FD68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21CBD9" w14:textId="77777777" w:rsidR="002B5586" w:rsidRPr="006F0C52" w:rsidRDefault="002B5586" w:rsidP="00FD68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9649F5" w14:textId="77777777" w:rsidR="002B5586" w:rsidRPr="006F0C52" w:rsidRDefault="002B5586" w:rsidP="00FD68C8">
            <w:pPr>
              <w:jc w:val="right"/>
              <w:rPr>
                <w:sz w:val="14"/>
                <w:szCs w:val="14"/>
              </w:rPr>
            </w:pPr>
          </w:p>
        </w:tc>
      </w:tr>
      <w:tr w:rsidR="002B5586" w:rsidRPr="0028579C" w14:paraId="3BB000EE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29F6C5" w14:textId="77777777" w:rsidR="002B5586" w:rsidRPr="006F0C52" w:rsidRDefault="002B5586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ECE160" w14:textId="77777777" w:rsidR="002B5586" w:rsidRPr="006F0C52" w:rsidRDefault="002B5586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8ED275" w14:textId="77777777" w:rsidR="002B5586" w:rsidRPr="006F0C52" w:rsidRDefault="002B5586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2C76EB" w14:textId="77777777" w:rsidR="002B5586" w:rsidRPr="006F0C52" w:rsidRDefault="002B5586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DAF9DB" w14:textId="77777777" w:rsidR="002B5586" w:rsidRPr="006F0C52" w:rsidRDefault="002B5586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B5586" w:rsidRPr="0028579C" w14:paraId="494BD156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20710B" w14:textId="77777777" w:rsidR="002B5586" w:rsidRPr="006F0C52" w:rsidRDefault="002B5586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9D90E1" w14:textId="77777777" w:rsidR="002B5586" w:rsidRPr="006F0C52" w:rsidRDefault="002B5586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CBF86F" w14:textId="77777777" w:rsidR="002B5586" w:rsidRPr="006F0C52" w:rsidRDefault="002B5586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0674FF" w14:textId="77777777" w:rsidR="002B5586" w:rsidRPr="006F0C52" w:rsidRDefault="002B5586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C316BB" w14:textId="77777777" w:rsidR="002B5586" w:rsidRPr="006F0C52" w:rsidRDefault="002B5586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B5586" w:rsidRPr="0028579C" w14:paraId="2C224725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A9C11" w14:textId="77777777" w:rsidR="002B5586" w:rsidRPr="006F0C52" w:rsidRDefault="002B5586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832317C" w14:textId="77777777" w:rsidR="002B5586" w:rsidRPr="006F0C52" w:rsidRDefault="002B5586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13EE1" w14:textId="77777777" w:rsidR="002B5586" w:rsidRPr="006F0C52" w:rsidRDefault="002B5586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F63FF6" w14:textId="77777777" w:rsidR="002B5586" w:rsidRPr="006F0C52" w:rsidRDefault="002B5586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00B4BA" w14:textId="77777777" w:rsidR="002B5586" w:rsidRPr="006F0C52" w:rsidRDefault="002B5586" w:rsidP="00B177A1">
            <w:pPr>
              <w:jc w:val="right"/>
              <w:rPr>
                <w:sz w:val="14"/>
                <w:szCs w:val="14"/>
              </w:rPr>
            </w:pPr>
          </w:p>
        </w:tc>
      </w:tr>
    </w:tbl>
    <w:p w14:paraId="3A102EC8" w14:textId="77777777" w:rsidR="004D5EC8" w:rsidRPr="00840273" w:rsidRDefault="004D5EC8" w:rsidP="004D5EC8">
      <w:pPr>
        <w:pStyle w:val="Heading2"/>
      </w:pPr>
      <w:r w:rsidRPr="00840273">
        <w:lastRenderedPageBreak/>
        <w:t>Recurve Freestyle</w:t>
      </w:r>
    </w:p>
    <w:p w14:paraId="19DF8E6B" w14:textId="77777777" w:rsidR="00496BDD" w:rsidRPr="00F31B34" w:rsidRDefault="00496BDD" w:rsidP="00496BDD">
      <w:pPr>
        <w:pStyle w:val="Heading3"/>
      </w:pPr>
      <w:r w:rsidRPr="00F31B34">
        <w:t>Gentlemen –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28579C" w14:paraId="6AF0D8EC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675798" w14:textId="77777777" w:rsidR="00496BDD" w:rsidRPr="006F0C52" w:rsidRDefault="00496BDD" w:rsidP="00AA4AF4">
            <w:pPr>
              <w:tabs>
                <w:tab w:val="left" w:pos="1670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79828F4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367DE19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2C04D87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66B3C30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Date</w:t>
            </w:r>
          </w:p>
        </w:tc>
      </w:tr>
      <w:tr w:rsidR="007D387F" w:rsidRPr="0028579C" w14:paraId="4BED419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BECD9F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6E31838" w14:textId="77777777" w:rsidR="007D387F" w:rsidRPr="006F0C52" w:rsidRDefault="007D387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M. Sansom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24CC73" w14:textId="77777777" w:rsidR="007D387F" w:rsidRPr="006F0C52" w:rsidRDefault="007D387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C422C8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E7725AD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Aug 1989</w:t>
            </w:r>
          </w:p>
        </w:tc>
      </w:tr>
      <w:tr w:rsidR="007D387F" w:rsidRPr="0028579C" w14:paraId="78626CB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F99B89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D0CFA0" w14:textId="77777777" w:rsidR="007D387F" w:rsidRPr="006F0C52" w:rsidRDefault="007D387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BA2CCD" w14:textId="77777777" w:rsidR="007D387F" w:rsidRPr="006F0C52" w:rsidRDefault="007D387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Lamorbey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55A218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1850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3842AB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Jun 1990</w:t>
            </w:r>
          </w:p>
        </w:tc>
      </w:tr>
      <w:tr w:rsidR="007D387F" w:rsidRPr="0028579C" w14:paraId="198693F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F0A295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9A17B5" w14:textId="77777777" w:rsidR="007D387F" w:rsidRPr="006F0C52" w:rsidRDefault="007D387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O. Bolton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8C2BAE" w14:textId="77777777" w:rsidR="007D387F" w:rsidRPr="006F0C52" w:rsidRDefault="007D387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74A380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1136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B157EA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Aug 1997</w:t>
            </w:r>
          </w:p>
        </w:tc>
      </w:tr>
      <w:tr w:rsidR="007D387F" w:rsidRPr="0028579C" w14:paraId="4FB0877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E60F30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E19CB3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4546F5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C00D3A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C85D50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28579C" w14:paraId="6094A37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4A1CC0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3DCBE4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C3B102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6A88FE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166E5B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28579C" w14:paraId="0617C7B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4F5F80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0F7A7C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DA975F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EE1DC8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F96EAE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28579C" w14:paraId="01CDCC2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550A99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8470FD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EF78D9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FBD5A0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3F4F30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28579C" w14:paraId="58EA580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1D438A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B4E365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847781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E95339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2A96DD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28579C" w14:paraId="72BFB33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EEF49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6EA3F4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9498B6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B36C7C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55C051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28579C" w14:paraId="41CB2F3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4B7CB4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FBEDEA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E312C2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5373C5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8D177E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28579C" w14:paraId="292F173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DE2C4A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55E348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FD172E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6EE0E7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B6E9AA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28579C" w14:paraId="0150084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9B825D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E4DF48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56C185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4AE899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CA3B40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28579C" w14:paraId="6A666F7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595EC8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960F33" w14:textId="77777777" w:rsidR="007D387F" w:rsidRPr="006F0C52" w:rsidRDefault="007D387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D1F629" w14:textId="77777777" w:rsidR="007D387F" w:rsidRPr="006F0C52" w:rsidRDefault="007D387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Lamorbey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DD6C8A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776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99EEAE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Jul 1990</w:t>
            </w:r>
          </w:p>
        </w:tc>
      </w:tr>
      <w:tr w:rsidR="007D387F" w:rsidRPr="0028579C" w14:paraId="64CF2E5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CFE5EC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B494EF" w14:textId="77777777" w:rsidR="007D387F" w:rsidRPr="006F0C52" w:rsidRDefault="007D387F" w:rsidP="008E38E2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R. Button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C25496" w14:textId="77777777" w:rsidR="007D387F" w:rsidRPr="006F0C52" w:rsidRDefault="007D387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33EE70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869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4F0067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15 Jun 2008</w:t>
            </w:r>
          </w:p>
        </w:tc>
      </w:tr>
      <w:tr w:rsidR="007D387F" w:rsidRPr="0028579C" w14:paraId="7CC7583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324913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2A4CF2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D6C119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BAA61E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836BB1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28579C" w14:paraId="5D4DB73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91255C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52DE04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1BFDA5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DE73A5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07261A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28579C" w14:paraId="63E8BDC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7BB2D9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88E2D4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72E177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407523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DA9090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6714C2" w:rsidRPr="0028579C" w14:paraId="7EE88947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C5507C" w14:textId="77777777" w:rsidR="006714C2" w:rsidRPr="006F0C52" w:rsidRDefault="006714C2" w:rsidP="00245E30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AD930B" w14:textId="77777777" w:rsidR="006714C2" w:rsidRPr="006F0C52" w:rsidRDefault="006714C2" w:rsidP="00245E30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EED95A" w14:textId="77777777" w:rsidR="006714C2" w:rsidRPr="006F0C52" w:rsidRDefault="006714C2" w:rsidP="00245E30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1508B2" w14:textId="77777777" w:rsidR="006714C2" w:rsidRPr="006F0C52" w:rsidRDefault="006714C2" w:rsidP="00245E3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FB5495" w14:textId="77777777" w:rsidR="006714C2" w:rsidRPr="006F0C52" w:rsidRDefault="006714C2" w:rsidP="00245E30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28579C" w14:paraId="18DF7BC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E76EFE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99DCF6" w14:textId="77777777" w:rsidR="007D387F" w:rsidRPr="006F0C52" w:rsidRDefault="007D387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O. Bolton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BECFA3" w14:textId="77777777" w:rsidR="007D387F" w:rsidRPr="006F0C52" w:rsidRDefault="007D387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308D3D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609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A71BBB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Jun 1997</w:t>
            </w:r>
          </w:p>
        </w:tc>
      </w:tr>
      <w:tr w:rsidR="007D387F" w:rsidRPr="0028579C" w14:paraId="709D3A4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9B2BAC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E744CA" w14:textId="77777777" w:rsidR="007D387F" w:rsidRPr="006F0C52" w:rsidRDefault="007D387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O. Bolton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46FB63" w14:textId="77777777" w:rsidR="007D387F" w:rsidRPr="006F0C52" w:rsidRDefault="007D387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26BE23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698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590EE5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Aug 1997</w:t>
            </w:r>
          </w:p>
        </w:tc>
      </w:tr>
      <w:tr w:rsidR="007D387F" w:rsidRPr="0028579C" w14:paraId="53E1542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D1ED37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8649FF" w14:textId="77777777" w:rsidR="007D387F" w:rsidRPr="006F0C52" w:rsidRDefault="007D387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O. Bolton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D18E82" w14:textId="77777777" w:rsidR="007D387F" w:rsidRPr="006F0C52" w:rsidRDefault="007D387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54E704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788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2F83D4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Aug 1997</w:t>
            </w:r>
          </w:p>
        </w:tc>
      </w:tr>
      <w:tr w:rsidR="007D387F" w:rsidRPr="0028579C" w14:paraId="1419790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652FFD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EEA0A6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95F2CC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904490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A33AF4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28579C" w14:paraId="69A0992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45124E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DC117A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9758AC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31B924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98812F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28579C" w14:paraId="448DC41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204608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2B8B14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8366DE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0E1C02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552589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28579C" w14:paraId="0E1DBB8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A7D570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B3D691" w14:textId="77777777" w:rsidR="007D387F" w:rsidRPr="006F0C52" w:rsidRDefault="007D387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A. Scott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3B714F" w14:textId="77777777" w:rsidR="007D387F" w:rsidRPr="006F0C52" w:rsidRDefault="007D387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76CE78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448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DBCB93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Aug 1988</w:t>
            </w:r>
          </w:p>
        </w:tc>
      </w:tr>
      <w:tr w:rsidR="007D387F" w:rsidRPr="0028579C" w14:paraId="48A4267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AF8D1F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C5B3C1" w14:textId="77777777" w:rsidR="007D387F" w:rsidRPr="006F0C52" w:rsidRDefault="007D387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K. Ladd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8DD69E" w14:textId="77777777" w:rsidR="007D387F" w:rsidRPr="006F0C52" w:rsidRDefault="007D387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6F4DA0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548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01F86C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Jan 1992</w:t>
            </w:r>
          </w:p>
        </w:tc>
      </w:tr>
      <w:tr w:rsidR="007D387F" w:rsidRPr="0028579C" w14:paraId="0F6EBE3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649E43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1853EC" w14:textId="20E11553" w:rsidR="007D387F" w:rsidRPr="006F0C52" w:rsidRDefault="00414094" w:rsidP="00AA4AF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Mstr. P</w:t>
            </w:r>
            <w:r w:rsidR="00D20518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 xml:space="preserve"> Bullen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584793" w14:textId="46AAE2FD" w:rsidR="007D387F" w:rsidRPr="006F0C52" w:rsidRDefault="00414094" w:rsidP="00AA4AF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BE86C7" w14:textId="2B2C11F9" w:rsidR="007D387F" w:rsidRPr="006F0C52" w:rsidRDefault="00414094" w:rsidP="00AA4AF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4558DC" w14:textId="6A28058A" w:rsidR="007D387F" w:rsidRPr="006F0C52" w:rsidRDefault="00414094" w:rsidP="00AA4AF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 May 2012</w:t>
            </w:r>
          </w:p>
        </w:tc>
      </w:tr>
      <w:tr w:rsidR="007D387F" w:rsidRPr="0028579C" w14:paraId="5D66948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84636E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E73AD1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C8452F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12ED13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1DB2F1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28579C" w14:paraId="04FCF07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5BE13E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DCF332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6A9FAD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7C99DE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27DAAD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28579C" w14:paraId="466810A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A117D5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1C3F17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AD20CF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D07BAB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251A20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28579C" w14:paraId="6380B4E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536DAC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A33043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7F2679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F3C945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7D49AF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28579C" w14:paraId="3917454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A83B09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EDA88D" w14:textId="77777777" w:rsidR="007D387F" w:rsidRPr="006F0C52" w:rsidRDefault="007D387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</w:t>
            </w:r>
            <w:r w:rsidR="00712D5D" w:rsidRPr="006F0C52">
              <w:rPr>
                <w:sz w:val="14"/>
                <w:szCs w:val="14"/>
              </w:rPr>
              <w:t>.</w:t>
            </w:r>
            <w:r w:rsidRPr="006F0C52">
              <w:rPr>
                <w:sz w:val="14"/>
                <w:szCs w:val="14"/>
              </w:rPr>
              <w:t xml:space="preserve"> D. Logan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6812B9" w14:textId="77777777" w:rsidR="007D387F" w:rsidRPr="006F0C52" w:rsidRDefault="007D387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A31375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2E3795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Aug 1983</w:t>
            </w:r>
          </w:p>
        </w:tc>
      </w:tr>
      <w:tr w:rsidR="007D387F" w:rsidRPr="0028579C" w14:paraId="35DB42D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CA12E1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432A42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B93517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368AA6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71CD3B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28579C" w14:paraId="39ED7EA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A066C2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92F7D8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3AEB5D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643D14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88107D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28579C" w14:paraId="4D005FE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208E14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F7850E" w14:textId="77777777" w:rsidR="007D387F" w:rsidRPr="006F0C52" w:rsidRDefault="007D387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M. Sansom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B86A97" w14:textId="77777777" w:rsidR="007D387F" w:rsidRPr="006F0C52" w:rsidRDefault="007D387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DDEA09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1184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684A8A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Sep 1989</w:t>
            </w:r>
          </w:p>
        </w:tc>
      </w:tr>
      <w:tr w:rsidR="007D387F" w:rsidRPr="0028579C" w14:paraId="147AFCB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6D1876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502907" w14:textId="77777777" w:rsidR="007D387F" w:rsidRPr="006F0C52" w:rsidRDefault="007D387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42DA4A" w14:textId="77777777" w:rsidR="007D387F" w:rsidRPr="006F0C52" w:rsidRDefault="007D387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Lamorbey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BD468A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2065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47E723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May 1990</w:t>
            </w:r>
          </w:p>
        </w:tc>
      </w:tr>
      <w:tr w:rsidR="007D387F" w:rsidRPr="0028579C" w14:paraId="4D65DCF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3E9C07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it-IT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F48950" w14:textId="77777777" w:rsidR="007D387F" w:rsidRPr="006F0C52" w:rsidRDefault="007D387F" w:rsidP="00046CE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R. Button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44BAEC" w14:textId="77777777" w:rsidR="007D387F" w:rsidRPr="006F0C52" w:rsidRDefault="007D387F" w:rsidP="00046CE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C3C921" w14:textId="77777777" w:rsidR="007D387F" w:rsidRPr="006F0C52" w:rsidRDefault="007D387F" w:rsidP="008E38E2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1153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079ED9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05 Jul 2008</w:t>
            </w:r>
          </w:p>
        </w:tc>
      </w:tr>
      <w:tr w:rsidR="007D387F" w:rsidRPr="0028579C" w14:paraId="6E2E2F1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DA2241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 xml:space="preserve">FITA (L) / FITA Cadet (G) / Metric </w:t>
            </w:r>
            <w:r w:rsidR="00FB1DD3" w:rsidRPr="006F0C52">
              <w:rPr>
                <w:rStyle w:val="Strong"/>
                <w:sz w:val="14"/>
                <w:szCs w:val="14"/>
                <w:lang w:val="it-IT"/>
              </w:rPr>
              <w:t>1 –</w:t>
            </w:r>
            <w:r w:rsidRPr="006F0C52">
              <w:rPr>
                <w:rStyle w:val="Strong"/>
                <w:sz w:val="14"/>
                <w:szCs w:val="14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60F87E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29F4A8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9BA6AD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5605ED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28579C" w14:paraId="14108A8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D13E99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5B6B19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2846C6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2FBF40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C8AFE4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28579C" w14:paraId="25743D2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9E7784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fr-FR"/>
              </w:rPr>
            </w:pPr>
            <w:r w:rsidRPr="006F0C52">
              <w:rPr>
                <w:rStyle w:val="Strong"/>
                <w:sz w:val="14"/>
                <w:szCs w:val="14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5BD813" w14:textId="77777777" w:rsidR="007D387F" w:rsidRPr="006F0C52" w:rsidRDefault="007D387F" w:rsidP="00AA4AF4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7D1190" w14:textId="77777777" w:rsidR="007D387F" w:rsidRPr="006F0C52" w:rsidRDefault="007D387F" w:rsidP="00AA4AF4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17B826" w14:textId="77777777" w:rsidR="007D387F" w:rsidRPr="006F0C52" w:rsidRDefault="007D387F" w:rsidP="00AA4AF4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0066CB" w14:textId="77777777" w:rsidR="007D387F" w:rsidRPr="006F0C52" w:rsidRDefault="007D387F" w:rsidP="00AA4AF4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7D387F" w:rsidRPr="0028579C" w14:paraId="0BCAA3B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5BF9D4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8C3E57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4060E8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D25AD5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F359D8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28579C" w14:paraId="04B2732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F75AB3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5F8035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C662C5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C80086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C8F02B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28579C" w14:paraId="73DFA59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F81DE5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9FB0A8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490E66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BA3214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1FE6A2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28579C" w14:paraId="6261EC3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E1BD9E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345627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D9E465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1BC272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FF5B64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28579C" w14:paraId="568AE7F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AFA822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D21C5C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96C080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63C87E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0F4305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28579C" w14:paraId="24CDF6B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F1BDB5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078D77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CAD75C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B4C90D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91CF63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28579C" w14:paraId="35317A6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7F682F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90m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CC9D68" w14:textId="77777777" w:rsidR="007D387F" w:rsidRPr="006F0C52" w:rsidRDefault="007D387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BF5973" w14:textId="77777777" w:rsidR="007D387F" w:rsidRPr="006F0C52" w:rsidRDefault="007D387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Lamorbey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D7733B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6C9232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May 1990</w:t>
            </w:r>
          </w:p>
        </w:tc>
      </w:tr>
      <w:tr w:rsidR="007D387F" w:rsidRPr="0028579C" w14:paraId="703AFC9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32A7E0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70m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5F1504" w14:textId="77777777" w:rsidR="007D387F" w:rsidRPr="006F0C52" w:rsidRDefault="007D387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B60FB8" w14:textId="77777777" w:rsidR="007D387F" w:rsidRPr="006F0C52" w:rsidRDefault="007D387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Lamorbey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85FACF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F39F81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May 1990</w:t>
            </w:r>
          </w:p>
        </w:tc>
      </w:tr>
      <w:tr w:rsidR="007D387F" w:rsidRPr="0028579C" w14:paraId="45DC909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F82550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60m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BC316C" w14:textId="77777777" w:rsidR="007D387F" w:rsidRPr="006F0C52" w:rsidRDefault="007D387F" w:rsidP="00046CE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R. Button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C0E164" w14:textId="77777777" w:rsidR="007D387F" w:rsidRPr="006F0C52" w:rsidRDefault="007D387F" w:rsidP="00046CE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93750C" w14:textId="77777777" w:rsidR="007D387F" w:rsidRPr="006F0C52" w:rsidRDefault="007D387F" w:rsidP="00046CE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FE1E49" w14:textId="77777777" w:rsidR="007D387F" w:rsidRPr="006F0C52" w:rsidRDefault="007D387F" w:rsidP="00046CE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05 Jul 2008</w:t>
            </w:r>
          </w:p>
        </w:tc>
      </w:tr>
      <w:tr w:rsidR="007D387F" w:rsidRPr="0028579C" w14:paraId="6318BFB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A3C1EE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538F77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B3B76C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90995A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57F9D8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28579C" w14:paraId="726E0DD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80A1A2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C593E0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C6D1EA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6FDA2C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118D7F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28579C" w14:paraId="2C43436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16B121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95EA60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4D1EDF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A6321F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DD9254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28579C" w14:paraId="6F93003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7EC588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6CB278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078B0D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6E22F4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3FAB14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28579C" w14:paraId="54D793C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7B6783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3EF544" w14:textId="77777777" w:rsidR="007D387F" w:rsidRPr="006F0C52" w:rsidRDefault="007D387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540219" w14:textId="77777777" w:rsidR="007D387F" w:rsidRPr="006F0C52" w:rsidRDefault="007D387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Lamorbey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E17577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641DCA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May 1990</w:t>
            </w:r>
          </w:p>
        </w:tc>
      </w:tr>
      <w:tr w:rsidR="007D387F" w:rsidRPr="0028579C" w14:paraId="3E0CDBA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4CA7AF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C9CA7A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69855C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2DE880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3D3450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28579C" w14:paraId="5B5C0AB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532914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5B9977" w14:textId="77777777" w:rsidR="007D387F" w:rsidRPr="006F0C52" w:rsidRDefault="007D387F" w:rsidP="00046CE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R. Button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1B42BA" w14:textId="77777777" w:rsidR="007D387F" w:rsidRPr="006F0C52" w:rsidRDefault="007D387F" w:rsidP="00046CE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DB7A8A" w14:textId="77777777" w:rsidR="007D387F" w:rsidRPr="006F0C52" w:rsidRDefault="007D387F" w:rsidP="00046CE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322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F8D6F9" w14:textId="77777777" w:rsidR="007D387F" w:rsidRPr="006F0C52" w:rsidRDefault="007D387F" w:rsidP="00046CE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05 Jul 2008</w:t>
            </w:r>
          </w:p>
        </w:tc>
      </w:tr>
      <w:tr w:rsidR="007D387F" w:rsidRPr="0028579C" w14:paraId="2081687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12E1EB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71E85C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EBF227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B5AF30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0EA94A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28579C" w14:paraId="5DE1A0D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910BA0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15m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77B8AB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F42CCB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675C30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485B40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28579C" w14:paraId="094A3DF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E3EB83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CEDC27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E09CA9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E6C6BB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62A469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28579C" w14:paraId="098DB61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38F7B1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83008B" w14:textId="77777777" w:rsidR="007D387F" w:rsidRPr="006F0C52" w:rsidRDefault="007D387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K. Ladd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B893A9" w14:textId="77777777" w:rsidR="007D387F" w:rsidRPr="006F0C52" w:rsidRDefault="007D387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05A757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520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F1927D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Jul 1991</w:t>
            </w:r>
          </w:p>
        </w:tc>
      </w:tr>
      <w:tr w:rsidR="007D387F" w:rsidRPr="0028579C" w14:paraId="0C04849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8FE47B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3CFEC6" w14:textId="77777777" w:rsidR="007D387F" w:rsidRPr="006F0C52" w:rsidRDefault="007D387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R. Colwill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06E5B1" w14:textId="77777777" w:rsidR="007D387F" w:rsidRPr="006F0C52" w:rsidRDefault="007D387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Beckenham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A6A97E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565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C119B7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Jun 1979</w:t>
            </w:r>
          </w:p>
        </w:tc>
      </w:tr>
      <w:tr w:rsidR="00B417BC" w:rsidRPr="0028579C" w14:paraId="15B6285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600334" w14:textId="77777777" w:rsidR="00B417BC" w:rsidRPr="006F0C52" w:rsidRDefault="00B417B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67B404" w14:textId="77777777" w:rsidR="00B417BC" w:rsidRPr="006F0C52" w:rsidRDefault="00B417BC" w:rsidP="00A31402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P. Bullen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71B3ED" w14:textId="77777777" w:rsidR="00B417BC" w:rsidRPr="006F0C52" w:rsidRDefault="00B417BC" w:rsidP="00A31402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1066F6" w14:textId="77777777" w:rsidR="00B417BC" w:rsidRPr="006F0C52" w:rsidRDefault="00B417BC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524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4AB95E" w14:textId="77777777" w:rsidR="00B417BC" w:rsidRPr="006F0C52" w:rsidRDefault="00B417BC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25 Sep 2011</w:t>
            </w:r>
          </w:p>
        </w:tc>
      </w:tr>
      <w:tr w:rsidR="007D387F" w:rsidRPr="0028579C" w14:paraId="3EC0FBE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3729C4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49FD99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92B5AA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5027DB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15C204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28579C" w14:paraId="5A3C82B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8CAEB4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16E471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468D9A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B342E2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19AE32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28579C" w14:paraId="28655F0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6E8190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6D532B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1C7B01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A79BCC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10B10E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28579C" w14:paraId="7A6B567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FB2319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7E5F94" w14:textId="77777777" w:rsidR="007D387F" w:rsidRPr="006F0C52" w:rsidRDefault="007D387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I. Baker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25A760" w14:textId="77777777" w:rsidR="007D387F" w:rsidRPr="006F0C52" w:rsidRDefault="007D387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92FC52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596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E6A597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Aug 1985</w:t>
            </w:r>
          </w:p>
        </w:tc>
      </w:tr>
      <w:tr w:rsidR="007D387F" w:rsidRPr="0028579C" w14:paraId="686C94B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E1E1F0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A576A6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C59C92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14447C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9432C4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28579C" w14:paraId="6A564AB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9238ED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9EAD06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607940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185D53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C10129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28579C" w14:paraId="0E105A8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7D8A54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307A4D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D0C83E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9EDE6C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C79E4B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28579C" w14:paraId="5121183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6E6249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BD518D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EE6F8E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3A728E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496E81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FD68C8" w:rsidRPr="0028579C" w14:paraId="54DCDE7F" w14:textId="77777777" w:rsidTr="00FD68C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A3EF33" w14:textId="77777777" w:rsidR="00FD68C8" w:rsidRPr="006F0C52" w:rsidRDefault="00FD68C8" w:rsidP="00FD68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1C32F2" w14:textId="77777777" w:rsidR="00FD68C8" w:rsidRPr="006F0C52" w:rsidRDefault="00FD68C8" w:rsidP="00FD68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DB4953" w14:textId="77777777" w:rsidR="00FD68C8" w:rsidRPr="006F0C52" w:rsidRDefault="00FD68C8" w:rsidP="00FD68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98E613" w14:textId="77777777" w:rsidR="00FD68C8" w:rsidRPr="006F0C52" w:rsidRDefault="00FD68C8" w:rsidP="00FD68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BF102F" w14:textId="77777777" w:rsidR="00FD68C8" w:rsidRPr="006F0C52" w:rsidRDefault="00FD68C8" w:rsidP="00FD68C8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28579C" w14:paraId="2B22EDE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A9D4A8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502E75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134141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BB331B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A45A24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28579C" w14:paraId="7C20C94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0E3E37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75A8C3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D80028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8AC4A9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A78831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3425D" w:rsidRPr="0028579C" w14:paraId="609FC5C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72814" w14:textId="77777777" w:rsidR="0043425D" w:rsidRPr="006F0C52" w:rsidRDefault="0043425D" w:rsidP="00FE6DAE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929350C" w14:textId="77777777" w:rsidR="0043425D" w:rsidRPr="006F0C52" w:rsidRDefault="0043425D" w:rsidP="00FE6DAE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P. Fagg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E4E687" w14:textId="77777777" w:rsidR="0043425D" w:rsidRPr="006F0C52" w:rsidRDefault="0043425D" w:rsidP="00FE6DAE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6C825C" w14:textId="77777777" w:rsidR="0043425D" w:rsidRPr="006F0C52" w:rsidRDefault="0043425D" w:rsidP="00FE6DAE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325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D201E7" w14:textId="77777777" w:rsidR="0043425D" w:rsidRPr="006F0C52" w:rsidRDefault="0043425D" w:rsidP="00FE6DAE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Nov 1988</w:t>
            </w:r>
          </w:p>
        </w:tc>
      </w:tr>
    </w:tbl>
    <w:p w14:paraId="6C730203" w14:textId="77777777" w:rsidR="00E93374" w:rsidRPr="00840273" w:rsidRDefault="00E93374" w:rsidP="00E93374">
      <w:pPr>
        <w:pStyle w:val="Heading2"/>
      </w:pPr>
      <w:r w:rsidRPr="00840273">
        <w:lastRenderedPageBreak/>
        <w:t>Recurve Freestyle</w:t>
      </w:r>
    </w:p>
    <w:p w14:paraId="13211911" w14:textId="77777777" w:rsidR="00496BDD" w:rsidRPr="00F31B34" w:rsidRDefault="00496BDD" w:rsidP="00496BDD">
      <w:pPr>
        <w:pStyle w:val="Heading3"/>
      </w:pPr>
      <w:r w:rsidRPr="00F31B34">
        <w:t>Gentlemen –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C239CF" w14:paraId="4357FDD9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7CB4AE8" w14:textId="77777777" w:rsidR="00496BDD" w:rsidRPr="006F0C52" w:rsidRDefault="00496BDD" w:rsidP="00AA4AF4">
            <w:pPr>
              <w:tabs>
                <w:tab w:val="left" w:pos="1640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D05AD27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DD08935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42CA080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163E11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Date</w:t>
            </w:r>
          </w:p>
        </w:tc>
      </w:tr>
      <w:tr w:rsidR="00B36E14" w:rsidRPr="00C239CF" w14:paraId="32F13C4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B2486C" w14:textId="77777777" w:rsidR="00B36E14" w:rsidRPr="006F0C52" w:rsidRDefault="00B36E14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F9121DD" w14:textId="77777777" w:rsidR="00B36E14" w:rsidRPr="006F0C52" w:rsidRDefault="00B36E14" w:rsidP="00221B1E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M. Simpson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CCF1D5" w14:textId="77777777" w:rsidR="00B36E14" w:rsidRPr="006F0C52" w:rsidRDefault="00B36E14" w:rsidP="00221B1E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 xml:space="preserve">Crown </w:t>
            </w:r>
            <w:r w:rsidR="0007631D" w:rsidRPr="006F0C52">
              <w:rPr>
                <w:sz w:val="14"/>
                <w:szCs w:val="14"/>
              </w:rPr>
              <w:t xml:space="preserve">Junior </w:t>
            </w:r>
            <w:r w:rsidRPr="006F0C52">
              <w:rPr>
                <w:sz w:val="14"/>
                <w:szCs w:val="14"/>
              </w:rPr>
              <w:t>Archers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6623FE" w14:textId="77777777" w:rsidR="00B36E14" w:rsidRPr="006F0C52" w:rsidRDefault="00B36E14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946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B7F6FD0" w14:textId="77777777" w:rsidR="00B36E14" w:rsidRPr="006F0C52" w:rsidRDefault="00B36E14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01</w:t>
            </w:r>
            <w:r w:rsidR="009D61D5" w:rsidRPr="006F0C52">
              <w:rPr>
                <w:sz w:val="14"/>
                <w:szCs w:val="14"/>
              </w:rPr>
              <w:t xml:space="preserve"> </w:t>
            </w:r>
            <w:r w:rsidRPr="006F0C52">
              <w:rPr>
                <w:sz w:val="14"/>
                <w:szCs w:val="14"/>
              </w:rPr>
              <w:t>Aug</w:t>
            </w:r>
            <w:r w:rsidR="009D61D5" w:rsidRPr="006F0C52">
              <w:rPr>
                <w:sz w:val="14"/>
                <w:szCs w:val="14"/>
              </w:rPr>
              <w:t xml:space="preserve"> </w:t>
            </w:r>
            <w:r w:rsidRPr="006F0C52">
              <w:rPr>
                <w:sz w:val="14"/>
                <w:szCs w:val="14"/>
              </w:rPr>
              <w:t>2009</w:t>
            </w:r>
          </w:p>
        </w:tc>
      </w:tr>
      <w:tr w:rsidR="007D387F" w:rsidRPr="00C239CF" w14:paraId="619C4A4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A34996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4AE3BE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0FF193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B3707E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EF4E50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C239CF" w14:paraId="40BE9A4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DA38F8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C85E42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D4CD7D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DC0124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24758D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C239CF" w14:paraId="3934A40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30AF5D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C47760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2469A1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F51178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ABE31E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C239CF" w14:paraId="67B447A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8682BB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520B03" w14:textId="77777777" w:rsidR="007D387F" w:rsidRPr="006F0C52" w:rsidRDefault="007D387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J. Sherwood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7D4C14" w14:textId="77777777" w:rsidR="007D387F" w:rsidRPr="006F0C52" w:rsidRDefault="007D387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Welcome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DC7AE1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1224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62B485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Aug 1993</w:t>
            </w:r>
          </w:p>
        </w:tc>
      </w:tr>
      <w:tr w:rsidR="007D387F" w:rsidRPr="00C239CF" w14:paraId="73D350D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2DBCBE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AE8E28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9052CD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C533C7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6020B4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C239CF" w14:paraId="032C897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D10B78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B1B975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24A68E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166263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C950C5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C239CF" w14:paraId="1B6FCD7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A30D72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47BF7C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89C632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85574F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736829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C239CF" w14:paraId="00309E6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2AA055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559CA5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672F85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96E965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8486B5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C239CF" w14:paraId="2F4123E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38B3CC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567AAA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ACC705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5BB6A7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7AE21C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C239CF" w14:paraId="68A87A6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0B9661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95074A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458C0E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1ADDB0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B7724C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C239CF" w14:paraId="1B60B5A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6D262D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5E54E1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EB0EFC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AAABD1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8E5BB3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C239CF" w14:paraId="79CBDDF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25700D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489F40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12561C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7E2D63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A0182A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C239CF" w14:paraId="4355F18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105834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149132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12D786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E2F789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3F2406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C239CF" w14:paraId="0C01899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202288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D9AEB9" w14:textId="77777777" w:rsidR="00084BEA" w:rsidRPr="006F0C52" w:rsidRDefault="00D56523" w:rsidP="00084BEA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10B796" w14:textId="77777777" w:rsidR="00084BEA" w:rsidRPr="006F0C52" w:rsidRDefault="00084BEA" w:rsidP="00B36E1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5FE12A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924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4DE2C6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25 Apr 2009</w:t>
            </w:r>
          </w:p>
        </w:tc>
      </w:tr>
      <w:tr w:rsidR="00612C4A" w:rsidRPr="00C239CF" w14:paraId="58DE50F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084085" w14:textId="77777777" w:rsidR="00612C4A" w:rsidRPr="006F0C52" w:rsidRDefault="00612C4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9FFFEB" w14:textId="752E0E72" w:rsidR="00612C4A" w:rsidRPr="006F0C52" w:rsidRDefault="00612C4A" w:rsidP="00445CA0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R</w:t>
            </w:r>
            <w:r>
              <w:rPr>
                <w:sz w:val="14"/>
                <w:szCs w:val="14"/>
              </w:rPr>
              <w:t>.</w:t>
            </w:r>
            <w:r w:rsidRPr="006F0C52">
              <w:rPr>
                <w:sz w:val="14"/>
                <w:szCs w:val="14"/>
              </w:rPr>
              <w:t xml:space="preserve">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29866D" w14:textId="02ED2A0C" w:rsidR="00612C4A" w:rsidRPr="006F0C52" w:rsidRDefault="00612C4A" w:rsidP="00445CA0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16FC4F" w14:textId="5F72C0C9" w:rsidR="00612C4A" w:rsidRPr="006F0C52" w:rsidRDefault="00612C4A" w:rsidP="00AA4AF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DA398B" w14:textId="505AC23A" w:rsidR="00612C4A" w:rsidRPr="006F0C52" w:rsidRDefault="00612C4A" w:rsidP="00AA4AF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 Jul 2012</w:t>
            </w:r>
          </w:p>
        </w:tc>
      </w:tr>
      <w:tr w:rsidR="007D387F" w:rsidRPr="00C239CF" w14:paraId="6312B5E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D56B99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8DB230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F99A9B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ACE480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C70B8C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6714C2" w:rsidRPr="00C239CF" w14:paraId="6A676740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D83F2B" w14:textId="77777777" w:rsidR="006714C2" w:rsidRPr="006F0C52" w:rsidRDefault="006714C2" w:rsidP="00245E30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FC4AF0" w14:textId="77777777" w:rsidR="006714C2" w:rsidRPr="006F0C52" w:rsidRDefault="006714C2" w:rsidP="00245E30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D38565" w14:textId="77777777" w:rsidR="006714C2" w:rsidRPr="006F0C52" w:rsidRDefault="006714C2" w:rsidP="00245E30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B153F9" w14:textId="77777777" w:rsidR="006714C2" w:rsidRPr="006F0C52" w:rsidRDefault="006714C2" w:rsidP="00245E3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EF60F5" w14:textId="77777777" w:rsidR="006714C2" w:rsidRPr="006F0C52" w:rsidRDefault="006714C2" w:rsidP="00245E30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C239CF" w14:paraId="5174799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F0F0B2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4EAC77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3B15DE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C2A7D0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AC98F3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C239CF" w14:paraId="532C523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68A0F7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F41625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02715E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C3FA83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6E6BDA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C239CF" w14:paraId="13D5583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5A5DB8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CA4AF7" w14:textId="77777777" w:rsidR="00084BEA" w:rsidRPr="006F0C52" w:rsidRDefault="00D56523" w:rsidP="00154649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AAA784" w14:textId="77777777" w:rsidR="00084BEA" w:rsidRPr="006F0C52" w:rsidRDefault="00084BEA" w:rsidP="00154649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E95F3A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784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F6F9AD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02 Jun 2009</w:t>
            </w:r>
          </w:p>
        </w:tc>
      </w:tr>
      <w:tr w:rsidR="00D85ABE" w:rsidRPr="00C239CF" w14:paraId="3ABD412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A6CF55" w14:textId="77777777" w:rsidR="00D85ABE" w:rsidRPr="006F0C52" w:rsidRDefault="00D85ABE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6CF267" w14:textId="75FBCF57" w:rsidR="00D85ABE" w:rsidRPr="006F0C52" w:rsidRDefault="00D85ABE" w:rsidP="00445CA0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 xml:space="preserve">Mstr. </w:t>
            </w:r>
            <w:r w:rsidR="0016261E" w:rsidRPr="006F0C52">
              <w:rPr>
                <w:sz w:val="14"/>
                <w:szCs w:val="14"/>
              </w:rPr>
              <w:t>R</w:t>
            </w:r>
            <w:r w:rsidR="00D20518">
              <w:rPr>
                <w:sz w:val="14"/>
                <w:szCs w:val="14"/>
              </w:rPr>
              <w:t>.</w:t>
            </w:r>
            <w:r w:rsidR="0016261E" w:rsidRPr="006F0C52">
              <w:rPr>
                <w:sz w:val="14"/>
                <w:szCs w:val="14"/>
              </w:rPr>
              <w:t xml:space="preserve">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9C434B" w14:textId="77777777" w:rsidR="00D85ABE" w:rsidRPr="006F0C52" w:rsidRDefault="00D85ABE" w:rsidP="00445CA0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CE610C" w14:textId="134AA956" w:rsidR="00D85ABE" w:rsidRPr="006F0C52" w:rsidRDefault="0016261E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766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6DEA2A" w14:textId="324EF44D" w:rsidR="00D85ABE" w:rsidRPr="006F0C52" w:rsidRDefault="0016261E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21 Apr 2012</w:t>
            </w:r>
          </w:p>
        </w:tc>
      </w:tr>
      <w:tr w:rsidR="007D387F" w:rsidRPr="00C239CF" w14:paraId="24425F7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7A0EC1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94A675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C28DA7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C10D84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307696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C239CF" w14:paraId="188A227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542AC6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F9B4AA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94A337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465D6E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7B26BF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C239CF" w14:paraId="01D1DAD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57ED3F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353318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F61C2C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A3B8F3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FB0A95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7631D" w:rsidRPr="00C239CF" w14:paraId="261A8BE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C4FC03" w14:textId="77777777" w:rsidR="0007631D" w:rsidRPr="006F0C52" w:rsidRDefault="0007631D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04E8BE" w14:textId="77777777" w:rsidR="0007631D" w:rsidRPr="006F0C52" w:rsidRDefault="0007631D" w:rsidP="00221B1E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618FC6" w14:textId="77777777" w:rsidR="0007631D" w:rsidRPr="006F0C52" w:rsidRDefault="0007631D" w:rsidP="008F73D7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D5751A" w14:textId="77777777" w:rsidR="0007631D" w:rsidRPr="006F0C52" w:rsidRDefault="000763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552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FA1593" w14:textId="77777777" w:rsidR="0007631D" w:rsidRPr="006F0C52" w:rsidRDefault="000763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16</w:t>
            </w:r>
            <w:r w:rsidR="009D61D5" w:rsidRPr="006F0C52">
              <w:rPr>
                <w:sz w:val="14"/>
                <w:szCs w:val="14"/>
              </w:rPr>
              <w:t xml:space="preserve"> </w:t>
            </w:r>
            <w:r w:rsidRPr="006F0C52">
              <w:rPr>
                <w:sz w:val="14"/>
                <w:szCs w:val="14"/>
              </w:rPr>
              <w:t>Jun</w:t>
            </w:r>
            <w:r w:rsidR="009D61D5" w:rsidRPr="006F0C52">
              <w:rPr>
                <w:sz w:val="14"/>
                <w:szCs w:val="14"/>
              </w:rPr>
              <w:t xml:space="preserve"> </w:t>
            </w:r>
            <w:r w:rsidRPr="006F0C52">
              <w:rPr>
                <w:sz w:val="14"/>
                <w:szCs w:val="14"/>
              </w:rPr>
              <w:t>2009</w:t>
            </w:r>
          </w:p>
        </w:tc>
      </w:tr>
      <w:tr w:rsidR="0007631D" w:rsidRPr="00C239CF" w14:paraId="05E6F44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762583" w14:textId="77777777" w:rsidR="0007631D" w:rsidRPr="006F0C52" w:rsidRDefault="0007631D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89F173" w14:textId="77777777" w:rsidR="0007631D" w:rsidRPr="006F0C52" w:rsidRDefault="0007631D" w:rsidP="00154649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00A0F8" w14:textId="77777777" w:rsidR="0007631D" w:rsidRPr="006F0C52" w:rsidRDefault="0007631D" w:rsidP="008F73D7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2C1BEA" w14:textId="77777777" w:rsidR="0007631D" w:rsidRPr="006F0C52" w:rsidRDefault="000763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37C755" w14:textId="77777777" w:rsidR="0007631D" w:rsidRPr="006F0C52" w:rsidRDefault="000763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20</w:t>
            </w:r>
            <w:r w:rsidR="009D61D5" w:rsidRPr="006F0C52">
              <w:rPr>
                <w:sz w:val="14"/>
                <w:szCs w:val="14"/>
              </w:rPr>
              <w:t xml:space="preserve"> </w:t>
            </w:r>
            <w:r w:rsidRPr="006F0C52">
              <w:rPr>
                <w:sz w:val="14"/>
                <w:szCs w:val="14"/>
              </w:rPr>
              <w:t>Jun</w:t>
            </w:r>
            <w:r w:rsidR="009D61D5" w:rsidRPr="006F0C52">
              <w:rPr>
                <w:sz w:val="14"/>
                <w:szCs w:val="14"/>
              </w:rPr>
              <w:t xml:space="preserve"> </w:t>
            </w:r>
            <w:r w:rsidRPr="006F0C52">
              <w:rPr>
                <w:sz w:val="14"/>
                <w:szCs w:val="14"/>
              </w:rPr>
              <w:t>2009</w:t>
            </w:r>
          </w:p>
        </w:tc>
      </w:tr>
      <w:tr w:rsidR="007D387F" w:rsidRPr="00C239CF" w14:paraId="7776B98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370172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3F333A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9D167B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74416E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FEDD26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D85ABE" w:rsidRPr="00C239CF" w14:paraId="4D95247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B7FE6E" w14:textId="77777777" w:rsidR="00D85ABE" w:rsidRPr="006F0C52" w:rsidRDefault="00D85ABE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A89701" w14:textId="19FF0052" w:rsidR="00D85ABE" w:rsidRPr="006F0C52" w:rsidRDefault="003D54F3" w:rsidP="00445CA0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R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B5E16C" w14:textId="77777777" w:rsidR="00D85ABE" w:rsidRPr="006F0C52" w:rsidRDefault="00D85ABE" w:rsidP="00445CA0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95C0D3" w14:textId="7B824A3C" w:rsidR="00D85ABE" w:rsidRPr="006F0C52" w:rsidRDefault="00D01D50" w:rsidP="00AA4AF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1361A0" w14:textId="5066DDAD" w:rsidR="00D85ABE" w:rsidRPr="006F0C52" w:rsidRDefault="00D01D50" w:rsidP="00AA4AF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 Jun 2012</w:t>
            </w:r>
          </w:p>
        </w:tc>
      </w:tr>
      <w:tr w:rsidR="007D387F" w:rsidRPr="00C239CF" w14:paraId="05DCD8C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A403C6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31C561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6DFD38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982528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D66B3D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C239CF" w14:paraId="166D748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7621EB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FFE7FF" w14:textId="77777777" w:rsidR="007D387F" w:rsidRPr="006F0C52" w:rsidRDefault="00BE2D94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P. Bullen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74013E" w14:textId="77777777" w:rsidR="007D387F" w:rsidRPr="006F0C52" w:rsidRDefault="00BE2D94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609F08" w14:textId="77777777" w:rsidR="007D387F" w:rsidRPr="006F0C52" w:rsidRDefault="00BE2D94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587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C1EB51" w14:textId="77777777" w:rsidR="007D387F" w:rsidRPr="006F0C52" w:rsidRDefault="00D85ABE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03 May 2011</w:t>
            </w:r>
          </w:p>
        </w:tc>
      </w:tr>
      <w:tr w:rsidR="007D387F" w:rsidRPr="00C239CF" w14:paraId="51DEE7F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1CC47A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AA36D6" w14:textId="584E33AA" w:rsidR="007D387F" w:rsidRPr="006F0C52" w:rsidRDefault="003D54F3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R</w:t>
            </w:r>
            <w:r w:rsidR="00D20518">
              <w:rPr>
                <w:sz w:val="14"/>
                <w:szCs w:val="14"/>
              </w:rPr>
              <w:t>.</w:t>
            </w:r>
            <w:r w:rsidRPr="006F0C52">
              <w:rPr>
                <w:sz w:val="14"/>
                <w:szCs w:val="14"/>
              </w:rPr>
              <w:t xml:space="preserve">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06AAA1" w14:textId="602266AD" w:rsidR="007D387F" w:rsidRPr="006F0C52" w:rsidRDefault="003D54F3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CCA027" w14:textId="12CB5025" w:rsidR="007D387F" w:rsidRPr="006F0C52" w:rsidRDefault="003D54F3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639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28E4D1" w14:textId="07BF3418" w:rsidR="007D387F" w:rsidRPr="006F0C52" w:rsidRDefault="003D54F3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14 Apr 2012</w:t>
            </w:r>
          </w:p>
        </w:tc>
      </w:tr>
      <w:tr w:rsidR="007D387F" w:rsidRPr="00C239CF" w14:paraId="79094B5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74BCFF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838888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19BA07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025252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1CDAFA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C239CF" w14:paraId="773178F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9CFE82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DCA541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BC9B56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9FFB39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759066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7631D" w:rsidRPr="00C239CF" w14:paraId="222BF47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FA6263" w14:textId="77777777" w:rsidR="0007631D" w:rsidRPr="006F0C52" w:rsidRDefault="0007631D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9D54E6" w14:textId="77777777" w:rsidR="0007631D" w:rsidRPr="006F0C52" w:rsidRDefault="0007631D" w:rsidP="00221B1E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CEA25E" w14:textId="77777777" w:rsidR="0007631D" w:rsidRPr="006F0C52" w:rsidRDefault="0007631D" w:rsidP="008F73D7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37CD70" w14:textId="77777777" w:rsidR="0007631D" w:rsidRPr="006F0C52" w:rsidRDefault="000763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1152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D0FAA2" w14:textId="77777777" w:rsidR="0007631D" w:rsidRPr="006F0C52" w:rsidRDefault="000763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09</w:t>
            </w:r>
            <w:r w:rsidR="009D61D5" w:rsidRPr="006F0C52">
              <w:rPr>
                <w:sz w:val="14"/>
                <w:szCs w:val="14"/>
              </w:rPr>
              <w:t xml:space="preserve"> </w:t>
            </w:r>
            <w:r w:rsidRPr="006F0C52">
              <w:rPr>
                <w:sz w:val="14"/>
                <w:szCs w:val="14"/>
              </w:rPr>
              <w:t>Aug</w:t>
            </w:r>
            <w:r w:rsidR="009D61D5" w:rsidRPr="006F0C52">
              <w:rPr>
                <w:sz w:val="14"/>
                <w:szCs w:val="14"/>
              </w:rPr>
              <w:t xml:space="preserve"> </w:t>
            </w:r>
            <w:r w:rsidRPr="006F0C52">
              <w:rPr>
                <w:sz w:val="14"/>
                <w:szCs w:val="14"/>
              </w:rPr>
              <w:t>2009</w:t>
            </w:r>
          </w:p>
        </w:tc>
      </w:tr>
      <w:tr w:rsidR="007D387F" w:rsidRPr="00C239CF" w14:paraId="63376F1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4F3EDF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2BB438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ADC5EC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8ED90F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29E4B2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C239CF" w14:paraId="5E13195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AE54F8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it-IT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FE9918" w14:textId="77777777" w:rsidR="007D387F" w:rsidRPr="006F0C52" w:rsidRDefault="007D387F" w:rsidP="00AA4AF4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43EFE2" w14:textId="77777777" w:rsidR="007D387F" w:rsidRPr="006F0C52" w:rsidRDefault="007D387F" w:rsidP="00AA4AF4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56737D" w14:textId="77777777" w:rsidR="007D387F" w:rsidRPr="006F0C52" w:rsidRDefault="007D387F" w:rsidP="00AA4AF4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9959B3" w14:textId="77777777" w:rsidR="007D387F" w:rsidRPr="006F0C52" w:rsidRDefault="007D387F" w:rsidP="00AA4AF4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7D387F" w:rsidRPr="00C239CF" w14:paraId="29E795A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BF2AD8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 xml:space="preserve">FITA (L) / FITA Cadet (G) / Metric </w:t>
            </w:r>
            <w:r w:rsidR="00FB1DD3" w:rsidRPr="006F0C52">
              <w:rPr>
                <w:rStyle w:val="Strong"/>
                <w:sz w:val="14"/>
                <w:szCs w:val="14"/>
                <w:lang w:val="it-IT"/>
              </w:rPr>
              <w:t>1 –</w:t>
            </w:r>
            <w:r w:rsidRPr="006F0C52">
              <w:rPr>
                <w:rStyle w:val="Strong"/>
                <w:sz w:val="14"/>
                <w:szCs w:val="14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DB61F5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49C468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007970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3F8540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34DB7" w:rsidRPr="00C239CF" w14:paraId="200990E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652AB8" w14:textId="77777777" w:rsidR="00834DB7" w:rsidRPr="006F0C52" w:rsidRDefault="00834DB7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24A2C5" w14:textId="77777777" w:rsidR="00834DB7" w:rsidRPr="006F0C52" w:rsidRDefault="00D56523" w:rsidP="0034629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A</w:t>
            </w:r>
            <w:r w:rsidR="00834DB7" w:rsidRPr="006F0C52">
              <w:rPr>
                <w:sz w:val="14"/>
                <w:szCs w:val="14"/>
              </w:rPr>
              <w:t>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8535D0" w14:textId="77777777" w:rsidR="00834DB7" w:rsidRPr="006F0C52" w:rsidRDefault="00834DB7" w:rsidP="0034629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6E22A9" w14:textId="77777777" w:rsidR="00834DB7" w:rsidRPr="006F0C52" w:rsidRDefault="00834DB7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1265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348CC7" w14:textId="77777777" w:rsidR="00834DB7" w:rsidRPr="006F0C52" w:rsidRDefault="00834DB7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11</w:t>
            </w:r>
            <w:r w:rsidR="009D61D5" w:rsidRPr="006F0C52">
              <w:rPr>
                <w:sz w:val="14"/>
                <w:szCs w:val="14"/>
              </w:rPr>
              <w:t xml:space="preserve"> </w:t>
            </w:r>
            <w:r w:rsidRPr="006F0C52">
              <w:rPr>
                <w:sz w:val="14"/>
                <w:szCs w:val="14"/>
              </w:rPr>
              <w:t>Jul</w:t>
            </w:r>
            <w:r w:rsidR="009D61D5" w:rsidRPr="006F0C52">
              <w:rPr>
                <w:sz w:val="14"/>
                <w:szCs w:val="14"/>
              </w:rPr>
              <w:t xml:space="preserve"> </w:t>
            </w:r>
            <w:r w:rsidRPr="006F0C52">
              <w:rPr>
                <w:sz w:val="14"/>
                <w:szCs w:val="14"/>
              </w:rPr>
              <w:t>2009</w:t>
            </w:r>
          </w:p>
        </w:tc>
      </w:tr>
      <w:tr w:rsidR="007D387F" w:rsidRPr="00C239CF" w14:paraId="1D82C5A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08A2E5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5DEEC7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9E1BFD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A48EA0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008889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C239CF" w14:paraId="6427B04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E4DE33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2D1827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0470E6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6C1481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5B5062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C239CF" w14:paraId="07CAC36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A30E47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679C40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E210A6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A5A27F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57B515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C239CF" w14:paraId="098299F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B6A83A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6064D4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08F5DB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CC880F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8C7573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C239CF" w14:paraId="7EAFE49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5A573F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D21203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09B5D0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90B34C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3B3011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C239CF" w14:paraId="1065642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E2AFE8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8332C4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3F8117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481ACE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394DAA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C239CF" w14:paraId="0B4AC69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BEF2B9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72678A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FB0C27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0DE0AD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7122A4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7631D" w:rsidRPr="00C239CF" w14:paraId="1CDA300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B186F7" w14:textId="77777777" w:rsidR="0007631D" w:rsidRPr="006F0C52" w:rsidRDefault="0007631D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90m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939217" w14:textId="77777777" w:rsidR="0007631D" w:rsidRPr="006F0C52" w:rsidRDefault="0007631D" w:rsidP="00221B1E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584676" w14:textId="77777777" w:rsidR="0007631D" w:rsidRPr="006F0C52" w:rsidRDefault="0007631D" w:rsidP="008F73D7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93E8FE" w14:textId="77777777" w:rsidR="0007631D" w:rsidRPr="006F0C52" w:rsidRDefault="000763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5E4717" w14:textId="77777777" w:rsidR="0007631D" w:rsidRPr="006F0C52" w:rsidRDefault="000763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09</w:t>
            </w:r>
            <w:r w:rsidR="009D61D5" w:rsidRPr="006F0C52">
              <w:rPr>
                <w:sz w:val="14"/>
                <w:szCs w:val="14"/>
              </w:rPr>
              <w:t xml:space="preserve"> </w:t>
            </w:r>
            <w:r w:rsidRPr="006F0C52">
              <w:rPr>
                <w:sz w:val="14"/>
                <w:szCs w:val="14"/>
              </w:rPr>
              <w:t>Aug</w:t>
            </w:r>
            <w:r w:rsidR="009D61D5" w:rsidRPr="006F0C52">
              <w:rPr>
                <w:sz w:val="14"/>
                <w:szCs w:val="14"/>
              </w:rPr>
              <w:t xml:space="preserve"> </w:t>
            </w:r>
            <w:r w:rsidRPr="006F0C52">
              <w:rPr>
                <w:sz w:val="14"/>
                <w:szCs w:val="14"/>
              </w:rPr>
              <w:t>2009</w:t>
            </w:r>
          </w:p>
        </w:tc>
      </w:tr>
      <w:tr w:rsidR="0007631D" w:rsidRPr="00C239CF" w14:paraId="38C6764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702007" w14:textId="77777777" w:rsidR="0007631D" w:rsidRPr="006F0C52" w:rsidRDefault="0007631D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70m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8996F1" w14:textId="77777777" w:rsidR="0007631D" w:rsidRPr="006F0C52" w:rsidRDefault="0007631D" w:rsidP="00221B1E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7072B2" w14:textId="77777777" w:rsidR="0007631D" w:rsidRPr="006F0C52" w:rsidRDefault="0007631D" w:rsidP="008F73D7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ECD3A8" w14:textId="77777777" w:rsidR="0007631D" w:rsidRPr="006F0C52" w:rsidRDefault="000763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80A854" w14:textId="77777777" w:rsidR="0007631D" w:rsidRPr="006F0C52" w:rsidRDefault="000763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09</w:t>
            </w:r>
            <w:r w:rsidR="009D61D5" w:rsidRPr="006F0C52">
              <w:rPr>
                <w:sz w:val="14"/>
                <w:szCs w:val="14"/>
              </w:rPr>
              <w:t xml:space="preserve"> </w:t>
            </w:r>
            <w:r w:rsidRPr="006F0C52">
              <w:rPr>
                <w:sz w:val="14"/>
                <w:szCs w:val="14"/>
              </w:rPr>
              <w:t>Aug</w:t>
            </w:r>
            <w:r w:rsidR="009D61D5" w:rsidRPr="006F0C52">
              <w:rPr>
                <w:sz w:val="14"/>
                <w:szCs w:val="14"/>
              </w:rPr>
              <w:t xml:space="preserve"> </w:t>
            </w:r>
            <w:r w:rsidRPr="006F0C52">
              <w:rPr>
                <w:sz w:val="14"/>
                <w:szCs w:val="14"/>
              </w:rPr>
              <w:t>2009</w:t>
            </w:r>
          </w:p>
        </w:tc>
      </w:tr>
      <w:tr w:rsidR="0007631D" w:rsidRPr="00C239CF" w14:paraId="0E00B4D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B3905A" w14:textId="77777777" w:rsidR="0007631D" w:rsidRPr="006F0C52" w:rsidRDefault="0007631D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60m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B5A662" w14:textId="77777777" w:rsidR="0007631D" w:rsidRPr="006F0C52" w:rsidRDefault="0007631D" w:rsidP="00221B1E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BCE7B4" w14:textId="77777777" w:rsidR="0007631D" w:rsidRPr="006F0C52" w:rsidRDefault="0007631D" w:rsidP="008F73D7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119FA8" w14:textId="77777777" w:rsidR="0007631D" w:rsidRPr="006F0C52" w:rsidRDefault="000763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26E3DF" w14:textId="77777777" w:rsidR="0007631D" w:rsidRPr="006F0C52" w:rsidRDefault="000763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04</w:t>
            </w:r>
            <w:r w:rsidR="009D61D5" w:rsidRPr="006F0C52">
              <w:rPr>
                <w:sz w:val="14"/>
                <w:szCs w:val="14"/>
              </w:rPr>
              <w:t xml:space="preserve"> </w:t>
            </w:r>
            <w:r w:rsidRPr="006F0C52">
              <w:rPr>
                <w:sz w:val="14"/>
                <w:szCs w:val="14"/>
              </w:rPr>
              <w:t>Jul</w:t>
            </w:r>
            <w:r w:rsidR="009D61D5" w:rsidRPr="006F0C52">
              <w:rPr>
                <w:sz w:val="14"/>
                <w:szCs w:val="14"/>
              </w:rPr>
              <w:t xml:space="preserve"> </w:t>
            </w:r>
            <w:r w:rsidRPr="006F0C52">
              <w:rPr>
                <w:sz w:val="14"/>
                <w:szCs w:val="14"/>
              </w:rPr>
              <w:t>2009</w:t>
            </w:r>
          </w:p>
        </w:tc>
      </w:tr>
      <w:tr w:rsidR="0007631D" w:rsidRPr="00C239CF" w14:paraId="4129F20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253806" w14:textId="77777777" w:rsidR="0007631D" w:rsidRPr="006F0C52" w:rsidRDefault="0007631D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E31B51" w14:textId="77777777" w:rsidR="0007631D" w:rsidRPr="006F0C52" w:rsidRDefault="0007631D" w:rsidP="00221B1E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9BC3CD" w14:textId="77777777" w:rsidR="0007631D" w:rsidRPr="006F0C52" w:rsidRDefault="0007631D" w:rsidP="008F73D7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B34CFD" w14:textId="77777777" w:rsidR="0007631D" w:rsidRPr="006F0C52" w:rsidRDefault="000763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9D649E" w14:textId="77777777" w:rsidR="0007631D" w:rsidRPr="006F0C52" w:rsidRDefault="000763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23</w:t>
            </w:r>
            <w:r w:rsidR="009D61D5" w:rsidRPr="006F0C52">
              <w:rPr>
                <w:sz w:val="14"/>
                <w:szCs w:val="14"/>
              </w:rPr>
              <w:t xml:space="preserve"> </w:t>
            </w:r>
            <w:r w:rsidRPr="006F0C52">
              <w:rPr>
                <w:sz w:val="14"/>
                <w:szCs w:val="14"/>
              </w:rPr>
              <w:t>Aug</w:t>
            </w:r>
            <w:r w:rsidR="009D61D5" w:rsidRPr="006F0C52">
              <w:rPr>
                <w:sz w:val="14"/>
                <w:szCs w:val="14"/>
              </w:rPr>
              <w:t xml:space="preserve"> </w:t>
            </w:r>
            <w:r w:rsidRPr="006F0C52">
              <w:rPr>
                <w:sz w:val="14"/>
                <w:szCs w:val="14"/>
              </w:rPr>
              <w:t>2009</w:t>
            </w:r>
          </w:p>
        </w:tc>
      </w:tr>
      <w:tr w:rsidR="007D387F" w:rsidRPr="00C239CF" w14:paraId="559A1E4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365D85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AE7788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2C696F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D5A22D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BB6838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C239CF" w14:paraId="2768849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89A11B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F64B91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BDF3CF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3F28E3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105A63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C239CF" w14:paraId="2A847FF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B2B193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533AC1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01DC99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78B54B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CFE4AD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7631D" w:rsidRPr="00C239CF" w14:paraId="09F52C4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2CF1C8" w14:textId="77777777" w:rsidR="0007631D" w:rsidRPr="006F0C52" w:rsidRDefault="0007631D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444619" w14:textId="77777777" w:rsidR="0007631D" w:rsidRPr="006F0C52" w:rsidRDefault="0007631D" w:rsidP="00221B1E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41E8A6" w14:textId="77777777" w:rsidR="0007631D" w:rsidRPr="006F0C52" w:rsidRDefault="0007631D" w:rsidP="008F73D7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8711A8" w14:textId="77777777" w:rsidR="0007631D" w:rsidRPr="006F0C52" w:rsidRDefault="000763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304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BD1C57" w14:textId="77777777" w:rsidR="0007631D" w:rsidRPr="006F0C52" w:rsidRDefault="000763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09</w:t>
            </w:r>
            <w:r w:rsidR="009D61D5" w:rsidRPr="006F0C52">
              <w:rPr>
                <w:sz w:val="14"/>
                <w:szCs w:val="14"/>
              </w:rPr>
              <w:t xml:space="preserve"> </w:t>
            </w:r>
            <w:r w:rsidRPr="006F0C52">
              <w:rPr>
                <w:sz w:val="14"/>
                <w:szCs w:val="14"/>
              </w:rPr>
              <w:t>Aug</w:t>
            </w:r>
            <w:r w:rsidR="009D61D5" w:rsidRPr="006F0C52">
              <w:rPr>
                <w:sz w:val="14"/>
                <w:szCs w:val="14"/>
              </w:rPr>
              <w:t xml:space="preserve"> </w:t>
            </w:r>
            <w:r w:rsidRPr="006F0C52">
              <w:rPr>
                <w:sz w:val="14"/>
                <w:szCs w:val="14"/>
              </w:rPr>
              <w:t>2009</w:t>
            </w:r>
          </w:p>
        </w:tc>
      </w:tr>
      <w:tr w:rsidR="0007631D" w:rsidRPr="00C239CF" w14:paraId="39BD25D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B1084C" w14:textId="77777777" w:rsidR="0007631D" w:rsidRPr="006F0C52" w:rsidRDefault="0007631D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98174A" w14:textId="77777777" w:rsidR="0007631D" w:rsidRPr="006F0C52" w:rsidRDefault="0007631D" w:rsidP="00221B1E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C236E5" w14:textId="77777777" w:rsidR="0007631D" w:rsidRPr="006F0C52" w:rsidRDefault="0007631D" w:rsidP="008F73D7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C0ADD5" w14:textId="77777777" w:rsidR="0007631D" w:rsidRPr="006F0C52" w:rsidRDefault="000763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D99886" w14:textId="77777777" w:rsidR="0007631D" w:rsidRPr="006F0C52" w:rsidRDefault="000763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23</w:t>
            </w:r>
            <w:r w:rsidR="009D61D5" w:rsidRPr="006F0C52">
              <w:rPr>
                <w:sz w:val="14"/>
                <w:szCs w:val="14"/>
              </w:rPr>
              <w:t xml:space="preserve"> </w:t>
            </w:r>
            <w:r w:rsidRPr="006F0C52">
              <w:rPr>
                <w:sz w:val="14"/>
                <w:szCs w:val="14"/>
              </w:rPr>
              <w:t>Aug</w:t>
            </w:r>
            <w:r w:rsidR="009D61D5" w:rsidRPr="006F0C52">
              <w:rPr>
                <w:sz w:val="14"/>
                <w:szCs w:val="14"/>
              </w:rPr>
              <w:t xml:space="preserve"> </w:t>
            </w:r>
            <w:r w:rsidRPr="006F0C52">
              <w:rPr>
                <w:sz w:val="14"/>
                <w:szCs w:val="14"/>
              </w:rPr>
              <w:t>2009</w:t>
            </w:r>
          </w:p>
        </w:tc>
      </w:tr>
      <w:tr w:rsidR="0007631D" w:rsidRPr="00C239CF" w14:paraId="29F619D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61AF27" w14:textId="77777777" w:rsidR="0007631D" w:rsidRPr="006F0C52" w:rsidRDefault="0007631D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894349" w14:textId="77777777" w:rsidR="0007631D" w:rsidRPr="006F0C52" w:rsidRDefault="0007631D" w:rsidP="00221B1E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E71260" w14:textId="77777777" w:rsidR="0007631D" w:rsidRPr="006F0C52" w:rsidRDefault="0007631D" w:rsidP="008F73D7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B8B1F6" w14:textId="77777777" w:rsidR="0007631D" w:rsidRPr="006F0C52" w:rsidRDefault="000763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327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8FEFFA" w14:textId="77777777" w:rsidR="0007631D" w:rsidRPr="006F0C52" w:rsidRDefault="000763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18</w:t>
            </w:r>
            <w:r w:rsidR="009D61D5" w:rsidRPr="006F0C52">
              <w:rPr>
                <w:sz w:val="14"/>
                <w:szCs w:val="14"/>
              </w:rPr>
              <w:t xml:space="preserve"> </w:t>
            </w:r>
            <w:r w:rsidRPr="006F0C52">
              <w:rPr>
                <w:sz w:val="14"/>
                <w:szCs w:val="14"/>
              </w:rPr>
              <w:t>Aug</w:t>
            </w:r>
            <w:r w:rsidR="009D61D5" w:rsidRPr="006F0C52">
              <w:rPr>
                <w:sz w:val="14"/>
                <w:szCs w:val="14"/>
              </w:rPr>
              <w:t xml:space="preserve"> </w:t>
            </w:r>
            <w:r w:rsidRPr="006F0C52">
              <w:rPr>
                <w:sz w:val="14"/>
                <w:szCs w:val="14"/>
              </w:rPr>
              <w:t>2009</w:t>
            </w:r>
          </w:p>
        </w:tc>
      </w:tr>
      <w:tr w:rsidR="007D387F" w:rsidRPr="00C239CF" w14:paraId="674AE96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4A4D02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7921E3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15EB57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F23569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F7B797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C239CF" w14:paraId="4DF48D4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E9148C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15m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C6098F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69B6D3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978A81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A94623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C239CF" w14:paraId="4CD2563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DD7B9F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DC4288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F0FEA0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6501D6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045F8D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C239CF" w14:paraId="29FF05A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41C249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C7499B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5F860B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A61975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2B5F97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C239CF" w14:paraId="0FEBFF0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8819A1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4C000A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AA7592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6D3821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0F3EE1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7631D" w:rsidRPr="00C239CF" w14:paraId="0DA3B33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A284DB" w14:textId="77777777" w:rsidR="0007631D" w:rsidRPr="006F0C52" w:rsidRDefault="0007631D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CFA7F0" w14:textId="77777777" w:rsidR="0007631D" w:rsidRPr="006F0C52" w:rsidRDefault="0007631D" w:rsidP="00221B1E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6A8F0F" w14:textId="77777777" w:rsidR="0007631D" w:rsidRPr="006F0C52" w:rsidRDefault="0007631D" w:rsidP="008F73D7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FF095E" w14:textId="77777777" w:rsidR="0007631D" w:rsidRPr="006F0C52" w:rsidRDefault="000763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598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172999" w14:textId="77777777" w:rsidR="0007631D" w:rsidRPr="006F0C52" w:rsidRDefault="000763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23</w:t>
            </w:r>
            <w:r w:rsidR="009D61D5" w:rsidRPr="006F0C52">
              <w:rPr>
                <w:sz w:val="14"/>
                <w:szCs w:val="14"/>
              </w:rPr>
              <w:t xml:space="preserve"> </w:t>
            </w:r>
            <w:r w:rsidRPr="006F0C52">
              <w:rPr>
                <w:sz w:val="14"/>
                <w:szCs w:val="14"/>
              </w:rPr>
              <w:t>Jun</w:t>
            </w:r>
            <w:r w:rsidR="009D61D5" w:rsidRPr="006F0C52">
              <w:rPr>
                <w:sz w:val="14"/>
                <w:szCs w:val="14"/>
              </w:rPr>
              <w:t xml:space="preserve"> </w:t>
            </w:r>
            <w:r w:rsidRPr="006F0C52">
              <w:rPr>
                <w:sz w:val="14"/>
                <w:szCs w:val="14"/>
              </w:rPr>
              <w:t>2009</w:t>
            </w:r>
          </w:p>
        </w:tc>
      </w:tr>
      <w:tr w:rsidR="007D387F" w:rsidRPr="00C239CF" w14:paraId="6162ECD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201123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3E4DB8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387C29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001572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3AD7B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C239CF" w14:paraId="6E6081B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251E45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0703F3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2F54AD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D02AB1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02AAD5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C239CF" w14:paraId="2EEBC8C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5E6A76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26DDE6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1BA0C4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F33B5E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397FE1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C239CF" w14:paraId="1CBCD75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838099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E9276E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9A6322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D9BD5D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423A22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7631D" w:rsidRPr="00C239CF" w14:paraId="1C39E0C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9CE1F2" w14:textId="77777777" w:rsidR="0007631D" w:rsidRPr="006F0C52" w:rsidRDefault="0007631D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94B824" w14:textId="77777777" w:rsidR="0007631D" w:rsidRPr="006F0C52" w:rsidRDefault="0007631D" w:rsidP="00221B1E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68EB88" w14:textId="77777777" w:rsidR="0007631D" w:rsidRPr="006F0C52" w:rsidRDefault="0007631D" w:rsidP="008F73D7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20B1EC" w14:textId="77777777" w:rsidR="0007631D" w:rsidRPr="006F0C52" w:rsidRDefault="000763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617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568BB2" w14:textId="77777777" w:rsidR="0007631D" w:rsidRPr="006F0C52" w:rsidRDefault="000763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25</w:t>
            </w:r>
            <w:r w:rsidR="009D61D5" w:rsidRPr="006F0C52">
              <w:rPr>
                <w:sz w:val="14"/>
                <w:szCs w:val="14"/>
              </w:rPr>
              <w:t xml:space="preserve"> </w:t>
            </w:r>
            <w:r w:rsidRPr="006F0C52">
              <w:rPr>
                <w:sz w:val="14"/>
                <w:szCs w:val="14"/>
              </w:rPr>
              <w:t>Jun</w:t>
            </w:r>
            <w:r w:rsidR="009D61D5" w:rsidRPr="006F0C52">
              <w:rPr>
                <w:sz w:val="14"/>
                <w:szCs w:val="14"/>
              </w:rPr>
              <w:t xml:space="preserve"> </w:t>
            </w:r>
            <w:r w:rsidRPr="006F0C52">
              <w:rPr>
                <w:sz w:val="14"/>
                <w:szCs w:val="14"/>
              </w:rPr>
              <w:t>2009</w:t>
            </w:r>
          </w:p>
        </w:tc>
      </w:tr>
      <w:tr w:rsidR="007D387F" w:rsidRPr="00C239CF" w14:paraId="278FE65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7176E7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EB6DBB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DD9BD6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B05913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56232A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C239CF" w14:paraId="0ECBABD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854B09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9C7C86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61FBDE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084FA9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E4E255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C239CF" w14:paraId="4CA0002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8C7CEC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A14273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7F1204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E2EDEF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CEB26F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FD68C8" w:rsidRPr="00C239CF" w14:paraId="123E2D63" w14:textId="77777777" w:rsidTr="00FD68C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2374B5" w14:textId="77777777" w:rsidR="00FD68C8" w:rsidRPr="006F0C52" w:rsidRDefault="00FD68C8" w:rsidP="00FD68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411188" w14:textId="77777777" w:rsidR="00FD68C8" w:rsidRPr="006F0C52" w:rsidRDefault="00FD68C8" w:rsidP="00FD68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4A56B6" w14:textId="77777777" w:rsidR="00FD68C8" w:rsidRPr="006F0C52" w:rsidRDefault="00FD68C8" w:rsidP="00FD68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ED68D3" w14:textId="77777777" w:rsidR="00FD68C8" w:rsidRPr="006F0C52" w:rsidRDefault="00FD68C8" w:rsidP="00FD68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DB1EED" w14:textId="77777777" w:rsidR="00FD68C8" w:rsidRPr="006F0C52" w:rsidRDefault="00FD68C8" w:rsidP="00FD68C8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C239CF" w14:paraId="5032540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38C80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A1CF49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99F39E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23D4E8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ABA053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C239CF" w14:paraId="1113D4C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CECCD7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951957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F9F226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CB89F3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780991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3425D" w:rsidRPr="00C239CF" w14:paraId="5EF73C6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56C6" w14:textId="77777777" w:rsidR="0043425D" w:rsidRPr="006F0C52" w:rsidRDefault="0043425D" w:rsidP="00FE6DAE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028BA68" w14:textId="77777777" w:rsidR="0043425D" w:rsidRPr="006F0C52" w:rsidRDefault="0043425D" w:rsidP="00FE6DAE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83DE67" w14:textId="77777777" w:rsidR="0043425D" w:rsidRPr="006F0C52" w:rsidRDefault="0043425D" w:rsidP="00FE6DAE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F7FF38" w14:textId="77777777" w:rsidR="0043425D" w:rsidRPr="006F0C52" w:rsidRDefault="0043425D" w:rsidP="00FE6DA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06CD1A" w14:textId="77777777" w:rsidR="0043425D" w:rsidRPr="006F0C52" w:rsidRDefault="0043425D" w:rsidP="00FE6DAE">
            <w:pPr>
              <w:jc w:val="right"/>
              <w:rPr>
                <w:sz w:val="14"/>
                <w:szCs w:val="14"/>
              </w:rPr>
            </w:pPr>
          </w:p>
        </w:tc>
      </w:tr>
    </w:tbl>
    <w:p w14:paraId="4DD53314" w14:textId="77777777" w:rsidR="00E93374" w:rsidRPr="00840273" w:rsidRDefault="00E93374" w:rsidP="00E93374">
      <w:pPr>
        <w:pStyle w:val="Heading2"/>
      </w:pPr>
      <w:r w:rsidRPr="00840273">
        <w:lastRenderedPageBreak/>
        <w:t>Recurve Freestyle</w:t>
      </w:r>
    </w:p>
    <w:p w14:paraId="0715632E" w14:textId="77777777" w:rsidR="00496BDD" w:rsidRPr="00F31B34" w:rsidRDefault="00496BDD" w:rsidP="00496BDD">
      <w:pPr>
        <w:pStyle w:val="Heading3"/>
      </w:pPr>
      <w:r w:rsidRPr="00F31B34">
        <w:t>Gentlemen –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B80832" w14:paraId="63592137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A8A982D" w14:textId="77777777" w:rsidR="00496BDD" w:rsidRPr="006F0C52" w:rsidRDefault="00496BDD" w:rsidP="00AA4AF4">
            <w:pPr>
              <w:tabs>
                <w:tab w:val="left" w:pos="1655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1FCE698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E270C71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B151FDF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474792A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Date</w:t>
            </w:r>
          </w:p>
        </w:tc>
      </w:tr>
      <w:tr w:rsidR="0096425C" w:rsidRPr="00B80832" w14:paraId="6E22FF9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5C1677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0D6CB1F" w14:textId="77777777" w:rsidR="0096425C" w:rsidRPr="006F0C52" w:rsidRDefault="0096425C" w:rsidP="00046CE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A. Outram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3B095A" w14:textId="77777777" w:rsidR="0096425C" w:rsidRPr="006F0C52" w:rsidRDefault="0096425C" w:rsidP="00046CE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Bowmen of Darenteford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E2982A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897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9F459BA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27 Jul 2008</w:t>
            </w:r>
          </w:p>
        </w:tc>
      </w:tr>
      <w:tr w:rsidR="0096425C" w:rsidRPr="00B80832" w14:paraId="5F7521E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B37D6C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DF7BF7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A38381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F8BE5C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ABA8BD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96425C" w:rsidRPr="00B80832" w14:paraId="4353027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A3043F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E6B07E" w14:textId="77777777" w:rsidR="0096425C" w:rsidRPr="006F0C52" w:rsidRDefault="00FD0112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L. Higgins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0D8FD0" w14:textId="77777777" w:rsidR="0096425C" w:rsidRPr="006F0C52" w:rsidRDefault="00FD0112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5307B1" w14:textId="77777777" w:rsidR="0096425C" w:rsidRPr="006F0C52" w:rsidRDefault="00FD0112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986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5ABEB5" w14:textId="77777777" w:rsidR="0096425C" w:rsidRPr="006F0C52" w:rsidRDefault="00FD0112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23 May 2010</w:t>
            </w:r>
          </w:p>
        </w:tc>
      </w:tr>
      <w:tr w:rsidR="0096425C" w:rsidRPr="00B80832" w14:paraId="5F5DD03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9176F9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8E2B11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16E146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CD19D0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642EA2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96425C" w:rsidRPr="00B80832" w14:paraId="7769423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0AE119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6A3841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FCC39F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E97278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D938EB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96425C" w:rsidRPr="00B80832" w14:paraId="2981DE3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1F518A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87EF20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ED9038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C275E7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321CA5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96425C" w:rsidRPr="00B80832" w14:paraId="2388446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3638E5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319863" w14:textId="77777777" w:rsidR="0096425C" w:rsidRPr="006F0C52" w:rsidRDefault="0096425C" w:rsidP="0068004A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AFD6B9" w14:textId="77777777" w:rsidR="0096425C" w:rsidRPr="006F0C52" w:rsidRDefault="0096425C" w:rsidP="0068004A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CD38FE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1258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10548C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29 Jun 2008</w:t>
            </w:r>
          </w:p>
        </w:tc>
      </w:tr>
      <w:tr w:rsidR="0096425C" w:rsidRPr="00B80832" w14:paraId="5A3CB7D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B49FBF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61400C" w14:textId="77777777" w:rsidR="0096425C" w:rsidRPr="006F0C52" w:rsidRDefault="0096425C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E2E826" w14:textId="77777777" w:rsidR="0096425C" w:rsidRPr="006F0C52" w:rsidRDefault="0096425C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F0C0D7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2426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22B312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Jun 1996</w:t>
            </w:r>
          </w:p>
        </w:tc>
      </w:tr>
      <w:tr w:rsidR="0096425C" w:rsidRPr="00B80832" w14:paraId="355AC80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66A2ED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8551CA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9F773E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AE5C96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22E93D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96425C" w:rsidRPr="00B80832" w14:paraId="7F8E027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B808DB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38BDBC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D398A8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944A2F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EECF27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96425C" w:rsidRPr="00B80832" w14:paraId="7645D98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00FC94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E6648C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AC4433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C11D3D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8B7649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96425C" w:rsidRPr="00B80832" w14:paraId="50B7091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B64E54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E7E155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BC3440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2D41D4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436643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96425C" w:rsidRPr="00B80832" w14:paraId="4B29BE0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E538D0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C13B89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15C48C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21F72A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13EAF6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96425C" w:rsidRPr="00B80832" w14:paraId="231A384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6AEFA7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78917D" w14:textId="77777777" w:rsidR="0096425C" w:rsidRPr="006F0C52" w:rsidRDefault="0096425C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724E9C" w14:textId="77777777" w:rsidR="0096425C" w:rsidRPr="006F0C52" w:rsidRDefault="0096425C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3EAD96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773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961116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27 May 2008</w:t>
            </w:r>
          </w:p>
        </w:tc>
      </w:tr>
      <w:tr w:rsidR="0096425C" w:rsidRPr="00B80832" w14:paraId="0EA9785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EEF4D5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3369D1" w14:textId="77777777" w:rsidR="0096425C" w:rsidRPr="006F0C52" w:rsidRDefault="0096425C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6F59FB" w14:textId="77777777" w:rsidR="0096425C" w:rsidRPr="006F0C52" w:rsidRDefault="0096425C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DBD0F7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912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EC8B50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26 Apr 2008</w:t>
            </w:r>
          </w:p>
        </w:tc>
      </w:tr>
      <w:tr w:rsidR="0096425C" w:rsidRPr="00B80832" w14:paraId="56DAA5D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7B952D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16AFD3" w14:textId="77777777" w:rsidR="0096425C" w:rsidRPr="006F0C52" w:rsidRDefault="0096425C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63E846" w14:textId="77777777" w:rsidR="0096425C" w:rsidRPr="006F0C52" w:rsidRDefault="0096425C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D2AF3A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954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993030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08 Jun 2008</w:t>
            </w:r>
          </w:p>
        </w:tc>
      </w:tr>
      <w:tr w:rsidR="0096425C" w:rsidRPr="00B80832" w14:paraId="29A65CD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18DB16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999463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DE790C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D6AE74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EF83F7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6714C2" w:rsidRPr="00B80832" w14:paraId="7AF3199D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439FB4" w14:textId="77777777" w:rsidR="006714C2" w:rsidRPr="006F0C52" w:rsidRDefault="006714C2" w:rsidP="00245E30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52BE2B" w14:textId="77777777" w:rsidR="006714C2" w:rsidRPr="006F0C52" w:rsidRDefault="006714C2" w:rsidP="00245E30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56422E" w14:textId="77777777" w:rsidR="006714C2" w:rsidRPr="006F0C52" w:rsidRDefault="006714C2" w:rsidP="00245E30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3587EB" w14:textId="77777777" w:rsidR="006714C2" w:rsidRPr="006F0C52" w:rsidRDefault="006714C2" w:rsidP="00245E3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AC3ED4" w14:textId="77777777" w:rsidR="006714C2" w:rsidRPr="006F0C52" w:rsidRDefault="006714C2" w:rsidP="00245E30">
            <w:pPr>
              <w:jc w:val="right"/>
              <w:rPr>
                <w:sz w:val="14"/>
                <w:szCs w:val="14"/>
              </w:rPr>
            </w:pPr>
          </w:p>
        </w:tc>
      </w:tr>
      <w:tr w:rsidR="0096425C" w:rsidRPr="00B80832" w14:paraId="4721FA7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2A8AA1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15203A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820D76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4B5125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74B3C8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96425C" w:rsidRPr="00B80832" w14:paraId="1E665FC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928CE8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348CC6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0988BB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CF5111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65B892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96425C" w:rsidRPr="00B80832" w14:paraId="7CDAFDD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75429A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88FF6D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BBC2EE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31DF22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49D773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96425C" w:rsidRPr="00B80832" w14:paraId="176EF90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4806C0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37ED0E" w14:textId="77777777" w:rsidR="0096425C" w:rsidRPr="006F0C52" w:rsidRDefault="0096425C" w:rsidP="0068004A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8E3549" w14:textId="77777777" w:rsidR="0096425C" w:rsidRPr="006F0C52" w:rsidRDefault="0096425C" w:rsidP="0068004A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9F0D74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D41679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01 Jul 2008</w:t>
            </w:r>
          </w:p>
        </w:tc>
      </w:tr>
      <w:tr w:rsidR="0096425C" w:rsidRPr="00B80832" w14:paraId="28CBABA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551A14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D62724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A85A8E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A6E88E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3469CD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96425C" w:rsidRPr="00B80832" w14:paraId="2893D6F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83DDE9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E503BE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CD7089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62E972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A2A4AB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96425C" w:rsidRPr="00B80832" w14:paraId="50EF53E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AA86F7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088547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EDBC93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682DB2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ADB46C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96425C" w:rsidRPr="00B80832" w14:paraId="5F79CB1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726F08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1A3C88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90F0D7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74543A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D0131C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96425C" w:rsidRPr="00B80832" w14:paraId="7689213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7070B1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A01982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FF5696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A9817A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D8D5A7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96425C" w:rsidRPr="00B80832" w14:paraId="28F52C2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CC0D24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20D441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7B819B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27CF6E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4D990B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96425C" w:rsidRPr="00B80832" w14:paraId="2E13612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AB1F31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D88AE5" w14:textId="77777777" w:rsidR="0096425C" w:rsidRPr="006F0C52" w:rsidRDefault="0096425C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5542D7" w14:textId="77777777" w:rsidR="0096425C" w:rsidRPr="006F0C52" w:rsidRDefault="0096425C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F20F2A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548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3CAF07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Apr 1996</w:t>
            </w:r>
          </w:p>
        </w:tc>
      </w:tr>
      <w:tr w:rsidR="0096425C" w:rsidRPr="00B80832" w14:paraId="5B1510E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84000C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029A23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DFF905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611985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1CE1F3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D85ABE" w:rsidRPr="00B80832" w14:paraId="1078E4C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373248" w14:textId="77777777" w:rsidR="00D85ABE" w:rsidRPr="006F0C52" w:rsidRDefault="00D85ABE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90DA5C" w14:textId="77777777" w:rsidR="00D85ABE" w:rsidRPr="006F0C52" w:rsidRDefault="00D85ABE" w:rsidP="00D85ABE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15CBF9" w14:textId="77777777" w:rsidR="00D85ABE" w:rsidRPr="006F0C52" w:rsidRDefault="00D85ABE" w:rsidP="00445CA0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3ECD0C" w14:textId="77777777" w:rsidR="00D85ABE" w:rsidRPr="006F0C52" w:rsidRDefault="00D85ABE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568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4D2B0A" w14:textId="77777777" w:rsidR="00D85ABE" w:rsidRPr="006F0C52" w:rsidRDefault="00D85ABE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02 Jul 2011</w:t>
            </w:r>
          </w:p>
        </w:tc>
      </w:tr>
      <w:tr w:rsidR="0096425C" w:rsidRPr="00B80832" w14:paraId="2211337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ED0DA5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312FA3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FD38A3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729671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021CA2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96425C" w:rsidRPr="00B80832" w14:paraId="6B77617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EF3F8F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660BB1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DB6EBA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339EDA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61DD65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96425C" w:rsidRPr="00B80832" w14:paraId="6E7C238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E373D7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DFD5F2" w14:textId="77777777" w:rsidR="0096425C" w:rsidRPr="006F0C52" w:rsidRDefault="0096425C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 P. Logan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1F92C3" w14:textId="77777777" w:rsidR="0096425C" w:rsidRPr="006F0C52" w:rsidRDefault="0096425C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4E0142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692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930037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Apr 1983</w:t>
            </w:r>
          </w:p>
        </w:tc>
      </w:tr>
      <w:tr w:rsidR="00FD0112" w:rsidRPr="00B80832" w14:paraId="020DF3B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6B10CA" w14:textId="77777777" w:rsidR="00FD0112" w:rsidRPr="006F0C52" w:rsidRDefault="00FD0112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6FD1B3" w14:textId="77777777" w:rsidR="00FD0112" w:rsidRPr="006F0C52" w:rsidRDefault="00FD0112" w:rsidP="00D54C65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L. Higgins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CCA255" w14:textId="77777777" w:rsidR="00FD0112" w:rsidRPr="006F0C52" w:rsidRDefault="00FD0112" w:rsidP="00D54C65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7C7CB4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961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C8FFE5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11 Jun 2010</w:t>
            </w:r>
          </w:p>
        </w:tc>
      </w:tr>
      <w:tr w:rsidR="00FD0112" w:rsidRPr="00B80832" w14:paraId="47B812C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4BB986" w14:textId="77777777" w:rsidR="00FD0112" w:rsidRPr="006F0C52" w:rsidRDefault="00FD0112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19482A" w14:textId="77777777" w:rsidR="00FD0112" w:rsidRPr="006F0C52" w:rsidRDefault="00FD0112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F22EAD" w14:textId="77777777" w:rsidR="00FD0112" w:rsidRPr="006F0C52" w:rsidRDefault="00FD0112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F57E42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F99AE6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FD0112" w:rsidRPr="00B80832" w14:paraId="5B7188D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B4BF4B" w14:textId="77777777" w:rsidR="00FD0112" w:rsidRPr="006F0C52" w:rsidRDefault="00FD0112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it-IT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1B9522" w14:textId="77777777" w:rsidR="00FD0112" w:rsidRPr="006F0C52" w:rsidRDefault="00FD0112" w:rsidP="00AA4AF4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3520FB" w14:textId="77777777" w:rsidR="00FD0112" w:rsidRPr="006F0C52" w:rsidRDefault="00FD0112" w:rsidP="00AA4AF4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3EF8AE" w14:textId="77777777" w:rsidR="00FD0112" w:rsidRPr="006F0C52" w:rsidRDefault="00FD0112" w:rsidP="00AA4AF4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D6E73A" w14:textId="77777777" w:rsidR="00FD0112" w:rsidRPr="006F0C52" w:rsidRDefault="00FD0112" w:rsidP="00AA4AF4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FD0112" w:rsidRPr="00B80832" w14:paraId="5B43C31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9C7C99" w14:textId="77777777" w:rsidR="00FD0112" w:rsidRPr="006F0C52" w:rsidRDefault="00FD0112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 xml:space="preserve">FITA (L) / FITA Cadet (G) / Metric </w:t>
            </w:r>
            <w:r w:rsidR="00FB1DD3" w:rsidRPr="006F0C52">
              <w:rPr>
                <w:rStyle w:val="Strong"/>
                <w:sz w:val="14"/>
                <w:szCs w:val="14"/>
                <w:lang w:val="it-IT"/>
              </w:rPr>
              <w:t>1 –</w:t>
            </w:r>
            <w:r w:rsidRPr="006F0C52">
              <w:rPr>
                <w:rStyle w:val="Strong"/>
                <w:sz w:val="14"/>
                <w:szCs w:val="14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64CC27" w14:textId="77777777" w:rsidR="00FD0112" w:rsidRPr="006F0C52" w:rsidRDefault="00FD0112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F8D474" w14:textId="77777777" w:rsidR="00FD0112" w:rsidRPr="006F0C52" w:rsidRDefault="00FD0112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FB2948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6B590B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FD0112" w:rsidRPr="00B80832" w14:paraId="499F366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9FA610" w14:textId="77777777" w:rsidR="00FD0112" w:rsidRPr="006F0C52" w:rsidRDefault="00FD0112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B29ECF" w14:textId="77777777" w:rsidR="00FD0112" w:rsidRPr="006F0C52" w:rsidRDefault="00FD0112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8353BA" w14:textId="77777777" w:rsidR="00FD0112" w:rsidRPr="006F0C52" w:rsidRDefault="00FD0112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2FC908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40162B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FD0112" w:rsidRPr="00B80832" w14:paraId="4D5B27A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F7E662" w14:textId="77777777" w:rsidR="00FD0112" w:rsidRPr="006F0C52" w:rsidRDefault="00FD0112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fr-FR"/>
              </w:rPr>
            </w:pPr>
            <w:r w:rsidRPr="006F0C52">
              <w:rPr>
                <w:rStyle w:val="Strong"/>
                <w:sz w:val="14"/>
                <w:szCs w:val="14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4E484B" w14:textId="77777777" w:rsidR="00FD0112" w:rsidRPr="006F0C52" w:rsidRDefault="00FD0112" w:rsidP="00AA4AF4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38477B" w14:textId="77777777" w:rsidR="00FD0112" w:rsidRPr="006F0C52" w:rsidRDefault="00FD0112" w:rsidP="00AA4AF4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1AF241" w14:textId="77777777" w:rsidR="00FD0112" w:rsidRPr="006F0C52" w:rsidRDefault="00FD0112" w:rsidP="00AA4AF4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CC86C5" w14:textId="77777777" w:rsidR="00FD0112" w:rsidRPr="006F0C52" w:rsidRDefault="00FD0112" w:rsidP="00AA4AF4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FD0112" w:rsidRPr="00B80832" w14:paraId="1A68D05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0C3344" w14:textId="77777777" w:rsidR="00FD0112" w:rsidRPr="006F0C52" w:rsidRDefault="00FD0112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178123" w14:textId="77777777" w:rsidR="00FD0112" w:rsidRPr="006F0C52" w:rsidRDefault="00FD0112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C1CF7D" w14:textId="77777777" w:rsidR="00FD0112" w:rsidRPr="006F0C52" w:rsidRDefault="00FD0112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41DBF5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1298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A00EE8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Aug 1997</w:t>
            </w:r>
          </w:p>
        </w:tc>
      </w:tr>
      <w:tr w:rsidR="00FD0112" w:rsidRPr="00B80832" w14:paraId="5C0FC98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0E8A2E" w14:textId="77777777" w:rsidR="00FD0112" w:rsidRPr="006F0C52" w:rsidRDefault="00FD0112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D7CCFE" w14:textId="77777777" w:rsidR="00FD0112" w:rsidRPr="006F0C52" w:rsidRDefault="00FD0112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E014A5" w14:textId="77777777" w:rsidR="00FD0112" w:rsidRPr="006F0C52" w:rsidRDefault="00FD0112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84FF1F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3C016F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FD0112" w:rsidRPr="00B80832" w14:paraId="58B27D1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B22CF5" w14:textId="77777777" w:rsidR="00FD0112" w:rsidRPr="006F0C52" w:rsidRDefault="00FD0112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739DB4" w14:textId="77777777" w:rsidR="00FD0112" w:rsidRPr="006F0C52" w:rsidRDefault="00FD0112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75CF0B" w14:textId="77777777" w:rsidR="00FD0112" w:rsidRPr="006F0C52" w:rsidRDefault="00FD0112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94ABDD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923970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FD0112" w:rsidRPr="00B80832" w14:paraId="291A51D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74C6EC" w14:textId="77777777" w:rsidR="00FD0112" w:rsidRPr="006F0C52" w:rsidRDefault="00FD0112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002C17" w14:textId="77777777" w:rsidR="00FD0112" w:rsidRPr="006F0C52" w:rsidRDefault="00FD0112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A85ED2" w14:textId="77777777" w:rsidR="00FD0112" w:rsidRPr="006F0C52" w:rsidRDefault="00FD0112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4A90C8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A1111C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FD0112" w:rsidRPr="00B80832" w14:paraId="24187CA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C16EF4" w14:textId="77777777" w:rsidR="00FD0112" w:rsidRPr="006F0C52" w:rsidRDefault="00FD0112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CA710A" w14:textId="77777777" w:rsidR="00FD0112" w:rsidRPr="006F0C52" w:rsidRDefault="00FD0112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5F63C7" w14:textId="77777777" w:rsidR="00FD0112" w:rsidRPr="006F0C52" w:rsidRDefault="00FD0112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838649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C372D0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FD0112" w:rsidRPr="00B80832" w14:paraId="1A9574A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735D33" w14:textId="77777777" w:rsidR="00FD0112" w:rsidRPr="006F0C52" w:rsidRDefault="00FD0112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CB4665" w14:textId="77777777" w:rsidR="00FD0112" w:rsidRPr="006F0C52" w:rsidRDefault="00FD0112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585481" w14:textId="77777777" w:rsidR="00FD0112" w:rsidRPr="006F0C52" w:rsidRDefault="00FD0112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AE9B19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80FDCD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FD0112" w:rsidRPr="00B80832" w14:paraId="3EF6455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A8A93E" w14:textId="77777777" w:rsidR="00FD0112" w:rsidRPr="006F0C52" w:rsidRDefault="00FD0112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90m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719E6B" w14:textId="77777777" w:rsidR="00FD0112" w:rsidRPr="006F0C52" w:rsidRDefault="00FD0112" w:rsidP="00D54C65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L. Higgins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D7421D" w14:textId="77777777" w:rsidR="00FD0112" w:rsidRPr="006F0C52" w:rsidRDefault="00FD0112" w:rsidP="00D54C65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104B2C" w14:textId="77777777" w:rsidR="00FD0112" w:rsidRPr="006F0C52" w:rsidRDefault="00FD0112" w:rsidP="00D54C65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209B65" w14:textId="77777777" w:rsidR="00FD0112" w:rsidRPr="006F0C52" w:rsidRDefault="00FD0112" w:rsidP="00D54C65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11 Jun 2010</w:t>
            </w:r>
          </w:p>
        </w:tc>
      </w:tr>
      <w:tr w:rsidR="00FD0112" w:rsidRPr="00B80832" w14:paraId="252C9BC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CDDCD1" w14:textId="77777777" w:rsidR="00FD0112" w:rsidRPr="006F0C52" w:rsidRDefault="00FD0112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70m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9CEDBB" w14:textId="77777777" w:rsidR="00FD0112" w:rsidRPr="006F0C52" w:rsidRDefault="00FD0112" w:rsidP="00D54C65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L. Higgins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58F46E" w14:textId="77777777" w:rsidR="00FD0112" w:rsidRPr="006F0C52" w:rsidRDefault="00FD0112" w:rsidP="00D54C65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A5DD1A" w14:textId="77777777" w:rsidR="00FD0112" w:rsidRPr="006F0C52" w:rsidRDefault="00FD0112" w:rsidP="00D54C65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2010AD" w14:textId="77777777" w:rsidR="00FD0112" w:rsidRPr="006F0C52" w:rsidRDefault="00FD0112" w:rsidP="00D54C65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11 Jun 2010</w:t>
            </w:r>
          </w:p>
        </w:tc>
      </w:tr>
      <w:tr w:rsidR="00FD0112" w:rsidRPr="00B80832" w14:paraId="0AF60CD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6126E4" w14:textId="77777777" w:rsidR="00FD0112" w:rsidRPr="006F0C52" w:rsidRDefault="00FD0112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60m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1DCD80" w14:textId="77777777" w:rsidR="00FD0112" w:rsidRPr="006F0C52" w:rsidRDefault="00FD0112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6164B8" w14:textId="77777777" w:rsidR="00FD0112" w:rsidRPr="006F0C52" w:rsidRDefault="00FD0112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61A9AE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B752F2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FD0112" w:rsidRPr="00B80832" w14:paraId="3A88068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5788C5" w14:textId="77777777" w:rsidR="00FD0112" w:rsidRPr="006F0C52" w:rsidRDefault="00FD0112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26C049" w14:textId="77777777" w:rsidR="00FD0112" w:rsidRPr="006F0C52" w:rsidRDefault="00FD0112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AB9EBE" w14:textId="77777777" w:rsidR="00FD0112" w:rsidRPr="006F0C52" w:rsidRDefault="00FD0112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F599EB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306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1E9D5F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Aug 1997</w:t>
            </w:r>
          </w:p>
        </w:tc>
      </w:tr>
      <w:tr w:rsidR="00FD0112" w:rsidRPr="00B80832" w14:paraId="5A84C4E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701C2D" w14:textId="77777777" w:rsidR="00FD0112" w:rsidRPr="006F0C52" w:rsidRDefault="00FD0112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F5B2BA" w14:textId="77777777" w:rsidR="00FD0112" w:rsidRPr="006F0C52" w:rsidRDefault="00FD0112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D6753F" w14:textId="77777777" w:rsidR="00FD0112" w:rsidRPr="006F0C52" w:rsidRDefault="00FD0112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5CA60A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328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5A914C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Aug 1997</w:t>
            </w:r>
          </w:p>
        </w:tc>
      </w:tr>
      <w:tr w:rsidR="00FD0112" w:rsidRPr="00B80832" w14:paraId="136E501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82F03E" w14:textId="77777777" w:rsidR="00FD0112" w:rsidRPr="006F0C52" w:rsidRDefault="00FD0112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474CF1" w14:textId="77777777" w:rsidR="00FD0112" w:rsidRPr="006F0C52" w:rsidRDefault="00FD0112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5FB243" w14:textId="77777777" w:rsidR="00FD0112" w:rsidRPr="006F0C52" w:rsidRDefault="00FD0112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467FB7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9E8558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FD0112" w:rsidRPr="00B80832" w14:paraId="1C55C06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037B5E" w14:textId="77777777" w:rsidR="00FD0112" w:rsidRPr="006F0C52" w:rsidRDefault="00FD0112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A08609" w14:textId="77777777" w:rsidR="00FD0112" w:rsidRPr="006F0C52" w:rsidRDefault="00FD0112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42ECA6" w14:textId="77777777" w:rsidR="00FD0112" w:rsidRPr="006F0C52" w:rsidRDefault="00FD0112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7D6CED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C8AB05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FD0112" w:rsidRPr="00B80832" w14:paraId="6ADBE08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C1E962" w14:textId="77777777" w:rsidR="00FD0112" w:rsidRPr="006F0C52" w:rsidRDefault="00FD0112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232B85" w14:textId="77777777" w:rsidR="00FD0112" w:rsidRPr="006F0C52" w:rsidRDefault="00FD0112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495BC4" w14:textId="77777777" w:rsidR="00FD0112" w:rsidRPr="006F0C52" w:rsidRDefault="00FD0112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524EDD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A833E6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FD0112" w:rsidRPr="00B80832" w14:paraId="120CE25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42BE45" w14:textId="77777777" w:rsidR="00FD0112" w:rsidRPr="006F0C52" w:rsidRDefault="00FD0112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8A1B54" w14:textId="77777777" w:rsidR="00FD0112" w:rsidRPr="006F0C52" w:rsidRDefault="00FD0112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47638C" w14:textId="77777777" w:rsidR="00FD0112" w:rsidRPr="006F0C52" w:rsidRDefault="00FD0112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C2B944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4A4383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FD0112" w:rsidRPr="00B80832" w14:paraId="426215B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52FC38" w14:textId="77777777" w:rsidR="00FD0112" w:rsidRPr="006F0C52" w:rsidRDefault="00FD0112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A2AC0F" w14:textId="77777777" w:rsidR="00FD0112" w:rsidRPr="006F0C52" w:rsidRDefault="00FD0112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AFB2BD" w14:textId="77777777" w:rsidR="00FD0112" w:rsidRPr="006F0C52" w:rsidRDefault="00FD0112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68B6BA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323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36F501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Aug 1997</w:t>
            </w:r>
          </w:p>
        </w:tc>
      </w:tr>
      <w:tr w:rsidR="00FD0112" w:rsidRPr="00B80832" w14:paraId="149910A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E89621" w14:textId="77777777" w:rsidR="00FD0112" w:rsidRPr="006F0C52" w:rsidRDefault="00FD0112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D438BE" w14:textId="77777777" w:rsidR="00FD0112" w:rsidRPr="006F0C52" w:rsidRDefault="00FD0112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91B92D" w14:textId="77777777" w:rsidR="00FD0112" w:rsidRPr="006F0C52" w:rsidRDefault="00FD0112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79B941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341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C4DE82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Aug 1997</w:t>
            </w:r>
          </w:p>
        </w:tc>
      </w:tr>
      <w:tr w:rsidR="00FD0112" w:rsidRPr="00B80832" w14:paraId="6DEE896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20679A" w14:textId="77777777" w:rsidR="00FD0112" w:rsidRPr="006F0C52" w:rsidRDefault="00FD0112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15m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335ABC" w14:textId="77777777" w:rsidR="00FD0112" w:rsidRPr="006F0C52" w:rsidRDefault="00FD0112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2CA554" w14:textId="77777777" w:rsidR="00FD0112" w:rsidRPr="006F0C52" w:rsidRDefault="00FD0112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CF68D8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F624CD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FD0112" w:rsidRPr="00B80832" w14:paraId="64D4DAA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198EA7" w14:textId="77777777" w:rsidR="00FD0112" w:rsidRPr="006F0C52" w:rsidRDefault="00FD0112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8287E4" w14:textId="77777777" w:rsidR="00FD0112" w:rsidRPr="006F0C52" w:rsidRDefault="00FD0112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A40CF8" w14:textId="77777777" w:rsidR="00FD0112" w:rsidRPr="006F0C52" w:rsidRDefault="00FD0112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926973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E43513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FD0112" w:rsidRPr="00B80832" w14:paraId="727E2BF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D49D05" w14:textId="77777777" w:rsidR="00FD0112" w:rsidRPr="006F0C52" w:rsidRDefault="00FD0112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98A1AE" w14:textId="77777777" w:rsidR="00FD0112" w:rsidRPr="006F0C52" w:rsidRDefault="00FD0112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7F7A63" w14:textId="77777777" w:rsidR="00FD0112" w:rsidRPr="006F0C52" w:rsidRDefault="00FD0112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86EA47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D6761E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FD0112" w:rsidRPr="00B80832" w14:paraId="3A712AA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68D4F4" w14:textId="77777777" w:rsidR="00FD0112" w:rsidRPr="006F0C52" w:rsidRDefault="00FD0112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BE8003" w14:textId="77777777" w:rsidR="00FD0112" w:rsidRPr="006F0C52" w:rsidRDefault="00FD0112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41D82B" w14:textId="77777777" w:rsidR="00FD0112" w:rsidRPr="006F0C52" w:rsidRDefault="00FD0112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0EC4BD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9E3556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FD0112" w:rsidRPr="00B80832" w14:paraId="6BB6EE1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7E905B" w14:textId="77777777" w:rsidR="00FD0112" w:rsidRPr="006F0C52" w:rsidRDefault="00FD0112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74A94E" w14:textId="77777777" w:rsidR="00FD0112" w:rsidRPr="006F0C52" w:rsidRDefault="00FD0112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9002A8" w14:textId="77777777" w:rsidR="00FD0112" w:rsidRPr="006F0C52" w:rsidRDefault="00FD0112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C2C177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84FBA6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FD0112" w:rsidRPr="00B80832" w14:paraId="25B0670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D8B993" w14:textId="77777777" w:rsidR="00FD0112" w:rsidRPr="006F0C52" w:rsidRDefault="00FD0112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5438B6" w14:textId="77777777" w:rsidR="00FD0112" w:rsidRPr="006F0C52" w:rsidRDefault="00FD0112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105EB5" w14:textId="77777777" w:rsidR="00FD0112" w:rsidRPr="006F0C52" w:rsidRDefault="00FD0112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0E0F43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615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6C3815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Mar 1997</w:t>
            </w:r>
          </w:p>
        </w:tc>
      </w:tr>
      <w:tr w:rsidR="00FD0112" w:rsidRPr="00B80832" w14:paraId="7BB775F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6E4D70" w14:textId="77777777" w:rsidR="00FD0112" w:rsidRPr="006F0C52" w:rsidRDefault="00FD0112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9DBB38" w14:textId="77777777" w:rsidR="00FD0112" w:rsidRPr="006F0C52" w:rsidRDefault="00FD0112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244503" w14:textId="77777777" w:rsidR="00FD0112" w:rsidRPr="006F0C52" w:rsidRDefault="00FD0112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784C9F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204303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FD0112" w:rsidRPr="00B80832" w14:paraId="168A232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36A269" w14:textId="77777777" w:rsidR="00FD0112" w:rsidRPr="006F0C52" w:rsidRDefault="00FD0112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0169D6" w14:textId="77777777" w:rsidR="00FD0112" w:rsidRPr="006F0C52" w:rsidRDefault="00FD0112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4632D4" w14:textId="77777777" w:rsidR="00FD0112" w:rsidRPr="006F0C52" w:rsidRDefault="00FD0112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189AB3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F39AE5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FD0112" w:rsidRPr="00B80832" w14:paraId="78B3EAB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7442F9" w14:textId="77777777" w:rsidR="00FD0112" w:rsidRPr="006F0C52" w:rsidRDefault="00FD0112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3A2B31" w14:textId="77777777" w:rsidR="00FD0112" w:rsidRPr="006F0C52" w:rsidRDefault="00FD0112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97BD63" w14:textId="77777777" w:rsidR="00FD0112" w:rsidRPr="006F0C52" w:rsidRDefault="00FD0112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49367D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BC23BE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FD0112" w:rsidRPr="00B80832" w14:paraId="793C1AC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3F6AC2" w14:textId="77777777" w:rsidR="00FD0112" w:rsidRPr="006F0C52" w:rsidRDefault="00FD0112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EF61E2" w14:textId="77777777" w:rsidR="00FD0112" w:rsidRPr="006F0C52" w:rsidRDefault="00FD0112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8AC090" w14:textId="77777777" w:rsidR="00FD0112" w:rsidRPr="006F0C52" w:rsidRDefault="00FD0112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0A4DA0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50B4FC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FD0112" w:rsidRPr="00B80832" w14:paraId="6359E6A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DC78CC" w14:textId="77777777" w:rsidR="00FD0112" w:rsidRPr="006F0C52" w:rsidRDefault="00FD0112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12F39D" w14:textId="77777777" w:rsidR="00FD0112" w:rsidRPr="006F0C52" w:rsidRDefault="00FD0112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18AF25" w14:textId="77777777" w:rsidR="00FD0112" w:rsidRPr="006F0C52" w:rsidRDefault="00FD0112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03E181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636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EEDB25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Jun 1996</w:t>
            </w:r>
          </w:p>
        </w:tc>
      </w:tr>
      <w:tr w:rsidR="00FD0112" w:rsidRPr="00B80832" w14:paraId="3EC0A70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F2175E" w14:textId="77777777" w:rsidR="00FD0112" w:rsidRPr="006F0C52" w:rsidRDefault="00FD0112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77394F" w14:textId="77777777" w:rsidR="00FD0112" w:rsidRPr="006F0C52" w:rsidRDefault="00FD0112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DE3C1A" w14:textId="77777777" w:rsidR="00FD0112" w:rsidRPr="006F0C52" w:rsidRDefault="00FD0112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B49853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446AC4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FD0112" w:rsidRPr="00B80832" w14:paraId="76B0D32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D4E932" w14:textId="77777777" w:rsidR="00FD0112" w:rsidRPr="006F0C52" w:rsidRDefault="00FD0112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0316B5" w14:textId="77777777" w:rsidR="00FD0112" w:rsidRPr="006F0C52" w:rsidRDefault="00FD0112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8AD4AD" w14:textId="77777777" w:rsidR="00FD0112" w:rsidRPr="006F0C52" w:rsidRDefault="00FD0112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0DD027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F76A2B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FD68C8" w:rsidRPr="00B80832" w14:paraId="41CA5180" w14:textId="77777777" w:rsidTr="00FD68C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C86F5A" w14:textId="77777777" w:rsidR="00FD68C8" w:rsidRPr="006F0C52" w:rsidRDefault="00FD68C8" w:rsidP="00FD68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64BC31" w14:textId="77777777" w:rsidR="00FD68C8" w:rsidRPr="006F0C52" w:rsidRDefault="00FD68C8" w:rsidP="00FD68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947E3D" w14:textId="77777777" w:rsidR="00FD68C8" w:rsidRPr="006F0C52" w:rsidRDefault="00FD68C8" w:rsidP="00FD68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BBCD36" w14:textId="77777777" w:rsidR="00FD68C8" w:rsidRPr="006F0C52" w:rsidRDefault="00FD68C8" w:rsidP="00FD68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BC95C4" w14:textId="77777777" w:rsidR="00FD68C8" w:rsidRPr="006F0C52" w:rsidRDefault="00FD68C8" w:rsidP="00FD68C8">
            <w:pPr>
              <w:jc w:val="right"/>
              <w:rPr>
                <w:sz w:val="14"/>
                <w:szCs w:val="14"/>
              </w:rPr>
            </w:pPr>
          </w:p>
        </w:tc>
      </w:tr>
      <w:tr w:rsidR="00FD0112" w:rsidRPr="00B80832" w14:paraId="3DCA54B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A16FB5" w14:textId="77777777" w:rsidR="00FD0112" w:rsidRPr="006F0C52" w:rsidRDefault="00FD0112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476C36" w14:textId="77777777" w:rsidR="00FD0112" w:rsidRPr="006F0C52" w:rsidRDefault="00FD0112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0F3E64" w14:textId="77777777" w:rsidR="00FD0112" w:rsidRPr="006F0C52" w:rsidRDefault="00FD0112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D955F3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C31A08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FD0112" w:rsidRPr="00B80832" w14:paraId="7E9FCC0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209F9D" w14:textId="77777777" w:rsidR="00FD0112" w:rsidRPr="006F0C52" w:rsidRDefault="00FD0112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98072C" w14:textId="77777777" w:rsidR="00FD0112" w:rsidRPr="006F0C52" w:rsidRDefault="00FD0112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582B93" w14:textId="77777777" w:rsidR="00FD0112" w:rsidRPr="006F0C52" w:rsidRDefault="00FD0112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8CABB4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A3D143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FD0112" w:rsidRPr="00B80832" w14:paraId="1252E27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24C4E" w14:textId="77777777" w:rsidR="00FD0112" w:rsidRPr="006F0C52" w:rsidRDefault="00FD0112" w:rsidP="00FE6DAE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D16359B" w14:textId="77777777" w:rsidR="00FD0112" w:rsidRPr="006F0C52" w:rsidRDefault="00FD0112" w:rsidP="00FE6DAE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138361" w14:textId="77777777" w:rsidR="00FD0112" w:rsidRPr="006F0C52" w:rsidRDefault="00FD0112" w:rsidP="00FE6DAE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A3F4AE" w14:textId="77777777" w:rsidR="00FD0112" w:rsidRPr="006F0C52" w:rsidRDefault="00FD0112" w:rsidP="00FE6DA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EEAC40" w14:textId="77777777" w:rsidR="00FD0112" w:rsidRPr="006F0C52" w:rsidRDefault="00FD0112" w:rsidP="00FE6DAE">
            <w:pPr>
              <w:jc w:val="right"/>
              <w:rPr>
                <w:sz w:val="14"/>
                <w:szCs w:val="14"/>
              </w:rPr>
            </w:pPr>
          </w:p>
        </w:tc>
      </w:tr>
    </w:tbl>
    <w:p w14:paraId="10C62F65" w14:textId="77777777" w:rsidR="00E93374" w:rsidRPr="00840273" w:rsidRDefault="00E93374" w:rsidP="00E93374">
      <w:pPr>
        <w:pStyle w:val="Heading2"/>
      </w:pPr>
      <w:r w:rsidRPr="00840273">
        <w:lastRenderedPageBreak/>
        <w:t>Recurve Freestyle</w:t>
      </w:r>
    </w:p>
    <w:p w14:paraId="1E14F276" w14:textId="77777777" w:rsidR="00496BDD" w:rsidRPr="00F31B34" w:rsidRDefault="00496BDD" w:rsidP="00496BDD">
      <w:pPr>
        <w:pStyle w:val="Heading3"/>
      </w:pPr>
      <w:r w:rsidRPr="00F31B34">
        <w:t>Gentlemen –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B80832" w14:paraId="1EB4D09A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4A65842" w14:textId="77777777" w:rsidR="00496BDD" w:rsidRPr="006F0C52" w:rsidRDefault="00496BDD" w:rsidP="00AA4AF4">
            <w:pPr>
              <w:tabs>
                <w:tab w:val="left" w:pos="1685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C94A915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E273A96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1FF4990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B5CE37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Date</w:t>
            </w:r>
          </w:p>
        </w:tc>
      </w:tr>
      <w:tr w:rsidR="0096425C" w:rsidRPr="00B80832" w14:paraId="1136258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B35567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FDFFF67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55C1A0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F1DB3C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4746AE8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96425C" w:rsidRPr="00B80832" w14:paraId="5626666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4A0D9F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F97057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57A2CE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0D9393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E346F8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96425C" w:rsidRPr="00B80832" w14:paraId="6CD5C0C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33036A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16C15D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04EE0B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2CECFF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8CB3AC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96425C" w:rsidRPr="00B80832" w14:paraId="3D5BFE0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5240ED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91B6CF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1F26EB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251204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30D4AF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96425C" w:rsidRPr="00B80832" w14:paraId="25E1758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2C9B06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43F82B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944BEE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31E027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70F7DB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96425C" w:rsidRPr="00B80832" w14:paraId="1B69674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66CE9A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10CEDF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DD348C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35E283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3F749D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96425C" w:rsidRPr="00B80832" w14:paraId="3472851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ABEA22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41DDF0" w14:textId="77777777" w:rsidR="0096425C" w:rsidRPr="006F0C52" w:rsidRDefault="0096425C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EC13E2" w14:textId="77777777" w:rsidR="0096425C" w:rsidRPr="006F0C52" w:rsidRDefault="0096425C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C39AD2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1228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173C56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May 1999</w:t>
            </w:r>
          </w:p>
        </w:tc>
      </w:tr>
      <w:tr w:rsidR="0096425C" w:rsidRPr="00B80832" w14:paraId="41471D0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696328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0DC328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04B644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D1155C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2D4F47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96425C" w:rsidRPr="00B80832" w14:paraId="4837BF9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306A68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6EF6B7" w14:textId="77777777" w:rsidR="0096425C" w:rsidRPr="006F0C52" w:rsidRDefault="0096425C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FBA9A5" w14:textId="77777777" w:rsidR="0096425C" w:rsidRPr="006F0C52" w:rsidRDefault="0096425C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A7C647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1258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6E797F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Jun 1999</w:t>
            </w:r>
          </w:p>
        </w:tc>
      </w:tr>
      <w:tr w:rsidR="0096425C" w:rsidRPr="00B80832" w14:paraId="7E89F67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BE2ED8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17DB47" w14:textId="77777777" w:rsidR="0096425C" w:rsidRPr="006F0C52" w:rsidRDefault="0096425C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43FF38" w14:textId="77777777" w:rsidR="0096425C" w:rsidRPr="006F0C52" w:rsidRDefault="0096425C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A2EBAC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2512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3807A5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Jun 1999</w:t>
            </w:r>
          </w:p>
        </w:tc>
      </w:tr>
      <w:tr w:rsidR="0096425C" w:rsidRPr="00B80832" w14:paraId="749EB6A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C135E9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3DD6BA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63886C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754B76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DCB87E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96425C" w:rsidRPr="00B80832" w14:paraId="04C9450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D30343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30D0EB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CBAE52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EB6FA9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276136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96425C" w:rsidRPr="00B80832" w14:paraId="2F66902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694940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2BE8D4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8FD8EB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818949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7C8E28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96425C" w:rsidRPr="00B80832" w14:paraId="676A852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B569DC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AAE528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25E6E8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180EAD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F7C5C3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96425C" w:rsidRPr="00B80832" w14:paraId="5BEC2F2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843084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462CFD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38DB78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488AA6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FBC61D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96425C" w:rsidRPr="00B80832" w14:paraId="0908100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D91B13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F054B6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EE956B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E718C5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ADEA72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96425C" w:rsidRPr="00B80832" w14:paraId="48EFE07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5C9E10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288F66" w14:textId="77777777" w:rsidR="0096425C" w:rsidRPr="006F0C52" w:rsidRDefault="0096425C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120FC0" w14:textId="77777777" w:rsidR="0096425C" w:rsidRPr="006F0C52" w:rsidRDefault="0096425C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F30E78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7EE3A4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Jun 1999</w:t>
            </w:r>
          </w:p>
        </w:tc>
      </w:tr>
      <w:tr w:rsidR="006714C2" w:rsidRPr="00B80832" w14:paraId="29227E83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825566" w14:textId="77777777" w:rsidR="006714C2" w:rsidRPr="006F0C52" w:rsidRDefault="006714C2" w:rsidP="00245E30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12F7AE" w14:textId="23CB4C04" w:rsidR="006714C2" w:rsidRPr="006F0C52" w:rsidRDefault="00414094" w:rsidP="00245E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Mstr. L. Bullen-Steed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B4AEF1" w14:textId="0C1AF2A6" w:rsidR="006714C2" w:rsidRPr="006F0C52" w:rsidRDefault="00414094" w:rsidP="00245E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A84080" w14:textId="2A625049" w:rsidR="006714C2" w:rsidRPr="006F0C52" w:rsidRDefault="00414094" w:rsidP="00245E3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BF2605" w14:textId="2C74E01F" w:rsidR="006714C2" w:rsidRPr="006F0C52" w:rsidRDefault="00414094" w:rsidP="00245E3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 May 2012</w:t>
            </w:r>
          </w:p>
        </w:tc>
      </w:tr>
      <w:tr w:rsidR="0096425C" w:rsidRPr="00B80832" w14:paraId="026896D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5C2243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9B2070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380FBA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C01E65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5B0201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96425C" w:rsidRPr="00B80832" w14:paraId="4DA61A8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6F6B9C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7FE750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D9B5E9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2467D0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AF6AEE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96425C" w:rsidRPr="00B80832" w14:paraId="6072227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54A6CC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8FE6AE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9183BE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77E464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81BE65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96425C" w:rsidRPr="00B80832" w14:paraId="3A33895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A075FD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DB2714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76FEA3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137AED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5F830F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96425C" w:rsidRPr="00B80832" w14:paraId="6669EF0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281BCD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BF81D5" w14:textId="77777777" w:rsidR="0096425C" w:rsidRPr="006F0C52" w:rsidRDefault="0096425C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E4939B" w14:textId="77777777" w:rsidR="0096425C" w:rsidRPr="006F0C52" w:rsidRDefault="0096425C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FF893D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790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409A3D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May 1995</w:t>
            </w:r>
          </w:p>
        </w:tc>
      </w:tr>
      <w:tr w:rsidR="0096425C" w:rsidRPr="00B80832" w14:paraId="1D64202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03A35B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9E9C4B" w14:textId="77777777" w:rsidR="0096425C" w:rsidRPr="006F0C52" w:rsidRDefault="00852E40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G. Dinnis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DED8F7" w14:textId="77777777" w:rsidR="0096425C" w:rsidRPr="006F0C52" w:rsidRDefault="00852E40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364EFB" w14:textId="77777777" w:rsidR="0096425C" w:rsidRPr="006F0C52" w:rsidRDefault="00852E40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686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809F17" w14:textId="77777777" w:rsidR="0096425C" w:rsidRPr="006F0C52" w:rsidRDefault="00852E40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13</w:t>
            </w:r>
            <w:r w:rsidR="009D61D5" w:rsidRPr="006F0C52">
              <w:rPr>
                <w:sz w:val="14"/>
                <w:szCs w:val="14"/>
              </w:rPr>
              <w:t xml:space="preserve"> </w:t>
            </w:r>
            <w:r w:rsidRPr="006F0C52">
              <w:rPr>
                <w:sz w:val="14"/>
                <w:szCs w:val="14"/>
              </w:rPr>
              <w:t>Sep</w:t>
            </w:r>
            <w:r w:rsidR="009D61D5" w:rsidRPr="006F0C52">
              <w:rPr>
                <w:sz w:val="14"/>
                <w:szCs w:val="14"/>
              </w:rPr>
              <w:t xml:space="preserve"> </w:t>
            </w:r>
            <w:r w:rsidRPr="006F0C52">
              <w:rPr>
                <w:sz w:val="14"/>
                <w:szCs w:val="14"/>
              </w:rPr>
              <w:t>2009</w:t>
            </w:r>
          </w:p>
        </w:tc>
      </w:tr>
      <w:tr w:rsidR="0096425C" w:rsidRPr="00B80832" w14:paraId="72E973D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3165AF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16C04A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DBCF4B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AC4630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0D8665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96425C" w:rsidRPr="00B80832" w14:paraId="5A7544B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0D937D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DFE57A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731C3D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0F27DC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79105B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96425C" w:rsidRPr="00B80832" w14:paraId="236AA55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DA9352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52A560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9F45FF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4CED3F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369123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96425C" w:rsidRPr="00B80832" w14:paraId="6FAEF0B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55A1DE" w14:textId="77777777" w:rsidR="0096425C" w:rsidRPr="006F0C52" w:rsidRDefault="0096425C" w:rsidP="009D61D5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</w:t>
            </w:r>
            <w:r w:rsidR="009D61D5" w:rsidRPr="006F0C52">
              <w:rPr>
                <w:rStyle w:val="Strong"/>
                <w:sz w:val="14"/>
                <w:szCs w:val="14"/>
              </w:rPr>
              <w:t xml:space="preserve"> - </w:t>
            </w:r>
            <w:r w:rsidRPr="006F0C52">
              <w:rPr>
                <w:rStyle w:val="Strong"/>
                <w:sz w:val="14"/>
                <w:szCs w:val="14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2FA261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75502F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91F8F6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08BFB2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52E40" w:rsidRPr="00B80832" w14:paraId="756DB4A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54BF1F" w14:textId="77777777" w:rsidR="00852E40" w:rsidRPr="006F0C52" w:rsidRDefault="00852E40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34D5AA" w14:textId="77777777" w:rsidR="00852E40" w:rsidRPr="006F0C52" w:rsidRDefault="00852E40" w:rsidP="00221B1E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G. Dinnis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F5A695" w14:textId="77777777" w:rsidR="00852E40" w:rsidRPr="006F0C52" w:rsidRDefault="00852E40" w:rsidP="00221B1E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049B70" w14:textId="77777777" w:rsidR="00852E40" w:rsidRPr="006F0C52" w:rsidRDefault="00852E40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388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CBF473" w14:textId="77777777" w:rsidR="00852E40" w:rsidRPr="006F0C52" w:rsidRDefault="00852E40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22</w:t>
            </w:r>
            <w:r w:rsidR="009D61D5" w:rsidRPr="006F0C52">
              <w:rPr>
                <w:sz w:val="14"/>
                <w:szCs w:val="14"/>
              </w:rPr>
              <w:t xml:space="preserve"> </w:t>
            </w:r>
            <w:r w:rsidRPr="006F0C52">
              <w:rPr>
                <w:sz w:val="14"/>
                <w:szCs w:val="14"/>
              </w:rPr>
              <w:t>Aug</w:t>
            </w:r>
            <w:r w:rsidR="009D61D5" w:rsidRPr="006F0C52">
              <w:rPr>
                <w:sz w:val="14"/>
                <w:szCs w:val="14"/>
              </w:rPr>
              <w:t xml:space="preserve"> </w:t>
            </w:r>
            <w:r w:rsidRPr="006F0C52">
              <w:rPr>
                <w:sz w:val="14"/>
                <w:szCs w:val="14"/>
              </w:rPr>
              <w:t>2009</w:t>
            </w:r>
          </w:p>
        </w:tc>
      </w:tr>
      <w:tr w:rsidR="0096425C" w:rsidRPr="00B80832" w14:paraId="6616FE7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B8FC9C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BFA325" w14:textId="77777777" w:rsidR="0096425C" w:rsidRPr="006F0C52" w:rsidRDefault="0096425C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E29E4D" w14:textId="77777777" w:rsidR="0096425C" w:rsidRPr="006F0C52" w:rsidRDefault="0096425C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DFE456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628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479474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Apr 1999</w:t>
            </w:r>
          </w:p>
        </w:tc>
      </w:tr>
      <w:tr w:rsidR="0096425C" w:rsidRPr="00B80832" w14:paraId="37D5F4A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2D9472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A49223" w14:textId="77777777" w:rsidR="0096425C" w:rsidRPr="006F0C52" w:rsidRDefault="0096425C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870F72" w14:textId="77777777" w:rsidR="0096425C" w:rsidRPr="006F0C52" w:rsidRDefault="0096425C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68743D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628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400A3F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Jul 1995</w:t>
            </w:r>
          </w:p>
        </w:tc>
      </w:tr>
      <w:tr w:rsidR="0096425C" w:rsidRPr="00B80832" w14:paraId="1B47D6C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181F89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7E9554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3360BA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1295A9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046948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96425C" w:rsidRPr="00B80832" w14:paraId="408CD57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079884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72BBF8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A205E3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C8CBC8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3E63F0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96425C" w:rsidRPr="00B80832" w14:paraId="5984067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E50F10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7FCFCC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53B009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95048A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DBEF9B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96425C" w:rsidRPr="00B80832" w14:paraId="6C233B8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F8F86B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5EFE02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436419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63F6F7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061A14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96425C" w:rsidRPr="00B80832" w14:paraId="707644C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AF3762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EC6AD1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CAA0F5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8D7FFE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73F476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96425C" w:rsidRPr="00B80832" w14:paraId="7D5F3ED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38A3EB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it-IT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F50EF8" w14:textId="77777777" w:rsidR="0096425C" w:rsidRPr="006F0C52" w:rsidRDefault="0096425C" w:rsidP="00AA4AF4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4BF418" w14:textId="77777777" w:rsidR="0096425C" w:rsidRPr="006F0C52" w:rsidRDefault="0096425C" w:rsidP="00AA4AF4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E018CF" w14:textId="77777777" w:rsidR="0096425C" w:rsidRPr="006F0C52" w:rsidRDefault="0096425C" w:rsidP="00AA4AF4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2479BD" w14:textId="77777777" w:rsidR="0096425C" w:rsidRPr="006F0C52" w:rsidRDefault="0096425C" w:rsidP="00AA4AF4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96425C" w:rsidRPr="00B80832" w14:paraId="149B8A4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FBCA7A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 xml:space="preserve">FITA (L) / FITA Cadet (G) / Metric </w:t>
            </w:r>
            <w:r w:rsidR="00FB1DD3" w:rsidRPr="006F0C52">
              <w:rPr>
                <w:rStyle w:val="Strong"/>
                <w:sz w:val="14"/>
                <w:szCs w:val="14"/>
                <w:lang w:val="it-IT"/>
              </w:rPr>
              <w:t>1 –</w:t>
            </w:r>
            <w:r w:rsidRPr="006F0C52">
              <w:rPr>
                <w:rStyle w:val="Strong"/>
                <w:sz w:val="14"/>
                <w:szCs w:val="14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937F83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8FB296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C2F0D8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9E6BD4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96425C" w:rsidRPr="00B80832" w14:paraId="722C891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1536D7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E5968A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CD346D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612307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896676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96425C" w:rsidRPr="00B80832" w14:paraId="13E933D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9346F7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fr-FR"/>
              </w:rPr>
            </w:pPr>
            <w:r w:rsidRPr="006F0C52">
              <w:rPr>
                <w:rStyle w:val="Strong"/>
                <w:sz w:val="14"/>
                <w:szCs w:val="14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1639E2" w14:textId="77777777" w:rsidR="0096425C" w:rsidRPr="006F0C52" w:rsidRDefault="0096425C" w:rsidP="00AA4AF4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B7903B" w14:textId="77777777" w:rsidR="0096425C" w:rsidRPr="006F0C52" w:rsidRDefault="0096425C" w:rsidP="00AA4AF4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250E50" w14:textId="77777777" w:rsidR="0096425C" w:rsidRPr="006F0C52" w:rsidRDefault="0096425C" w:rsidP="00AA4AF4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A2D599" w14:textId="77777777" w:rsidR="0096425C" w:rsidRPr="006F0C52" w:rsidRDefault="0096425C" w:rsidP="00AA4AF4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96425C" w:rsidRPr="00B80832" w14:paraId="362A227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75753F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1FE50D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A3049B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F482D5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4BD4A8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96425C" w:rsidRPr="00B80832" w14:paraId="6B26B8A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7955F3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E30487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3159D4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4FE8FE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AA1CFB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96425C" w:rsidRPr="00B80832" w14:paraId="7A3C77B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87A97A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7D8510" w14:textId="77777777" w:rsidR="0096425C" w:rsidRPr="006F0C52" w:rsidRDefault="0096425C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66852F" w14:textId="77777777" w:rsidR="0096425C" w:rsidRPr="006F0C52" w:rsidRDefault="0096425C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105C21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1322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AB21CD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Aug 1998</w:t>
            </w:r>
          </w:p>
        </w:tc>
      </w:tr>
      <w:tr w:rsidR="0096425C" w:rsidRPr="00B80832" w14:paraId="08642CF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C94A79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3AEE21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CE50A9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F95A14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01A6AF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65B4E" w:rsidRPr="00B80832" w14:paraId="141B3F7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1DCBB6" w14:textId="77777777" w:rsidR="00465B4E" w:rsidRPr="006F0C52" w:rsidRDefault="00465B4E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1CBFA3" w14:textId="77777777" w:rsidR="00465B4E" w:rsidRPr="006F0C52" w:rsidRDefault="00465B4E" w:rsidP="00B177A1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C.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F0A4BC" w14:textId="77777777" w:rsidR="00465B4E" w:rsidRPr="006F0C52" w:rsidRDefault="00465B4E" w:rsidP="00B177A1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EC95F1" w14:textId="77777777" w:rsidR="00465B4E" w:rsidRPr="006F0C52" w:rsidRDefault="00465B4E" w:rsidP="00B177A1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946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4109A2" w14:textId="77777777" w:rsidR="00465B4E" w:rsidRPr="006F0C52" w:rsidRDefault="00465B4E" w:rsidP="00B177A1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Jul 1999</w:t>
            </w:r>
          </w:p>
        </w:tc>
      </w:tr>
      <w:tr w:rsidR="00465B4E" w:rsidRPr="00B80832" w14:paraId="73E6A7E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5F0AEE" w14:textId="77777777" w:rsidR="00465B4E" w:rsidRPr="006F0C52" w:rsidRDefault="00465B4E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33349C" w14:textId="77777777" w:rsidR="00465B4E" w:rsidRPr="006F0C52" w:rsidRDefault="00465B4E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7630F2" w14:textId="77777777" w:rsidR="00465B4E" w:rsidRPr="006F0C52" w:rsidRDefault="00465B4E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407986" w14:textId="77777777" w:rsidR="00465B4E" w:rsidRPr="006F0C52" w:rsidRDefault="00465B4E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82D9B4" w14:textId="77777777" w:rsidR="00465B4E" w:rsidRPr="006F0C52" w:rsidRDefault="00465B4E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65B4E" w:rsidRPr="00B80832" w14:paraId="67A9B59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C5319F" w14:textId="77777777" w:rsidR="00465B4E" w:rsidRPr="006F0C52" w:rsidRDefault="00465B4E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90m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0D8AA3" w14:textId="77777777" w:rsidR="00465B4E" w:rsidRPr="006F0C52" w:rsidRDefault="00465B4E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8C5C05" w14:textId="77777777" w:rsidR="00465B4E" w:rsidRPr="006F0C52" w:rsidRDefault="00465B4E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B2E643" w14:textId="77777777" w:rsidR="00465B4E" w:rsidRPr="006F0C52" w:rsidRDefault="00465B4E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3865E4" w14:textId="77777777" w:rsidR="00465B4E" w:rsidRPr="006F0C52" w:rsidRDefault="00465B4E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65B4E" w:rsidRPr="00B80832" w14:paraId="48095FA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A852EB" w14:textId="77777777" w:rsidR="00465B4E" w:rsidRPr="006F0C52" w:rsidRDefault="00465B4E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70m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82053E" w14:textId="77777777" w:rsidR="00465B4E" w:rsidRPr="006F0C52" w:rsidRDefault="00465B4E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100FBD" w14:textId="77777777" w:rsidR="00465B4E" w:rsidRPr="006F0C52" w:rsidRDefault="00465B4E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389503" w14:textId="77777777" w:rsidR="00465B4E" w:rsidRPr="006F0C52" w:rsidRDefault="00465B4E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B95548" w14:textId="77777777" w:rsidR="00465B4E" w:rsidRPr="006F0C52" w:rsidRDefault="00465B4E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65B4E" w:rsidRPr="00B80832" w14:paraId="4EED683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A87CB7" w14:textId="77777777" w:rsidR="00465B4E" w:rsidRPr="006F0C52" w:rsidRDefault="00465B4E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60m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C53E8A" w14:textId="77777777" w:rsidR="00465B4E" w:rsidRPr="006F0C52" w:rsidRDefault="00465B4E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FD079A" w14:textId="77777777" w:rsidR="00465B4E" w:rsidRPr="006F0C52" w:rsidRDefault="00465B4E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19861F" w14:textId="77777777" w:rsidR="00465B4E" w:rsidRPr="006F0C52" w:rsidRDefault="00465B4E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3B31AC" w14:textId="77777777" w:rsidR="00465B4E" w:rsidRPr="006F0C52" w:rsidRDefault="00465B4E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65B4E" w:rsidRPr="00B80832" w14:paraId="0874FAC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C4639F" w14:textId="77777777" w:rsidR="00465B4E" w:rsidRPr="006F0C52" w:rsidRDefault="00465B4E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2E8979" w14:textId="77777777" w:rsidR="00465B4E" w:rsidRPr="006F0C52" w:rsidRDefault="00465B4E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5CE86E" w14:textId="77777777" w:rsidR="00465B4E" w:rsidRPr="006F0C52" w:rsidRDefault="00465B4E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4DBF5D" w14:textId="77777777" w:rsidR="00465B4E" w:rsidRPr="006F0C52" w:rsidRDefault="00465B4E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B35947" w14:textId="77777777" w:rsidR="00465B4E" w:rsidRPr="006F0C52" w:rsidRDefault="00465B4E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65B4E" w:rsidRPr="00B80832" w14:paraId="5AA839A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C61D49" w14:textId="77777777" w:rsidR="00465B4E" w:rsidRPr="006F0C52" w:rsidRDefault="00465B4E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5E1D55" w14:textId="77777777" w:rsidR="00465B4E" w:rsidRPr="006F0C52" w:rsidRDefault="00465B4E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983F56" w14:textId="77777777" w:rsidR="00465B4E" w:rsidRPr="006F0C52" w:rsidRDefault="00465B4E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C2B104" w14:textId="77777777" w:rsidR="00465B4E" w:rsidRPr="006F0C52" w:rsidRDefault="00465B4E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312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0DBA12" w14:textId="77777777" w:rsidR="00465B4E" w:rsidRPr="006F0C52" w:rsidRDefault="00465B4E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Jun 1995</w:t>
            </w:r>
          </w:p>
        </w:tc>
      </w:tr>
      <w:tr w:rsidR="00465B4E" w:rsidRPr="00B80832" w14:paraId="04FD9A7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B891D7" w14:textId="77777777" w:rsidR="00465B4E" w:rsidRPr="006F0C52" w:rsidRDefault="00465B4E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BF943B" w14:textId="77777777" w:rsidR="00465B4E" w:rsidRPr="006F0C52" w:rsidRDefault="00465B4E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A6A54E" w14:textId="77777777" w:rsidR="00465B4E" w:rsidRPr="006F0C52" w:rsidRDefault="00465B4E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207422" w14:textId="77777777" w:rsidR="00465B4E" w:rsidRPr="006F0C52" w:rsidRDefault="00465B4E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324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140B2C" w14:textId="77777777" w:rsidR="00465B4E" w:rsidRPr="006F0C52" w:rsidRDefault="00465B4E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Aug 1995</w:t>
            </w:r>
          </w:p>
        </w:tc>
      </w:tr>
      <w:tr w:rsidR="00465B4E" w:rsidRPr="00B80832" w14:paraId="6F5515A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1C587F" w14:textId="77777777" w:rsidR="00465B4E" w:rsidRPr="006F0C52" w:rsidRDefault="00465B4E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7BC49F" w14:textId="77777777" w:rsidR="00465B4E" w:rsidRPr="006F0C52" w:rsidRDefault="00465B4E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32E259" w14:textId="77777777" w:rsidR="00465B4E" w:rsidRPr="006F0C52" w:rsidRDefault="00465B4E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226152" w14:textId="77777777" w:rsidR="00465B4E" w:rsidRPr="006F0C52" w:rsidRDefault="00465B4E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FC83B2" w14:textId="77777777" w:rsidR="00465B4E" w:rsidRPr="006F0C52" w:rsidRDefault="00465B4E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65B4E" w:rsidRPr="00B80832" w14:paraId="5E3EC0F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2BDD1E" w14:textId="77777777" w:rsidR="00465B4E" w:rsidRPr="006F0C52" w:rsidRDefault="00465B4E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CE85B6" w14:textId="77777777" w:rsidR="00465B4E" w:rsidRPr="006F0C52" w:rsidRDefault="00465B4E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EC91B4" w14:textId="77777777" w:rsidR="00465B4E" w:rsidRPr="006F0C52" w:rsidRDefault="00465B4E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9E602A" w14:textId="77777777" w:rsidR="00465B4E" w:rsidRPr="006F0C52" w:rsidRDefault="00465B4E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DBE076" w14:textId="77777777" w:rsidR="00465B4E" w:rsidRPr="006F0C52" w:rsidRDefault="00465B4E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65B4E" w:rsidRPr="00B80832" w14:paraId="20C03C5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7ED4F9" w14:textId="77777777" w:rsidR="00465B4E" w:rsidRPr="006F0C52" w:rsidRDefault="00465B4E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BD223C" w14:textId="77777777" w:rsidR="00465B4E" w:rsidRPr="006F0C52" w:rsidRDefault="00465B4E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D7201B" w14:textId="77777777" w:rsidR="00465B4E" w:rsidRPr="006F0C52" w:rsidRDefault="00465B4E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F76A27" w14:textId="77777777" w:rsidR="00465B4E" w:rsidRPr="006F0C52" w:rsidRDefault="00465B4E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B01270" w14:textId="77777777" w:rsidR="00465B4E" w:rsidRPr="006F0C52" w:rsidRDefault="00465B4E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65B4E" w:rsidRPr="00B80832" w14:paraId="2B02720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D78D6E" w14:textId="77777777" w:rsidR="00465B4E" w:rsidRPr="006F0C52" w:rsidRDefault="00465B4E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5974CD" w14:textId="77777777" w:rsidR="00465B4E" w:rsidRPr="006F0C52" w:rsidRDefault="00465B4E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E2AD05" w14:textId="77777777" w:rsidR="00465B4E" w:rsidRPr="006F0C52" w:rsidRDefault="00465B4E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147CC6" w14:textId="77777777" w:rsidR="00465B4E" w:rsidRPr="006F0C52" w:rsidRDefault="00465B4E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03773F" w14:textId="77777777" w:rsidR="00465B4E" w:rsidRPr="006F0C52" w:rsidRDefault="00465B4E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65B4E" w:rsidRPr="00B80832" w14:paraId="2B09CED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DD0442" w14:textId="77777777" w:rsidR="00465B4E" w:rsidRPr="006F0C52" w:rsidRDefault="00465B4E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F914AC" w14:textId="77777777" w:rsidR="00465B4E" w:rsidRPr="006F0C52" w:rsidRDefault="00465B4E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9AC2E8" w14:textId="77777777" w:rsidR="00465B4E" w:rsidRPr="006F0C52" w:rsidRDefault="00465B4E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340F80" w14:textId="77777777" w:rsidR="00465B4E" w:rsidRPr="006F0C52" w:rsidRDefault="00465B4E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334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439DCE" w14:textId="77777777" w:rsidR="00465B4E" w:rsidRPr="006F0C52" w:rsidRDefault="00465B4E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Aug 1998</w:t>
            </w:r>
          </w:p>
        </w:tc>
      </w:tr>
      <w:tr w:rsidR="00465B4E" w:rsidRPr="00B80832" w14:paraId="66489D5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51C4C2" w14:textId="77777777" w:rsidR="00465B4E" w:rsidRPr="006F0C52" w:rsidRDefault="00465B4E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15m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F62377" w14:textId="77777777" w:rsidR="00465B4E" w:rsidRPr="006F0C52" w:rsidRDefault="00465B4E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BB4FAA" w14:textId="77777777" w:rsidR="00465B4E" w:rsidRPr="006F0C52" w:rsidRDefault="00465B4E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EC18E2" w14:textId="77777777" w:rsidR="00465B4E" w:rsidRPr="006F0C52" w:rsidRDefault="00465B4E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834DB3" w14:textId="77777777" w:rsidR="00465B4E" w:rsidRPr="006F0C52" w:rsidRDefault="00465B4E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65B4E" w:rsidRPr="00B80832" w14:paraId="476A459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C86D12" w14:textId="77777777" w:rsidR="00465B4E" w:rsidRPr="006F0C52" w:rsidRDefault="00465B4E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0CFEF1" w14:textId="77777777" w:rsidR="00465B4E" w:rsidRPr="006F0C52" w:rsidRDefault="00465B4E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9D2E40" w14:textId="77777777" w:rsidR="00465B4E" w:rsidRPr="006F0C52" w:rsidRDefault="00465B4E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04511F" w14:textId="77777777" w:rsidR="00465B4E" w:rsidRPr="006F0C52" w:rsidRDefault="00465B4E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357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A9067A" w14:textId="77777777" w:rsidR="00465B4E" w:rsidRPr="006F0C52" w:rsidRDefault="00465B4E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Aug 1998</w:t>
            </w:r>
          </w:p>
        </w:tc>
      </w:tr>
      <w:tr w:rsidR="00465B4E" w:rsidRPr="00B80832" w14:paraId="0D35568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FCB8CD" w14:textId="77777777" w:rsidR="00465B4E" w:rsidRPr="006F0C52" w:rsidRDefault="00465B4E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4A6F7B" w14:textId="77777777" w:rsidR="00465B4E" w:rsidRPr="006F0C52" w:rsidRDefault="00465B4E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A3A7CF" w14:textId="77777777" w:rsidR="00465B4E" w:rsidRPr="006F0C52" w:rsidRDefault="00465B4E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69A023" w14:textId="77777777" w:rsidR="00465B4E" w:rsidRPr="006F0C52" w:rsidRDefault="00465B4E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316D28" w14:textId="77777777" w:rsidR="00465B4E" w:rsidRPr="006F0C52" w:rsidRDefault="00465B4E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65B4E" w:rsidRPr="00B80832" w14:paraId="5D7E933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46097B" w14:textId="77777777" w:rsidR="00465B4E" w:rsidRPr="006F0C52" w:rsidRDefault="00465B4E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E69E9B" w14:textId="77777777" w:rsidR="00465B4E" w:rsidRPr="006F0C52" w:rsidRDefault="00465B4E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5F81DE" w14:textId="77777777" w:rsidR="00465B4E" w:rsidRPr="006F0C52" w:rsidRDefault="00465B4E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05E827" w14:textId="77777777" w:rsidR="00465B4E" w:rsidRPr="006F0C52" w:rsidRDefault="00465B4E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A81D73" w14:textId="77777777" w:rsidR="00465B4E" w:rsidRPr="006F0C52" w:rsidRDefault="00465B4E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65B4E" w:rsidRPr="00B80832" w14:paraId="69D4CE3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E2F8BA" w14:textId="77777777" w:rsidR="00465B4E" w:rsidRPr="006F0C52" w:rsidRDefault="00465B4E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6CDD8D" w14:textId="77777777" w:rsidR="00465B4E" w:rsidRPr="006F0C52" w:rsidRDefault="00465B4E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7C25DE" w14:textId="77777777" w:rsidR="00465B4E" w:rsidRPr="006F0C52" w:rsidRDefault="00465B4E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C57F9A" w14:textId="77777777" w:rsidR="00465B4E" w:rsidRPr="006F0C52" w:rsidRDefault="00465B4E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BD1B7F" w14:textId="77777777" w:rsidR="00465B4E" w:rsidRPr="006F0C52" w:rsidRDefault="00465B4E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65B4E" w:rsidRPr="00B80832" w14:paraId="7CE22CE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F7460F" w14:textId="77777777" w:rsidR="00465B4E" w:rsidRPr="006F0C52" w:rsidRDefault="00465B4E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476485" w14:textId="77777777" w:rsidR="00465B4E" w:rsidRPr="006F0C52" w:rsidRDefault="00465B4E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E82F90" w14:textId="77777777" w:rsidR="00465B4E" w:rsidRPr="006F0C52" w:rsidRDefault="00465B4E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757AB5" w14:textId="77777777" w:rsidR="00465B4E" w:rsidRPr="006F0C52" w:rsidRDefault="00465B4E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F151F7" w14:textId="77777777" w:rsidR="00465B4E" w:rsidRPr="006F0C52" w:rsidRDefault="00465B4E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65B4E" w:rsidRPr="00B80832" w14:paraId="6C43B35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E147ED" w14:textId="77777777" w:rsidR="00465B4E" w:rsidRPr="006F0C52" w:rsidRDefault="00465B4E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9116CD" w14:textId="77777777" w:rsidR="00465B4E" w:rsidRPr="006F0C52" w:rsidRDefault="00465B4E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24B028" w14:textId="77777777" w:rsidR="00465B4E" w:rsidRPr="006F0C52" w:rsidRDefault="00465B4E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86C7C6" w14:textId="77777777" w:rsidR="00465B4E" w:rsidRPr="006F0C52" w:rsidRDefault="00465B4E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623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AAB737" w14:textId="77777777" w:rsidR="00465B4E" w:rsidRPr="006F0C52" w:rsidRDefault="00465B4E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Jun 1995</w:t>
            </w:r>
          </w:p>
        </w:tc>
      </w:tr>
      <w:tr w:rsidR="00465B4E" w:rsidRPr="00B80832" w14:paraId="40522C4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43DBE8" w14:textId="77777777" w:rsidR="00465B4E" w:rsidRPr="006F0C52" w:rsidRDefault="00465B4E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584240" w14:textId="77777777" w:rsidR="00465B4E" w:rsidRPr="006F0C52" w:rsidRDefault="00465B4E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F26B8A" w14:textId="77777777" w:rsidR="00465B4E" w:rsidRPr="006F0C52" w:rsidRDefault="00465B4E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146240" w14:textId="77777777" w:rsidR="00465B4E" w:rsidRPr="006F0C52" w:rsidRDefault="00465B4E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0A1848" w14:textId="77777777" w:rsidR="00465B4E" w:rsidRPr="006F0C52" w:rsidRDefault="00465B4E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65B4E" w:rsidRPr="00B80832" w14:paraId="1B7628C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7909B1" w14:textId="77777777" w:rsidR="00465B4E" w:rsidRPr="006F0C52" w:rsidRDefault="00465B4E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758EBC" w14:textId="77777777" w:rsidR="00465B4E" w:rsidRPr="006F0C52" w:rsidRDefault="00465B4E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F1AE6C" w14:textId="77777777" w:rsidR="00465B4E" w:rsidRPr="006F0C52" w:rsidRDefault="00465B4E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BD1CD5" w14:textId="77777777" w:rsidR="00465B4E" w:rsidRPr="006F0C52" w:rsidRDefault="00465B4E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07E8AF" w14:textId="77777777" w:rsidR="00465B4E" w:rsidRPr="006F0C52" w:rsidRDefault="00465B4E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65B4E" w:rsidRPr="00B80832" w14:paraId="77F18D0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069A9B" w14:textId="77777777" w:rsidR="00465B4E" w:rsidRPr="006F0C52" w:rsidRDefault="00465B4E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65F703" w14:textId="77777777" w:rsidR="00465B4E" w:rsidRPr="006F0C52" w:rsidRDefault="00465B4E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C20B99" w14:textId="77777777" w:rsidR="00465B4E" w:rsidRPr="006F0C52" w:rsidRDefault="00465B4E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43E0CC" w14:textId="77777777" w:rsidR="00465B4E" w:rsidRPr="006F0C52" w:rsidRDefault="00465B4E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13C176" w14:textId="77777777" w:rsidR="00465B4E" w:rsidRPr="006F0C52" w:rsidRDefault="00465B4E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65B4E" w:rsidRPr="00B80832" w14:paraId="650E2B7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BD2CFA" w14:textId="77777777" w:rsidR="00465B4E" w:rsidRPr="006F0C52" w:rsidRDefault="00465B4E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733308" w14:textId="77777777" w:rsidR="00465B4E" w:rsidRPr="006F0C52" w:rsidRDefault="00465B4E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79AD4C" w14:textId="77777777" w:rsidR="00465B4E" w:rsidRPr="006F0C52" w:rsidRDefault="00465B4E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FA0BF6" w14:textId="77777777" w:rsidR="00465B4E" w:rsidRPr="006F0C52" w:rsidRDefault="00465B4E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A99D8D" w14:textId="77777777" w:rsidR="00465B4E" w:rsidRPr="006F0C52" w:rsidRDefault="00465B4E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65B4E" w:rsidRPr="00B80832" w14:paraId="651DEBD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A6A788" w14:textId="77777777" w:rsidR="00465B4E" w:rsidRPr="006F0C52" w:rsidRDefault="00465B4E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75FFCB" w14:textId="77777777" w:rsidR="00465B4E" w:rsidRPr="006F0C52" w:rsidRDefault="00465B4E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E30476" w14:textId="77777777" w:rsidR="00465B4E" w:rsidRPr="006F0C52" w:rsidRDefault="00465B4E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2EE421" w14:textId="77777777" w:rsidR="00465B4E" w:rsidRPr="006F0C52" w:rsidRDefault="00465B4E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F2A7D8" w14:textId="77777777" w:rsidR="00465B4E" w:rsidRPr="006F0C52" w:rsidRDefault="00465B4E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65B4E" w:rsidRPr="00B80832" w14:paraId="2FB6FC9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EDD0A1" w14:textId="77777777" w:rsidR="00465B4E" w:rsidRPr="006F0C52" w:rsidRDefault="00465B4E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698071" w14:textId="77777777" w:rsidR="00465B4E" w:rsidRPr="006F0C52" w:rsidRDefault="00465B4E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711B43" w14:textId="77777777" w:rsidR="00465B4E" w:rsidRPr="006F0C52" w:rsidRDefault="00465B4E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2F9343" w14:textId="77777777" w:rsidR="00465B4E" w:rsidRPr="006F0C52" w:rsidRDefault="00465B4E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665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31347A" w14:textId="77777777" w:rsidR="00465B4E" w:rsidRPr="006F0C52" w:rsidRDefault="00465B4E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Jun 1995</w:t>
            </w:r>
          </w:p>
        </w:tc>
      </w:tr>
      <w:tr w:rsidR="00FD68C8" w:rsidRPr="00B80832" w14:paraId="5707A897" w14:textId="77777777" w:rsidTr="00FD68C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8EDEB2" w14:textId="77777777" w:rsidR="00FD68C8" w:rsidRPr="006F0C52" w:rsidRDefault="00FD68C8" w:rsidP="00FD68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02569E" w14:textId="77777777" w:rsidR="00FD68C8" w:rsidRPr="006F0C52" w:rsidRDefault="00FD68C8" w:rsidP="00FD68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C199EE" w14:textId="77777777" w:rsidR="00FD68C8" w:rsidRPr="006F0C52" w:rsidRDefault="00FD68C8" w:rsidP="00FD68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3B1195" w14:textId="77777777" w:rsidR="00FD68C8" w:rsidRPr="006F0C52" w:rsidRDefault="00FD68C8" w:rsidP="00FD68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1E5DF6" w14:textId="77777777" w:rsidR="00FD68C8" w:rsidRPr="006F0C52" w:rsidRDefault="00FD68C8" w:rsidP="00FD68C8">
            <w:pPr>
              <w:jc w:val="right"/>
              <w:rPr>
                <w:sz w:val="14"/>
                <w:szCs w:val="14"/>
              </w:rPr>
            </w:pPr>
          </w:p>
        </w:tc>
      </w:tr>
      <w:tr w:rsidR="00465B4E" w:rsidRPr="00B80832" w14:paraId="5EA0DE7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04351F" w14:textId="77777777" w:rsidR="00465B4E" w:rsidRPr="006F0C52" w:rsidRDefault="00465B4E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76B610" w14:textId="77777777" w:rsidR="00465B4E" w:rsidRPr="006F0C52" w:rsidRDefault="00465B4E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334873" w14:textId="77777777" w:rsidR="00465B4E" w:rsidRPr="006F0C52" w:rsidRDefault="00465B4E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6F25F1" w14:textId="77777777" w:rsidR="00465B4E" w:rsidRPr="006F0C52" w:rsidRDefault="00465B4E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0F50F0" w14:textId="77777777" w:rsidR="00465B4E" w:rsidRPr="006F0C52" w:rsidRDefault="00465B4E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65B4E" w:rsidRPr="00B80832" w14:paraId="44402CA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83DF9C" w14:textId="77777777" w:rsidR="00465B4E" w:rsidRPr="006F0C52" w:rsidRDefault="00465B4E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265616" w14:textId="77777777" w:rsidR="00465B4E" w:rsidRPr="006F0C52" w:rsidRDefault="00465B4E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C171D8" w14:textId="77777777" w:rsidR="00465B4E" w:rsidRPr="006F0C52" w:rsidRDefault="00465B4E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393BDF" w14:textId="77777777" w:rsidR="00465B4E" w:rsidRPr="006F0C52" w:rsidRDefault="00465B4E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BA89AB" w14:textId="77777777" w:rsidR="00465B4E" w:rsidRPr="006F0C52" w:rsidRDefault="00465B4E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65B4E" w:rsidRPr="00B80832" w14:paraId="7A9438C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ED498" w14:textId="77777777" w:rsidR="00465B4E" w:rsidRPr="006F0C52" w:rsidRDefault="00465B4E" w:rsidP="00FE6DAE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72EACB4" w14:textId="77777777" w:rsidR="00465B4E" w:rsidRPr="006F0C52" w:rsidRDefault="00465B4E" w:rsidP="00FE6DAE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A43502" w14:textId="77777777" w:rsidR="00465B4E" w:rsidRPr="006F0C52" w:rsidRDefault="00465B4E" w:rsidP="00FE6DAE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92495F" w14:textId="77777777" w:rsidR="00465B4E" w:rsidRPr="006F0C52" w:rsidRDefault="00465B4E" w:rsidP="00FE6DA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158B77" w14:textId="77777777" w:rsidR="00465B4E" w:rsidRPr="006F0C52" w:rsidRDefault="00465B4E" w:rsidP="00FE6DAE">
            <w:pPr>
              <w:jc w:val="right"/>
              <w:rPr>
                <w:sz w:val="14"/>
                <w:szCs w:val="14"/>
              </w:rPr>
            </w:pPr>
          </w:p>
        </w:tc>
      </w:tr>
    </w:tbl>
    <w:p w14:paraId="235347B8" w14:textId="77777777" w:rsidR="00496BDD" w:rsidRPr="009848D5" w:rsidRDefault="00496BDD" w:rsidP="009C38D9">
      <w:pPr>
        <w:pStyle w:val="Heading2"/>
      </w:pPr>
      <w:r w:rsidRPr="009848D5">
        <w:lastRenderedPageBreak/>
        <w:t>Recurve Barebow</w:t>
      </w:r>
    </w:p>
    <w:p w14:paraId="4CF32972" w14:textId="77777777" w:rsidR="00496BDD" w:rsidRPr="00DD42A5" w:rsidRDefault="00496BDD" w:rsidP="00496BDD">
      <w:pPr>
        <w:pStyle w:val="Heading3"/>
      </w:pPr>
      <w:r w:rsidRPr="00DD42A5">
        <w:t>Ladies –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B80832" w14:paraId="5556167D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789DED2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F35E10C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107837F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84C5576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775DCB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Date</w:t>
            </w:r>
          </w:p>
        </w:tc>
      </w:tr>
      <w:tr w:rsidR="00B90421" w:rsidRPr="00B80832" w14:paraId="6642A6A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A9A48E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11AD20D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F8F6DF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237AB1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A269C2F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6D27DBC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FFCD2D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6F0AE4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01BAF8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6EBCBE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4BC094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39D9374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269431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0FF93D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D9600B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465964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E03189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145A676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2B5957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0F4CAC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FD5C2B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C5B6DB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04FC94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3D2FCD9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3D7F48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48EC16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95D64B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4ACDF7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CC6AF4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5647882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EFB1A3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7EA8F6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24AAAD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B4895C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067873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0C720F7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3F18BD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A4B299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646A4E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4EFA31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E10B0F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7194F53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C76FD2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1971E1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328D1F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5CA392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FBF28E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5B98D85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914C8C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328ED2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9DE0C9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C55857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DAA280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4F12FE3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B1A67B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4C7AB9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0CF454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0634A7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1EA0FE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48143C8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AEC0C6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262208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F445ED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2B77B4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9C0FBA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36DB0FB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628E03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EEDECF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E67D3F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5FAFC1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E65F1A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414E293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F6737D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B948FE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321629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88ED39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0184BD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33CA42F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8F112B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928CB2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2C35B2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14CDE0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2AD216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0D90678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773D84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7FD79C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7F294D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606091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655C3D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77A7070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E077F0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66207B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F8F6E8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251599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BA56F7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102FAF2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C5E525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F4A678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A2FDE5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F30BC9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1816CE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6714C2" w:rsidRPr="00B80832" w14:paraId="34AE5FB2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606975" w14:textId="77777777" w:rsidR="006714C2" w:rsidRPr="006F0C52" w:rsidRDefault="006714C2" w:rsidP="00245E30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BA56A3" w14:textId="77777777" w:rsidR="006714C2" w:rsidRPr="006F0C52" w:rsidRDefault="006714C2" w:rsidP="00245E30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9AA0B4" w14:textId="77777777" w:rsidR="006714C2" w:rsidRPr="006F0C52" w:rsidRDefault="006714C2" w:rsidP="00245E30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13EC09" w14:textId="77777777" w:rsidR="006714C2" w:rsidRPr="006F0C52" w:rsidRDefault="006714C2" w:rsidP="00245E3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52FC86" w14:textId="77777777" w:rsidR="006714C2" w:rsidRPr="006F0C52" w:rsidRDefault="006714C2" w:rsidP="00245E30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187D57F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9A004A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09DB71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345F9B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44AA2F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417DA2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6717E3F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A372D9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79AE72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262D6C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A95231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C2DFFD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1A64702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919310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C38ADA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B2B652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093B8F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3EB9A2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0DD12D0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2EEB53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068541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32C7A2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217475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7D87D7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2EA5892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BA45C8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13DF61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6D37EB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072E9A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93B578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468B0DB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8C28E4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096661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A96FE2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35E002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DF7B55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6B1DA3D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9B361F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782604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5750B9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C0D147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29653D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11C26FE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2317F0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5A523E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11D855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A51D7A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68C10B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151A2CC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4ADD02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0D8080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078232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1A8DE1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C1E925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4469D05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338257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1C0D1C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2FCC47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BCA937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B4929F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0314C94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69F5F1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0CE6B5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FB8486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17C931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8E45B4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684A38A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79ABAA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BB6591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3416C2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59FB52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0B79BE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3E7B58B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6C3537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422A98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68B1C1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783437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77D6E2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6650806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0762AA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60C2BD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1BA23A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2B758C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4933AE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716030E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5B330E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C28409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505950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7F1846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D2F07A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508D889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4079FE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94C38A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1E5CCD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DAEBE0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97F48D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41E3627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BDA148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E1293C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F7DA16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763811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518EE3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10C41F1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4584C9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040223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D2E0DD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096A8E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49B57B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1483BE0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EA062E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it-IT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FBF578" w14:textId="77777777" w:rsidR="00B90421" w:rsidRPr="006F0C52" w:rsidRDefault="00B90421" w:rsidP="00AA4AF4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04BF82" w14:textId="77777777" w:rsidR="00B90421" w:rsidRPr="006F0C52" w:rsidRDefault="00B90421" w:rsidP="00AA4AF4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339993" w14:textId="77777777" w:rsidR="00B90421" w:rsidRPr="006F0C52" w:rsidRDefault="00B90421" w:rsidP="00AA4AF4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97617C" w14:textId="77777777" w:rsidR="00B90421" w:rsidRPr="006F0C52" w:rsidRDefault="00B90421" w:rsidP="00AA4AF4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B90421" w:rsidRPr="00B80832" w14:paraId="32E3E6C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1D95D8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 xml:space="preserve">FITA (L) / FITA Cadet (G) / Metric </w:t>
            </w:r>
            <w:r w:rsidR="00FB1DD3" w:rsidRPr="006F0C52">
              <w:rPr>
                <w:rStyle w:val="Strong"/>
                <w:sz w:val="14"/>
                <w:szCs w:val="14"/>
                <w:lang w:val="it-IT"/>
              </w:rPr>
              <w:t>1 –</w:t>
            </w:r>
            <w:r w:rsidRPr="006F0C52">
              <w:rPr>
                <w:rStyle w:val="Strong"/>
                <w:sz w:val="14"/>
                <w:szCs w:val="14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0A32A6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45C01B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E78F51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720983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4376C4F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19CB7E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A08122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86BF76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6BB7A2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708A4F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2183DBC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6F8137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fr-FR"/>
              </w:rPr>
            </w:pPr>
            <w:r w:rsidRPr="006F0C52">
              <w:rPr>
                <w:rStyle w:val="Strong"/>
                <w:sz w:val="14"/>
                <w:szCs w:val="14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BCDF04" w14:textId="77777777" w:rsidR="00B90421" w:rsidRPr="006F0C52" w:rsidRDefault="00B90421" w:rsidP="00AA4AF4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C47399" w14:textId="77777777" w:rsidR="00B90421" w:rsidRPr="006F0C52" w:rsidRDefault="00B90421" w:rsidP="00AA4AF4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937193" w14:textId="77777777" w:rsidR="00B90421" w:rsidRPr="006F0C52" w:rsidRDefault="00B90421" w:rsidP="00AA4AF4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78E8B3" w14:textId="77777777" w:rsidR="00B90421" w:rsidRPr="006F0C52" w:rsidRDefault="00B90421" w:rsidP="00AA4AF4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B90421" w:rsidRPr="00B80832" w14:paraId="37D8DE2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92C5A5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B523CE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2B8001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DAB554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6B20DE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1B441DA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D07C61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405DC4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5A21D1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CFFAE9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D98807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23686B6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336B56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A994E4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C1AFB8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7EE4DC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1E9C8C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712877E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EDC96D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554777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A39D95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E158FC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1F9F20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0132A5F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8C9456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2382BC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5B1174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B980F4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950D78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3A01292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15A164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DD36B2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8826F1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4AA660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DD548C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0DAD50E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94A7C3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90m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F4C878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BB7B42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7480C0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7BFD32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0DA994F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04F9B1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70m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EBE459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A41D7F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0C71F2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7C1E77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19C676D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C5C557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60m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30781D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7CE4C0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606906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A9EBC4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508F4CE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CA48F5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5DCEF3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D901FE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2E2C37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6303A2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71F4B43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85CE60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4B02E8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BB4371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1712A1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327663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7F2827F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B3872A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552B9A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768883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5FF410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22E7EC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6B0DC39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9229C3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59016B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984F11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1E4047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94BC6F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7B4EC24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156CD2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FC7C98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44B7EC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50B75E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977ACD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66CE6DE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809D73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251553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AFF51B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5AF27C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156B9F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2D0223F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5A36A5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EF0C9D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C3D77A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2E2122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BA0FEE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55A95DB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2A49A4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57F809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D35AD8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50E7AF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D50EE6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5B645D4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7D900B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15m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0BF048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0DBE6B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4ED48D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3D2295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71A43DB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5A907C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65B7EC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4D882B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6D8C45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AB2B2C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785190B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E012DC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404E1F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01F10D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8947E1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975980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7DBD2A2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2A8BA2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3BB220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2D3B3D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463CD2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981DD5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4A98F8C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07EA38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B15983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C3B109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6B73D3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47190E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26F6BF3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8D3AE4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19310A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7B4245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AA31A7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3F8C50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4A944A2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118461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106551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0B935E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2146CD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A61584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7FFDED2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ECEABF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F6668B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C8D56F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B0F596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CA7BD7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69187C9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7FC95C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5CA053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7F31B8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A34812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10B5BA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089310F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703C10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BD2D25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79BD88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68E31F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DDF880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1E0D011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FF35CB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BF6099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E99BBC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084014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8F35B9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35509A3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EF344E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B67E96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2309B3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37DD44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3026E3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3AB056A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3A3D2C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49BC78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D00841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D99C73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53C4C4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FD68C8" w:rsidRPr="00B80832" w14:paraId="46F3F2C9" w14:textId="77777777" w:rsidTr="00FD68C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D801EC" w14:textId="77777777" w:rsidR="00FD68C8" w:rsidRPr="006F0C52" w:rsidRDefault="00FD68C8" w:rsidP="00FD68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CEC0DB" w14:textId="77777777" w:rsidR="00FD68C8" w:rsidRPr="006F0C52" w:rsidRDefault="00FD68C8" w:rsidP="00FD68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C970A4" w14:textId="77777777" w:rsidR="00FD68C8" w:rsidRPr="006F0C52" w:rsidRDefault="00FD68C8" w:rsidP="00FD68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F330AD" w14:textId="77777777" w:rsidR="00FD68C8" w:rsidRPr="006F0C52" w:rsidRDefault="00FD68C8" w:rsidP="00FD68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9F224E" w14:textId="77777777" w:rsidR="00FD68C8" w:rsidRPr="006F0C52" w:rsidRDefault="00FD68C8" w:rsidP="00FD68C8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57679A0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F89757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D29C33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BF4830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41366C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D1B709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60AF17E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8CDC81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F4122A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698BCE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2540AB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2EC102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D7517" w:rsidRPr="00B80832" w14:paraId="5DE9D75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40EBF" w14:textId="77777777" w:rsidR="00BD7517" w:rsidRPr="006F0C52" w:rsidRDefault="00BD7517" w:rsidP="00FE6DAE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0268077" w14:textId="77777777" w:rsidR="00BD7517" w:rsidRPr="006F0C52" w:rsidRDefault="00BD7517" w:rsidP="00FE6DAE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1B2F39" w14:textId="77777777" w:rsidR="00BD7517" w:rsidRPr="006F0C52" w:rsidRDefault="00BD7517" w:rsidP="00FE6DAE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EF56F4" w14:textId="77777777" w:rsidR="00BD7517" w:rsidRPr="006F0C52" w:rsidRDefault="00BD7517" w:rsidP="00FE6DA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E79FC9" w14:textId="77777777" w:rsidR="00BD7517" w:rsidRPr="006F0C52" w:rsidRDefault="00BD7517" w:rsidP="00FE6DAE">
            <w:pPr>
              <w:jc w:val="right"/>
              <w:rPr>
                <w:sz w:val="14"/>
                <w:szCs w:val="14"/>
              </w:rPr>
            </w:pPr>
          </w:p>
        </w:tc>
      </w:tr>
    </w:tbl>
    <w:p w14:paraId="6EF7A921" w14:textId="77777777" w:rsidR="00E93374" w:rsidRPr="009848D5" w:rsidRDefault="00E93374" w:rsidP="00E93374">
      <w:pPr>
        <w:pStyle w:val="Heading2"/>
      </w:pPr>
      <w:r w:rsidRPr="009848D5">
        <w:lastRenderedPageBreak/>
        <w:t>Recurve Barebow</w:t>
      </w:r>
    </w:p>
    <w:p w14:paraId="2E20467C" w14:textId="77777777" w:rsidR="00496BDD" w:rsidRPr="009848D5" w:rsidRDefault="00496BDD" w:rsidP="00496BDD">
      <w:pPr>
        <w:pStyle w:val="Heading3"/>
      </w:pPr>
      <w:r w:rsidRPr="009848D5">
        <w:t>Ladies –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B80832" w14:paraId="1534F997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73CC150" w14:textId="77777777" w:rsidR="00496BDD" w:rsidRPr="006F0C52" w:rsidRDefault="00496BDD" w:rsidP="00AA4AF4">
            <w:pPr>
              <w:tabs>
                <w:tab w:val="left" w:pos="1670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0D0F1BA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AD65A57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C54996B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48E613B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Date</w:t>
            </w:r>
          </w:p>
        </w:tc>
      </w:tr>
      <w:tr w:rsidR="00B90421" w:rsidRPr="00B80832" w14:paraId="6B32846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57D193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00FC553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11E196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080891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C3D6AAE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387633E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0E528A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8139FF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9AB884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A5615D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951C95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792602F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B21277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7B2823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BF9671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FB2AB8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A29B21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6F79A48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4DF1D0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42A3A3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8C6D58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4BAD9A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4F9E53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3BE397C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A9A8BC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BAF81C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CD0C69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61E17F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14BEAC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4397186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42E8EA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EE2C42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248BE2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1747E0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2D2FFF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9C38D9" w:rsidRPr="00B80832" w14:paraId="10CB884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8F6423" w14:textId="77777777" w:rsidR="009C38D9" w:rsidRPr="006F0C52" w:rsidRDefault="009C38D9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0141D9" w14:textId="77777777" w:rsidR="009C38D9" w:rsidRPr="006F0C52" w:rsidRDefault="009C38D9" w:rsidP="002F326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A. Hudson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47DEF9" w14:textId="77777777" w:rsidR="009C38D9" w:rsidRPr="006F0C52" w:rsidRDefault="009C38D9" w:rsidP="002F326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41D8B0" w14:textId="77777777" w:rsidR="009C38D9" w:rsidRPr="006F0C52" w:rsidRDefault="009C38D9" w:rsidP="002F326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896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22B6CC" w14:textId="77777777" w:rsidR="009C38D9" w:rsidRPr="006F0C52" w:rsidRDefault="009C38D9" w:rsidP="002F326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22 Aug 2010</w:t>
            </w:r>
          </w:p>
        </w:tc>
      </w:tr>
      <w:tr w:rsidR="00B90421" w:rsidRPr="00B80832" w14:paraId="5CD5078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38C3CB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BC2A12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A6E0F5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1110EA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C2A8DE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76605AA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8F307E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44392C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52404C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79925B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F0725D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3B25FAB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82EF6A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27B69C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95573E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408D76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7FBA97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69E3A06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0FF960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DEA8DF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015A69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F66176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05B454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47B78A1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8E725A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C5D118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F35CDC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3E4748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414317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722D246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399228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A907C3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9B87A7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AFD3E8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6134A2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47E7A63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D9B544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0BE0AC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B700B2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A2A12D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0E267E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14C6C39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E12C4F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6D8461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7C411F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DB31D5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137D9C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35D3B22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49F2E9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F8AEEF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5BDBF1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119395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57653D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0816A5B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661F3E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C95349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8CCF1F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F28332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9FF212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6714C2" w:rsidRPr="00B80832" w14:paraId="26390C3E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E0E740" w14:textId="77777777" w:rsidR="006714C2" w:rsidRPr="006F0C52" w:rsidRDefault="006714C2" w:rsidP="00245E30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1466CE" w14:textId="77777777" w:rsidR="006714C2" w:rsidRPr="006F0C52" w:rsidRDefault="006714C2" w:rsidP="00245E30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B8BD89" w14:textId="77777777" w:rsidR="006714C2" w:rsidRPr="006F0C52" w:rsidRDefault="006714C2" w:rsidP="00245E30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4BFC4C" w14:textId="77777777" w:rsidR="006714C2" w:rsidRPr="006F0C52" w:rsidRDefault="006714C2" w:rsidP="00245E3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1ACD0C" w14:textId="77777777" w:rsidR="006714C2" w:rsidRPr="006F0C52" w:rsidRDefault="006714C2" w:rsidP="00245E30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06BD9D2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9779EA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2D0C94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486C4D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6F73FB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C12BE4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611CA68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42940C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3650A6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C0C44C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378934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975173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2E57E1B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2CA983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6FC9BB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9AB4D1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17A45F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09A050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635ED2F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7A5230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AFE42F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D1DCBB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0DBCEF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161635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73A33FF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D0DE52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EDC249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4343D5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8E3000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D43FE0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437EBE4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DA3E39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91F9D5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2A3426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1F727D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7819B3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50769FC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563986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E9CF6D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C76B47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6B6519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1255E8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7587288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DCE19F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C8776A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99F181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D2AD18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473347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2C647D6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2A6E93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E0EBC6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C1D3C3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E5A898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81B75F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0FF0B0F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2C5DC5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1617A0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950C6C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0A6706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1F1836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1DE6B41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C1323F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B157CD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82472A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F0DB1D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12E4F8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793C84C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98BB51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56D2CB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E16A58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B99F70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2673FD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52BC88A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BDC3C5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0C2660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28E121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5187EE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D8803C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6A842F2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D2C562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EB1739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E69848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6CF34C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BE8F17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5303835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120E82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C39089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8C7C42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87DB6C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F9AA35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16C09B6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D2F434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EF46EE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8102B5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51C952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A53A77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5218F55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15C242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CA5F01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AB7AF5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9901CB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E674BC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768E68C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87CD90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E5DC70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468755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C2AF22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C56A5D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34733E5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56387D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it-IT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C1F50B" w14:textId="77777777" w:rsidR="00B90421" w:rsidRPr="006F0C52" w:rsidRDefault="00B90421" w:rsidP="00AA4AF4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E27479" w14:textId="77777777" w:rsidR="00B90421" w:rsidRPr="006F0C52" w:rsidRDefault="00B90421" w:rsidP="00AA4AF4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9B18C0" w14:textId="77777777" w:rsidR="00B90421" w:rsidRPr="006F0C52" w:rsidRDefault="00B90421" w:rsidP="00AA4AF4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1172F0" w14:textId="77777777" w:rsidR="00B90421" w:rsidRPr="006F0C52" w:rsidRDefault="00B90421" w:rsidP="00AA4AF4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B90421" w:rsidRPr="00B80832" w14:paraId="514062A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2AC786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 xml:space="preserve">FITA (L) / FITA Cadet (G) / Metric </w:t>
            </w:r>
            <w:r w:rsidR="00FB1DD3" w:rsidRPr="006F0C52">
              <w:rPr>
                <w:rStyle w:val="Strong"/>
                <w:sz w:val="14"/>
                <w:szCs w:val="14"/>
                <w:lang w:val="it-IT"/>
              </w:rPr>
              <w:t>1 –</w:t>
            </w:r>
            <w:r w:rsidRPr="006F0C52">
              <w:rPr>
                <w:rStyle w:val="Strong"/>
                <w:sz w:val="14"/>
                <w:szCs w:val="14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35438F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6DA3A8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2C54A5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B83E71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750E254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16305C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4A0507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AF9B95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F08C41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416D61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1B00D56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B955E2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fr-FR"/>
              </w:rPr>
            </w:pPr>
            <w:r w:rsidRPr="006F0C52">
              <w:rPr>
                <w:rStyle w:val="Strong"/>
                <w:sz w:val="14"/>
                <w:szCs w:val="14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209C62" w14:textId="77777777" w:rsidR="00B90421" w:rsidRPr="006F0C52" w:rsidRDefault="00B90421" w:rsidP="00AA4AF4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1C6146" w14:textId="77777777" w:rsidR="00B90421" w:rsidRPr="006F0C52" w:rsidRDefault="00B90421" w:rsidP="00AA4AF4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CC9611" w14:textId="77777777" w:rsidR="00B90421" w:rsidRPr="006F0C52" w:rsidRDefault="00B90421" w:rsidP="00AA4AF4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A5E9A2" w14:textId="77777777" w:rsidR="00B90421" w:rsidRPr="006F0C52" w:rsidRDefault="00B90421" w:rsidP="00AA4AF4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B90421" w:rsidRPr="00B80832" w14:paraId="6FE709D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088DE5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382EC3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669487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5CE6E6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12AF97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4D35B34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729DEF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219F49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E8759C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F49D17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3B6245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42EFE83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2C80B1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51D978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10C242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F94CDF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06DA43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3C80740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ADA3AA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6C5E05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5F8E34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DF370F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500FF2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66377FE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F11F52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4B454A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ADD9B5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85ECF0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DF9A83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73517E3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33E6B0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25D93C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0BB0D5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8BB3A4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7799BB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24BCE30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63D14F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90m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61888F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C0AD04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BA4ED7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6F6686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0849DCE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5EF7F5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70m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5B5F79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6A8D55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BCD0B2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9EF5D5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34BC528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AD1CD5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60m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37DBB6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F4C823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AE933A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52C780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1A8303F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B663B3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1BAA62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646212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1318BD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A90073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7028401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3ABE98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AE8DBB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8027D5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84FB9C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B5526F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59A60D3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2FB567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4F24C8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42E9DE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12C1FE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A8E6AB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25FC3A1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5570FC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DC5F5F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438199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CFAC5C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144732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16C5B5D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4D0747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1D0BDB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5C9AF6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B1B75F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D46F7B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37D3F87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DD27F5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52C6B4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9DEC64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827BB1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CFF418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5792AE1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EEB19C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208E1B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F872E2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5C101C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E2CB01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1C0AD11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2E9D0D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4BC1A1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502963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508406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E5917A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7D9B174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04E634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15m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003A38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C674AC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76CDC3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C0A587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15F65F2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D862C5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51FBF4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3B980E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4537CF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7B0186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65F8639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AD1D2E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454886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FC1C36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D33429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84DBFD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0F4BFFC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122454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085706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FF56F8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B86779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665EB4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38729C7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9F32DA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6EC7B1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EF7365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2AB5F8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93C17C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1284038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E8988F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3162F1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AD8BD9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DAC492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B3EC7A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1FF4975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88FC08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39A782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DBEF95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82FA4C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C92746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382BBC6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5E1E67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C10154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5CB7ED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08D2B8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88AB99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490F5B4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E6F776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B02702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D559F5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E8F654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3EC4C3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4F6EB9B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2DCF51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77416D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15B4C3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C45F3B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860B5D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7EA5412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D76D88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91E243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A1CE60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770EE4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832EBF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7076013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C096D6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674F5C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5C3811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DFAE22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280C8A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51D6A80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18A6B0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BFB1BD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12669E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F795C3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3935ED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FD68C8" w:rsidRPr="00B80832" w14:paraId="2B5B4761" w14:textId="77777777" w:rsidTr="00FD68C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6BF004" w14:textId="77777777" w:rsidR="00FD68C8" w:rsidRPr="006F0C52" w:rsidRDefault="00FD68C8" w:rsidP="00FD68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E3BF65" w14:textId="77777777" w:rsidR="00FD68C8" w:rsidRPr="006F0C52" w:rsidRDefault="00FD68C8" w:rsidP="00FD68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32356C" w14:textId="77777777" w:rsidR="00FD68C8" w:rsidRPr="006F0C52" w:rsidRDefault="00FD68C8" w:rsidP="00FD68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383EC2" w14:textId="77777777" w:rsidR="00FD68C8" w:rsidRPr="006F0C52" w:rsidRDefault="00FD68C8" w:rsidP="00FD68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CC801A" w14:textId="77777777" w:rsidR="00FD68C8" w:rsidRPr="006F0C52" w:rsidRDefault="00FD68C8" w:rsidP="00FD68C8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78B0CA4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F7FF36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069414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6BBED2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846C5C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3DD8BD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111C80D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4C5311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1B8E36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2BA20F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F4D745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F31FEC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D7517" w:rsidRPr="00B80832" w14:paraId="30635D7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8A037" w14:textId="77777777" w:rsidR="00BD7517" w:rsidRPr="006F0C52" w:rsidRDefault="00BD7517" w:rsidP="00FE6DAE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D77101B" w14:textId="77777777" w:rsidR="00BD7517" w:rsidRPr="006F0C52" w:rsidRDefault="00BD7517" w:rsidP="00FE6DAE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B1C980" w14:textId="77777777" w:rsidR="00BD7517" w:rsidRPr="006F0C52" w:rsidRDefault="00BD7517" w:rsidP="00FE6DAE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8C30B5" w14:textId="77777777" w:rsidR="00BD7517" w:rsidRPr="006F0C52" w:rsidRDefault="00BD7517" w:rsidP="00FE6DA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355751" w14:textId="77777777" w:rsidR="00BD7517" w:rsidRPr="006F0C52" w:rsidRDefault="00BD7517" w:rsidP="00FE6DAE">
            <w:pPr>
              <w:jc w:val="right"/>
              <w:rPr>
                <w:sz w:val="14"/>
                <w:szCs w:val="14"/>
              </w:rPr>
            </w:pPr>
          </w:p>
        </w:tc>
      </w:tr>
    </w:tbl>
    <w:p w14:paraId="6F04BFE5" w14:textId="77777777" w:rsidR="00E93374" w:rsidRPr="009848D5" w:rsidRDefault="00E93374" w:rsidP="00E93374">
      <w:pPr>
        <w:pStyle w:val="Heading2"/>
      </w:pPr>
      <w:r w:rsidRPr="009848D5">
        <w:lastRenderedPageBreak/>
        <w:t>Recurve Barebow</w:t>
      </w:r>
    </w:p>
    <w:p w14:paraId="2442B119" w14:textId="77777777" w:rsidR="00496BDD" w:rsidRPr="009848D5" w:rsidRDefault="00AC52BA" w:rsidP="00496BDD">
      <w:pPr>
        <w:pStyle w:val="Heading3"/>
      </w:pPr>
      <w:r>
        <w:t>Ladies –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B80832" w14:paraId="3E36F238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D90DE21" w14:textId="77777777" w:rsidR="00496BDD" w:rsidRPr="006F0C52" w:rsidRDefault="00496BDD" w:rsidP="00AA4AF4">
            <w:pPr>
              <w:tabs>
                <w:tab w:val="left" w:pos="1670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9A66DDC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0D14A8A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8258420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24A79FF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Date</w:t>
            </w:r>
          </w:p>
        </w:tc>
      </w:tr>
      <w:tr w:rsidR="00B90421" w:rsidRPr="00B80832" w14:paraId="7432C97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F72C3A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1689DC4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7922DE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3BA778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29473FE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1CB7ADA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67AD2D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6B742F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550AF0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916731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3079A6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14AB2FC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8D72B3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761C1C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214B45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515B86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310C22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58A1BC5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5473FC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F22EBC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F7D83D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2F4BE3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7F385B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0183800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C277A5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74D752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755197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C7B771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D53CA0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53D6E1A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D40F7F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634B62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4FE88D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992157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A108AF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3D93D0A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9B0FAA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B4EAB6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9D2EFF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20AF2C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ED1036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13AD5C1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B8FCEC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CBCA8A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26040D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761A1F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D50853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1B8BCDA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B32656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D2A9B9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C62168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FC6EB7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305DD0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74E43EA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5D5862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1483D6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129995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9AD819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61115F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0422661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438D83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98D181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A9FF87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BCCAB1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B8B5C6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6D4D04F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B34F41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F454B8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62E419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D550F9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903BA5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347D69A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C3E094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8B62CE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5A7F42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D0DB93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844CA6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28C0ED0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49F990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F7EC5F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33B0EF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17920B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4AAC4E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7B4891D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50E97A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19AF73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6C7A7F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A446AC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37FF44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4C2631A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0EEF05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F46278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724C4A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E5A3A6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C3FF4D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15E64DD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4C6155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3EEF84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777B89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CB15C8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0F596D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6714C2" w:rsidRPr="00B80832" w14:paraId="2B09C696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440CA3" w14:textId="77777777" w:rsidR="006714C2" w:rsidRPr="006F0C52" w:rsidRDefault="006714C2" w:rsidP="00245E30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A5AE85" w14:textId="77777777" w:rsidR="006714C2" w:rsidRPr="006F0C52" w:rsidRDefault="006714C2" w:rsidP="00245E30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24EDF8" w14:textId="77777777" w:rsidR="006714C2" w:rsidRPr="006F0C52" w:rsidRDefault="006714C2" w:rsidP="00245E30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CA3224" w14:textId="77777777" w:rsidR="006714C2" w:rsidRPr="006F0C52" w:rsidRDefault="006714C2" w:rsidP="00245E3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F249E6" w14:textId="77777777" w:rsidR="006714C2" w:rsidRPr="006F0C52" w:rsidRDefault="006714C2" w:rsidP="00245E30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38A0116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142DA7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282C3E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3638CB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2D775F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49571F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51846B5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C8B81E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4C41FA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8BB6AA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EB5CFF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5B66D2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0B28D2A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17D042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9D6F63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C6E2AA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F241FC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DA6386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0EF95B5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259194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4EB6DB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C9AC1A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DC324C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8240B6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0766ED9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30D3B2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362004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7716D0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B30FD8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73829F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028AD2A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B5C646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842E0A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E721D5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09A6F1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565F16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0B5BBC5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BFBCF7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C10BFA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F541CB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EA0FFD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7457DD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55E97E4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54FD3E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8410BC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82D4A3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2450F8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433F8A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32622C8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9F42C2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D1172B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72AEDB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AAC022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999126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6F54579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523890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50D524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0D7E0C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A9867F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99A4CF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6D11ABB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B207A4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DBDDBD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D6A096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DB56CF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9E2582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79C9F98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F4795E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E103B6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581A8F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FFB7B1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36CFAD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2DB1EA2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76E6DE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83B447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A7FBA3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6D48A6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88D721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3176B99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6F9F00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338084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D626A9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961203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3DD73A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3794F49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BBAB4E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A79F0F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8DE67B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CFC2F8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77661C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3CA1757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79574B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16C8CB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21C07B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E1F305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34D378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2FD390B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242C07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B9BB32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4F3EE9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2D5100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895D79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100D54D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63D1A9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6F3309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05B6AA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3D5BCC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F751E4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0C175CC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7BDC15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it-IT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B70761" w14:textId="77777777" w:rsidR="00B90421" w:rsidRPr="006F0C52" w:rsidRDefault="00B90421" w:rsidP="00AA4AF4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A2EC22" w14:textId="77777777" w:rsidR="00B90421" w:rsidRPr="006F0C52" w:rsidRDefault="00B90421" w:rsidP="00AA4AF4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498A4C" w14:textId="77777777" w:rsidR="00B90421" w:rsidRPr="006F0C52" w:rsidRDefault="00B90421" w:rsidP="00AA4AF4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4B7D6C" w14:textId="77777777" w:rsidR="00B90421" w:rsidRPr="006F0C52" w:rsidRDefault="00B90421" w:rsidP="00AA4AF4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B90421" w:rsidRPr="00B80832" w14:paraId="46F2C07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4FB94D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 xml:space="preserve">FITA (L) / FITA Cadet (G) / Metric </w:t>
            </w:r>
            <w:r w:rsidR="00FB1DD3" w:rsidRPr="006F0C52">
              <w:rPr>
                <w:rStyle w:val="Strong"/>
                <w:sz w:val="14"/>
                <w:szCs w:val="14"/>
                <w:lang w:val="it-IT"/>
              </w:rPr>
              <w:t>1 –</w:t>
            </w:r>
            <w:r w:rsidRPr="006F0C52">
              <w:rPr>
                <w:rStyle w:val="Strong"/>
                <w:sz w:val="14"/>
                <w:szCs w:val="14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84ABD8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C15476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D2084A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94B50E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6C61842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CD672B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FBDEB3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9B3917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EA0CCF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FA38CA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740C68F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18E101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fr-FR"/>
              </w:rPr>
            </w:pPr>
            <w:r w:rsidRPr="006F0C52">
              <w:rPr>
                <w:rStyle w:val="Strong"/>
                <w:sz w:val="14"/>
                <w:szCs w:val="14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7CCCC9" w14:textId="77777777" w:rsidR="00B90421" w:rsidRPr="006F0C52" w:rsidRDefault="00B90421" w:rsidP="00AA4AF4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C92ABD" w14:textId="77777777" w:rsidR="00B90421" w:rsidRPr="006F0C52" w:rsidRDefault="00B90421" w:rsidP="00AA4AF4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7967E9" w14:textId="77777777" w:rsidR="00B90421" w:rsidRPr="006F0C52" w:rsidRDefault="00B90421" w:rsidP="00AA4AF4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94018E" w14:textId="77777777" w:rsidR="00B90421" w:rsidRPr="006F0C52" w:rsidRDefault="00B90421" w:rsidP="00AA4AF4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B90421" w:rsidRPr="00B80832" w14:paraId="3139249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24D242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A2FCB9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C641BC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D4C527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9C4CC0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2A651A9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3D693A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FAD4FF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CA2F4D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856FB1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1AC784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4A57205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B94A67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681274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98DF75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C153F6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BED0A6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14957FA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804748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3B45EF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F6C52E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F74A01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DEEF77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30DD571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4FC259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DFBA81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02CF77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DDD196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BE3AAA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42C1A63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61C958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760836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25F841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B19A05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6EABCD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4762221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12AEE1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90m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CB9CDE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4DD427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D0BE67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252DFD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6E4521F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C1DA3E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70m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DE3DDD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F809BE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9AC2A6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2A211C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3E5D748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34BEB2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60m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8494E6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50F420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B24EC8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8542B9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539085C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4CE153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6CE50C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9BEA88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812FE8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17C294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044EA90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69E1BC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05E872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B366FC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8297E7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0A6843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6DE5B24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B777D0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7C5396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9F5FFB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320CC2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202984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5A4395E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F4207C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8F09CA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7774EE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CDB389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6D903E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42E28AB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DBAB84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4FE1EA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9A8454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D37ECF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B47B14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158664D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F0EC6C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AA9F76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B43C7E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81AAAD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7DA742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6EACB65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D79273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1A39C4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26F4F0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8F61D9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A98052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1D19DD6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DCDFD4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83C453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0F64D1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9B7667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1A040A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0E6B49F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50B116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15m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A65097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6E8227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83EF15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77B518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2CB6AF6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013FF4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FF4875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8BA205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D37AC6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19D96A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1A7D87E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738124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2E3EE9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303BA5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6D2254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CAADE2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74402D1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D26EDF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F43A54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6E6FC6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C2CECD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848071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7755C49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0EB47A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2EA688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B76CB2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D1D8D5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7839FF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0F0F7AD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632C8C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B0B4F9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1BA48E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8484E0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EA3C13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7FEB88C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E7277C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E29ECB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F2B2B4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BE7EE1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164F42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4707285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EBAA4B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F0AAEE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DA4255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2F7080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FBAC1F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21644E0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A41813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3C9C1E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3E1779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1737FF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CC36EF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3FD04BF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136A1F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DAE47B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7C0586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EC9A0D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DEE3A6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32539C2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FF3BD1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A688C8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DA41EB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1F7F01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5830C3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741D5FC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9A72E9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374051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AB3DF0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740A37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B89447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0EC8E97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EF419C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B4D70F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AB4F0A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03FE63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42E7F1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FD68C8" w:rsidRPr="00B80832" w14:paraId="5D2E1196" w14:textId="77777777" w:rsidTr="00FD68C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11618F" w14:textId="77777777" w:rsidR="00FD68C8" w:rsidRPr="006F0C52" w:rsidRDefault="00FD68C8" w:rsidP="00FD68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D87701" w14:textId="77777777" w:rsidR="00FD68C8" w:rsidRPr="006F0C52" w:rsidRDefault="00FD68C8" w:rsidP="00FD68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5A22D9" w14:textId="77777777" w:rsidR="00FD68C8" w:rsidRPr="006F0C52" w:rsidRDefault="00FD68C8" w:rsidP="00FD68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F7D598" w14:textId="77777777" w:rsidR="00FD68C8" w:rsidRPr="006F0C52" w:rsidRDefault="00FD68C8" w:rsidP="00FD68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C9FE50" w14:textId="77777777" w:rsidR="00FD68C8" w:rsidRPr="006F0C52" w:rsidRDefault="00FD68C8" w:rsidP="00FD68C8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54F4F28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B01BD8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29031D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693A9E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FA7306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1B8CC9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65C07BB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091A74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48C62E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E7BE16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7410B4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B1CADD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D7517" w:rsidRPr="00B80832" w14:paraId="1BC61A9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6155C" w14:textId="77777777" w:rsidR="00BD7517" w:rsidRPr="006F0C52" w:rsidRDefault="00BD7517" w:rsidP="00FE6DAE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57E3F05" w14:textId="77777777" w:rsidR="00BD7517" w:rsidRPr="006F0C52" w:rsidRDefault="00BD7517" w:rsidP="00FE6DAE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445911" w14:textId="77777777" w:rsidR="00BD7517" w:rsidRPr="006F0C52" w:rsidRDefault="00BD7517" w:rsidP="00FE6DAE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19A823" w14:textId="77777777" w:rsidR="00BD7517" w:rsidRPr="006F0C52" w:rsidRDefault="00BD7517" w:rsidP="00FE6DA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53FAB7" w14:textId="77777777" w:rsidR="00BD7517" w:rsidRPr="006F0C52" w:rsidRDefault="00BD7517" w:rsidP="00FE6DAE">
            <w:pPr>
              <w:jc w:val="right"/>
              <w:rPr>
                <w:sz w:val="14"/>
                <w:szCs w:val="14"/>
              </w:rPr>
            </w:pPr>
          </w:p>
        </w:tc>
      </w:tr>
    </w:tbl>
    <w:p w14:paraId="19F60F95" w14:textId="77777777" w:rsidR="00E93374" w:rsidRPr="009848D5" w:rsidRDefault="00E93374" w:rsidP="00E93374">
      <w:pPr>
        <w:pStyle w:val="Heading2"/>
      </w:pPr>
      <w:r w:rsidRPr="009848D5">
        <w:lastRenderedPageBreak/>
        <w:t>Recurve Barebow</w:t>
      </w:r>
    </w:p>
    <w:p w14:paraId="0FC097FB" w14:textId="77777777" w:rsidR="00AC52BA" w:rsidRPr="00073F27" w:rsidRDefault="00AC52BA" w:rsidP="00AC52BA">
      <w:pPr>
        <w:pStyle w:val="Heading3"/>
      </w:pPr>
      <w:r>
        <w:t>Ladies –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C52BA" w:rsidRPr="00B80832" w14:paraId="478A2DEE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932B48" w14:textId="77777777" w:rsidR="00AC52BA" w:rsidRPr="006F0C52" w:rsidRDefault="00AC52BA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AF064B7" w14:textId="77777777" w:rsidR="00AC52BA" w:rsidRPr="006F0C52" w:rsidRDefault="00AC52BA" w:rsidP="00B177A1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354881C" w14:textId="77777777" w:rsidR="00AC52BA" w:rsidRPr="006F0C52" w:rsidRDefault="00AC52BA" w:rsidP="00B177A1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CF68CE3" w14:textId="77777777" w:rsidR="00AC52BA" w:rsidRPr="006F0C52" w:rsidRDefault="00AC52BA" w:rsidP="00B177A1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987BDD3" w14:textId="77777777" w:rsidR="00AC52BA" w:rsidRPr="006F0C52" w:rsidRDefault="00AC52BA" w:rsidP="00B177A1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Date</w:t>
            </w:r>
          </w:p>
        </w:tc>
      </w:tr>
      <w:tr w:rsidR="00AC52BA" w:rsidRPr="00B80832" w14:paraId="01714732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10DAFB" w14:textId="77777777" w:rsidR="00AC52BA" w:rsidRPr="006F0C52" w:rsidRDefault="00AC52BA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0AD88A7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6054B8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9EFFD2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CC8E11F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AC52BA" w:rsidRPr="00B80832" w14:paraId="62D40CAA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C4EFF9" w14:textId="77777777" w:rsidR="00AC52BA" w:rsidRPr="006F0C52" w:rsidRDefault="00AC52BA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37271C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E42194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E924C0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33A881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AC52BA" w:rsidRPr="00B80832" w14:paraId="6209892C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F6D19C" w14:textId="77777777" w:rsidR="00AC52BA" w:rsidRPr="006F0C52" w:rsidRDefault="00AC52BA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D4578A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2F2B5D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9F6DA5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3E2B21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AC52BA" w:rsidRPr="00B80832" w14:paraId="0D82B582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E04450" w14:textId="77777777" w:rsidR="00AC52BA" w:rsidRPr="006F0C52" w:rsidRDefault="00AC52BA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A9770C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48D3DC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F48A39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676462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AC52BA" w:rsidRPr="00B80832" w14:paraId="270765F5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79EEA7" w14:textId="77777777" w:rsidR="00AC52BA" w:rsidRPr="006F0C52" w:rsidRDefault="00AC52BA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C55FDF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FBDABC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032748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06A57B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AC52BA" w:rsidRPr="00B80832" w14:paraId="2D77E185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DF3A33" w14:textId="77777777" w:rsidR="00AC52BA" w:rsidRPr="006F0C52" w:rsidRDefault="00AC52BA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C89A55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D5869E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9A5023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012868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AC52BA" w:rsidRPr="00B80832" w14:paraId="1A6CF936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136695" w14:textId="77777777" w:rsidR="00AC52BA" w:rsidRPr="006F0C52" w:rsidRDefault="00AC52BA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5355F7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15DDE4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EE42A8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7FDDCE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AC52BA" w:rsidRPr="00B80832" w14:paraId="388CF0B0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A14A22" w14:textId="77777777" w:rsidR="00AC52BA" w:rsidRPr="006F0C52" w:rsidRDefault="00AC52BA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A5D911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850512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20373D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F405BC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AC52BA" w:rsidRPr="00B80832" w14:paraId="3C336F55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FA5F4A" w14:textId="77777777" w:rsidR="00AC52BA" w:rsidRPr="006F0C52" w:rsidRDefault="00AC52BA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265B12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809C6D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FDE81A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BDF381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AC52BA" w:rsidRPr="00B80832" w14:paraId="151BF9B3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42F70F" w14:textId="77777777" w:rsidR="00AC52BA" w:rsidRPr="006F0C52" w:rsidRDefault="00AC52BA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0CB27F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2886E2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CB504A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D3E59A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AC52BA" w:rsidRPr="00B80832" w14:paraId="41E2CD7E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46F6B5" w14:textId="77777777" w:rsidR="00AC52BA" w:rsidRPr="006F0C52" w:rsidRDefault="00AC52BA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735DD0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E2C929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4BE024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E2B267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AC52BA" w:rsidRPr="00B80832" w14:paraId="29121BD9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F23DD4" w14:textId="77777777" w:rsidR="00AC52BA" w:rsidRPr="006F0C52" w:rsidRDefault="00AC52BA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3ACCCD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CFA5B3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14739B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A3E843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AC52BA" w:rsidRPr="00B80832" w14:paraId="3EB91711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C30E94" w14:textId="77777777" w:rsidR="00AC52BA" w:rsidRPr="006F0C52" w:rsidRDefault="00AC52BA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1306D3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F9BC4C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B97BD0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CFA9FC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AC52BA" w:rsidRPr="00B80832" w14:paraId="71A2DE8A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B6BDF1" w14:textId="77777777" w:rsidR="00AC52BA" w:rsidRPr="006F0C52" w:rsidRDefault="00AC52BA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A1AD6D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87177F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9D485E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EE00D6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AC52BA" w:rsidRPr="00B80832" w14:paraId="1C737EEC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405B4F" w14:textId="77777777" w:rsidR="00AC52BA" w:rsidRPr="006F0C52" w:rsidRDefault="00AC52BA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FB8CE4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58BA3B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ED3424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F60039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AC52BA" w:rsidRPr="00B80832" w14:paraId="06741332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D8F316" w14:textId="77777777" w:rsidR="00AC52BA" w:rsidRPr="006F0C52" w:rsidRDefault="00AC52BA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F2542E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944399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F22B15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6BB10C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AC52BA" w:rsidRPr="00B80832" w14:paraId="4BDABA2E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1125FA" w14:textId="77777777" w:rsidR="00AC52BA" w:rsidRPr="006F0C52" w:rsidRDefault="00AC52BA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EAC63A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C39A2D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FE9AE5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892844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779D0" w:rsidRPr="00B80832" w14:paraId="67545987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254BC2" w14:textId="77777777" w:rsidR="002779D0" w:rsidRPr="006F0C52" w:rsidRDefault="002779D0" w:rsidP="00245E30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D80B2C" w14:textId="77777777" w:rsidR="002779D0" w:rsidRPr="006F0C52" w:rsidRDefault="002779D0" w:rsidP="00245E30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16B94" w14:textId="77777777" w:rsidR="002779D0" w:rsidRPr="006F0C52" w:rsidRDefault="002779D0" w:rsidP="00245E30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F8E960" w14:textId="77777777" w:rsidR="002779D0" w:rsidRPr="006F0C52" w:rsidRDefault="002779D0" w:rsidP="00245E30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508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1DF533" w14:textId="77777777" w:rsidR="002779D0" w:rsidRPr="006F0C52" w:rsidRDefault="002779D0" w:rsidP="00245E30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23 Apr 2011</w:t>
            </w:r>
          </w:p>
        </w:tc>
      </w:tr>
      <w:tr w:rsidR="002779D0" w:rsidRPr="00B80832" w14:paraId="3276CA6D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FB6C22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7010E5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44F20A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064319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48EB47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779D0" w:rsidRPr="00B80832" w14:paraId="1029CE9C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4083F4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12DEA3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F3F97D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B72E49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77ACB7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779D0" w:rsidRPr="00B80832" w14:paraId="53AEBB96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E80041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5E7F54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477874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E4EA2A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F7EF93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779D0" w:rsidRPr="00B80832" w14:paraId="3568177A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5F4A86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BAD922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28E11D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5107CD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A51D77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779D0" w:rsidRPr="00B80832" w14:paraId="65A69ED0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597477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D5EE92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2E1BC0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EB5DE2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7D655F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D85ABE" w:rsidRPr="00B80832" w14:paraId="401E43EE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277F55" w14:textId="77777777" w:rsidR="00D85ABE" w:rsidRPr="006F0C52" w:rsidRDefault="00D85ABE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4CC927" w14:textId="77777777" w:rsidR="00D85ABE" w:rsidRPr="006F0C52" w:rsidRDefault="00D85ABE" w:rsidP="00445CA0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CDBEE0" w14:textId="77777777" w:rsidR="00D85ABE" w:rsidRPr="006F0C52" w:rsidRDefault="00D85ABE" w:rsidP="00445CA0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206BD2" w14:textId="77777777" w:rsidR="00D85ABE" w:rsidRPr="006F0C52" w:rsidRDefault="00D85ABE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D525F7" w14:textId="77777777" w:rsidR="00D85ABE" w:rsidRPr="006F0C52" w:rsidRDefault="00D85ABE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779D0" w:rsidRPr="00B80832" w14:paraId="72F6BE91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20DB13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814B08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2857AA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B7BB7F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A0CD74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779D0" w:rsidRPr="00B80832" w14:paraId="710A08BA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F9C24C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9FE6F4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6BF688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DD9BB8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ABB34A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779D0" w:rsidRPr="00B80832" w14:paraId="1836C3BF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FDC886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028763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10981D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A85E62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39CB3D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779D0" w:rsidRPr="00B80832" w14:paraId="79072226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002F09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192C0A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BB1EDA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9B52E8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C87396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779D0" w:rsidRPr="00B80832" w14:paraId="79E6C8D7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B5F1C9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0967BC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DD8E95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B3CA90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6EC777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779D0" w:rsidRPr="00B80832" w14:paraId="2849C5E5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B3CB2E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866CEA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0D389B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4165DA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ED4A58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779D0" w:rsidRPr="00B80832" w14:paraId="5A2A714E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B750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3A38BB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9F080B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046AFB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8908FC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779D0" w:rsidRPr="00B80832" w14:paraId="5D133563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499B4C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D783E9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EC3831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3492A2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EA1ACF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779D0" w:rsidRPr="00B80832" w14:paraId="1DD7194E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F40E07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CAEE12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1C05FA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1E0EB3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26E2C8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779D0" w:rsidRPr="00B80832" w14:paraId="0117D9D1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F2888C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6D3A13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59D539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55E252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D82BDE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779D0" w:rsidRPr="00B80832" w14:paraId="157A62D1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0BC546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9BD78F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A97914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96DA9F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4DBDE2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779D0" w:rsidRPr="00B80832" w14:paraId="21C613A5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2DABFE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2BEE5D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643D60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9372AD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A338C7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779D0" w:rsidRPr="00B80832" w14:paraId="0D3CD96F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EC6341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it-IT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A884EF" w14:textId="77777777" w:rsidR="002779D0" w:rsidRPr="006F0C52" w:rsidRDefault="002779D0" w:rsidP="00B177A1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00BA3C" w14:textId="77777777" w:rsidR="002779D0" w:rsidRPr="006F0C52" w:rsidRDefault="002779D0" w:rsidP="00B177A1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F581E9" w14:textId="77777777" w:rsidR="002779D0" w:rsidRPr="006F0C52" w:rsidRDefault="002779D0" w:rsidP="00B177A1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85B9FD" w14:textId="77777777" w:rsidR="002779D0" w:rsidRPr="006F0C52" w:rsidRDefault="002779D0" w:rsidP="00B177A1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2779D0" w:rsidRPr="00B80832" w14:paraId="480DE2A3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6E257A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>FITA (L) / FITA Cadet (G) / Metric 1 –</w:t>
            </w:r>
            <w:r w:rsidRPr="006F0C52">
              <w:rPr>
                <w:rStyle w:val="Strong"/>
                <w:sz w:val="14"/>
                <w:szCs w:val="14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A0B555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5922AB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93DB15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4869C0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779D0" w:rsidRPr="00B80832" w14:paraId="152052D3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BC52AB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BC4096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06ABDC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FBEA04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4D8628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779D0" w:rsidRPr="00B80832" w14:paraId="64C6CD20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16152A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fr-FR"/>
              </w:rPr>
            </w:pPr>
            <w:r w:rsidRPr="006F0C52">
              <w:rPr>
                <w:rStyle w:val="Strong"/>
                <w:sz w:val="14"/>
                <w:szCs w:val="14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369BB0" w14:textId="77777777" w:rsidR="002779D0" w:rsidRPr="006F0C52" w:rsidRDefault="002779D0" w:rsidP="00B177A1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FF87F3" w14:textId="77777777" w:rsidR="002779D0" w:rsidRPr="006F0C52" w:rsidRDefault="002779D0" w:rsidP="00B177A1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0F6D64" w14:textId="77777777" w:rsidR="002779D0" w:rsidRPr="006F0C52" w:rsidRDefault="002779D0" w:rsidP="00B177A1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E44F66" w14:textId="77777777" w:rsidR="002779D0" w:rsidRPr="006F0C52" w:rsidRDefault="002779D0" w:rsidP="00B177A1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2779D0" w:rsidRPr="00B80832" w14:paraId="6C852989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B832FF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892977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08A95A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55A37C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6D91F5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779D0" w:rsidRPr="00B80832" w14:paraId="03F6FFDB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975C30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B87B2D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5A29BE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0020F0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FC5287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779D0" w:rsidRPr="00B80832" w14:paraId="49C75D13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C21CF2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DD4614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D66920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8BADD8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98FA4E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779D0" w:rsidRPr="00B80832" w14:paraId="14590581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4A7A79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491BE5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BFF2EA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D6D140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2660B7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779D0" w:rsidRPr="00B80832" w14:paraId="42C3A29A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34E21B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D30126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DFD264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971A05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CE2DE6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779D0" w:rsidRPr="00B80832" w14:paraId="2D6BAC0C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41C3D0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01E28D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5CE27C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698FC8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BDB23D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779D0" w:rsidRPr="00B80832" w14:paraId="5239D888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6B412B1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90m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53DCAF9" w14:textId="77777777" w:rsidR="002779D0" w:rsidRPr="006F0C52" w:rsidRDefault="002779D0" w:rsidP="00B177A1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A06E8C" w14:textId="77777777" w:rsidR="002779D0" w:rsidRPr="006F0C52" w:rsidRDefault="002779D0" w:rsidP="00B177A1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BDE49F" w14:textId="77777777" w:rsidR="002779D0" w:rsidRPr="006F0C52" w:rsidRDefault="002779D0" w:rsidP="00B177A1">
            <w:pPr>
              <w:jc w:val="right"/>
              <w:rPr>
                <w:rFonts w:cs="Tahoma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EF89A06" w14:textId="77777777" w:rsidR="002779D0" w:rsidRPr="006F0C52" w:rsidRDefault="002779D0" w:rsidP="00B177A1">
            <w:pPr>
              <w:jc w:val="right"/>
              <w:rPr>
                <w:rFonts w:cs="Tahoma"/>
                <w:sz w:val="14"/>
                <w:szCs w:val="14"/>
              </w:rPr>
            </w:pPr>
          </w:p>
        </w:tc>
      </w:tr>
      <w:tr w:rsidR="002779D0" w:rsidRPr="00B80832" w14:paraId="74C28D07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34B918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70m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AD7F78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000FD0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6B63A6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DA9CEB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779D0" w:rsidRPr="00B80832" w14:paraId="03267672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A94572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60m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DA02A8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A48B25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7AF968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BF0B6E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779D0" w:rsidRPr="00B80832" w14:paraId="5A95C3BD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9AB413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FB33BE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FCCD94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675A2A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FAEE53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779D0" w:rsidRPr="00B80832" w14:paraId="6174AFC5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82FE7B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697FD6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5A15B3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FF4F83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9A4C79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779D0" w:rsidRPr="00B80832" w14:paraId="3277CC98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881565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A9B510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93D379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248652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41EEED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779D0" w:rsidRPr="00B80832" w14:paraId="33782B8C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F0BC89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7D9B08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B12B6B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DB7379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E9CD5C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779D0" w:rsidRPr="00B80832" w14:paraId="70DC5A4C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2B6DA2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19962D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A30A46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CDF5AC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56A3F3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779D0" w:rsidRPr="00B80832" w14:paraId="1E78AA87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80F837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BF3151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D3DA61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6D6891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517EC2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779D0" w:rsidRPr="00B80832" w14:paraId="66253217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32AC8D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1256D8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9A6A19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E4FB73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8F57BA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779D0" w:rsidRPr="00B80832" w14:paraId="4D7ACFC2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FF8D0C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D2E664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DD6CC9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A3286C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528310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779D0" w:rsidRPr="00B80832" w14:paraId="6BD3F08B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81223C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15m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0B530E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7E1248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9037F6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BFB01D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779D0" w:rsidRPr="00B80832" w14:paraId="3914F426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C0048D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7B5909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137081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CFF495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E6CB60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779D0" w:rsidRPr="00B80832" w14:paraId="56477D84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E71A36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E5839B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F679B3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A777D6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ACFBE0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779D0" w:rsidRPr="00B80832" w14:paraId="14A54C8A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A71330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97D0F0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373904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932045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4A04C1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779D0" w:rsidRPr="00B80832" w14:paraId="36EA1761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75F73E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9AC656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B7AFA7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DA6E69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CA9CB1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779D0" w:rsidRPr="00B80832" w14:paraId="4F680EEE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8FBF5A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ACB4BE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9E96B7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08E56F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56D64C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779D0" w:rsidRPr="00B80832" w14:paraId="311A2EA3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119AD3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6D6CBD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F17191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9E9885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4E2624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779D0" w:rsidRPr="00B80832" w14:paraId="766E00B3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7BEAD8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ED532F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9D0F70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65FB99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721A77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779D0" w:rsidRPr="00B80832" w14:paraId="0E14F07C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1DB914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521D3E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38996F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62FCDB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8B4CFA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779D0" w:rsidRPr="00B80832" w14:paraId="3116BCA1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5A7A78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193AFE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F8DD3F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4C6B7E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C47DB0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779D0" w:rsidRPr="00B80832" w14:paraId="5FA492F7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4F3159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24FA67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A6F770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6F8278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ECF5F5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779D0" w:rsidRPr="00B80832" w14:paraId="431A728C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A6FB33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FFBBD3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D587DC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C9E6A7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A26570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779D0" w:rsidRPr="00B80832" w14:paraId="6A5AE347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A93E3F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C5EB7A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E77313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366BE2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D5779E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FD68C8" w:rsidRPr="00B80832" w14:paraId="04DAEAA9" w14:textId="77777777" w:rsidTr="00FD68C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F6E3FE" w14:textId="77777777" w:rsidR="00FD68C8" w:rsidRPr="006F0C52" w:rsidRDefault="00FD68C8" w:rsidP="00FD68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95337B" w14:textId="77777777" w:rsidR="00FD68C8" w:rsidRPr="006F0C52" w:rsidRDefault="00FD68C8" w:rsidP="00FD68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E4D5F7" w14:textId="77777777" w:rsidR="00FD68C8" w:rsidRPr="006F0C52" w:rsidRDefault="00FD68C8" w:rsidP="00FD68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F14E3B" w14:textId="77777777" w:rsidR="00FD68C8" w:rsidRPr="006F0C52" w:rsidRDefault="00FD68C8" w:rsidP="00FD68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52FDAF" w14:textId="77777777" w:rsidR="00FD68C8" w:rsidRPr="006F0C52" w:rsidRDefault="00FD68C8" w:rsidP="00FD68C8">
            <w:pPr>
              <w:jc w:val="right"/>
              <w:rPr>
                <w:sz w:val="14"/>
                <w:szCs w:val="14"/>
              </w:rPr>
            </w:pPr>
          </w:p>
        </w:tc>
      </w:tr>
      <w:tr w:rsidR="002779D0" w:rsidRPr="00B80832" w14:paraId="473ADE15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CE16CD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4D818C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6FD835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C66F4E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A8B52A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779D0" w:rsidRPr="00B80832" w14:paraId="537D9C4F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66A398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9EE17F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3DB8D3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E861E0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FFA583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779D0" w:rsidRPr="00B80832" w14:paraId="711DA1AF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256FF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A303560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7C7B51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93AB4A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1F200F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</w:tr>
    </w:tbl>
    <w:p w14:paraId="18D0A64C" w14:textId="77777777" w:rsidR="00E93374" w:rsidRPr="009848D5" w:rsidRDefault="00E93374" w:rsidP="00E93374">
      <w:pPr>
        <w:pStyle w:val="Heading2"/>
      </w:pPr>
      <w:r w:rsidRPr="009848D5">
        <w:lastRenderedPageBreak/>
        <w:t>Recurve Barebow</w:t>
      </w:r>
    </w:p>
    <w:p w14:paraId="17885E7F" w14:textId="77777777" w:rsidR="00496BDD" w:rsidRPr="009848D5" w:rsidRDefault="00496BDD" w:rsidP="00496BDD">
      <w:pPr>
        <w:pStyle w:val="Heading3"/>
      </w:pPr>
      <w:r w:rsidRPr="009848D5">
        <w:t>Gentlemen –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B80832" w14:paraId="0792B9CE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59DDA0B" w14:textId="77777777" w:rsidR="00496BDD" w:rsidRPr="006F0C52" w:rsidRDefault="00496BDD" w:rsidP="00AA4AF4">
            <w:pPr>
              <w:tabs>
                <w:tab w:val="left" w:pos="1670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3C2C2C4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1B6D331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DD0A730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8AAB29B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Date</w:t>
            </w:r>
          </w:p>
        </w:tc>
      </w:tr>
      <w:tr w:rsidR="00CF443F" w:rsidRPr="00B80832" w14:paraId="52B0F0F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EED0F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ED3E90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A0769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F20A5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082BD9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999CBD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1A52F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EE5A0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0169A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3F301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23D47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9A2C85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2DDA50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1CF56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FFF93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0889A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966B6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800D0F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ECE32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D46EA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A5915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C5E24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8629D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6611075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5E3B3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13C8B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07CC6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386C0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95D4C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6E938F5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53C37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7F6A4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1DE84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6509F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3C339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57066E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EF60B0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5D167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343EA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5481E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096B9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F9F763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29765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AE35E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55FB1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8F637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E7EDE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EE9242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85E827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27FC6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0AEC4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168EF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76B42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FF3DBD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1C3DD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7E176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53EB1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6F693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2426D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7BD0E2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4625C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24B04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8BF50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43E7D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21AB8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130A21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D53D3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9AEC1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5F326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1E48C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DBCC1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5FB1C9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C6EDC7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9C9F3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94FC7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A621E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6F1EB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4D12B9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8598B6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406A9E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46E37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917C0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4F5DE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8EE8B5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826286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0A95A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1B315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41512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D3A1A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E32B61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64FCF3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48B66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8AECE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B050E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1DBEF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C7873F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7F321E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B28C7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C40D8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47820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552BA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6714C2" w:rsidRPr="00B80832" w14:paraId="273F8428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05C3D0" w14:textId="77777777" w:rsidR="006714C2" w:rsidRPr="006F0C52" w:rsidRDefault="006714C2" w:rsidP="00245E30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35F0C7" w14:textId="77777777" w:rsidR="006714C2" w:rsidRPr="006F0C52" w:rsidRDefault="006714C2" w:rsidP="00245E30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6309EA" w14:textId="77777777" w:rsidR="006714C2" w:rsidRPr="006F0C52" w:rsidRDefault="006714C2" w:rsidP="00245E30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802701" w14:textId="77777777" w:rsidR="006714C2" w:rsidRPr="006F0C52" w:rsidRDefault="006714C2" w:rsidP="00245E3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6538C3" w14:textId="77777777" w:rsidR="006714C2" w:rsidRPr="006F0C52" w:rsidRDefault="006714C2" w:rsidP="00245E30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3A707C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BDBAE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B8685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86C5F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64723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7E5C4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4B6171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E1498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CEDF1E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524D4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6B6C4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26487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6F1B9D4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A12A8C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E9F82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E0D77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B6C30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64B25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6A4A8C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6DCAE5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0D70B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A9AE7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96D57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88D01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6E022EA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EA9AC6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4093A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6CE22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2BE6E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4505F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50A443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C52578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3B543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1ACA3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CBE8E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B2F91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A9E847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E7C48E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6C358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4D7F5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1BE30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E1985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656EAEE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4DC0C5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E92E18" w14:textId="77777777" w:rsidR="00CF443F" w:rsidRPr="006F0C52" w:rsidRDefault="009C38D9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T. Souch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9A111A" w14:textId="77777777" w:rsidR="00CF443F" w:rsidRPr="006F0C52" w:rsidRDefault="009C38D9" w:rsidP="009C38D9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8F101A" w14:textId="77777777" w:rsidR="00CF443F" w:rsidRPr="006F0C52" w:rsidRDefault="009C38D9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698060" w14:textId="77777777" w:rsidR="00CF443F" w:rsidRPr="006F0C52" w:rsidRDefault="009C38D9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22 Sep 2010</w:t>
            </w:r>
          </w:p>
        </w:tc>
      </w:tr>
      <w:tr w:rsidR="00CF443F" w:rsidRPr="00B80832" w14:paraId="752109B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39A1F2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06B7A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C13DDE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6F353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58F7A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1422B5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7DD792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C3B0B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5F2A8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F06DC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AFCC6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3162F9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8690B6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6A6E9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221E0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E5E33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4A2FB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FDF03A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2C0EB2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3C728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0331F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A052B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91365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821290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9CA350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323F5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B5534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49E1F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6E28D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BC2881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2FCD7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EABCA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542BC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1F8A3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05560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96BAD4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EC8924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56044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EF7F6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F730E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1C581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7889A0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E3C84C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87F25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68A83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09C05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2571B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D40AD4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8AC860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35FB0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ECABA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835ED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DA717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321373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43CFE8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8BFF0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C474A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BC303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91958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BD89E6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4F885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it-IT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2EC2F5" w14:textId="77777777" w:rsidR="00CF443F" w:rsidRPr="006F0C52" w:rsidRDefault="00CF443F" w:rsidP="00AA4AF4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F9F7CF" w14:textId="77777777" w:rsidR="00CF443F" w:rsidRPr="006F0C52" w:rsidRDefault="00CF443F" w:rsidP="00AA4AF4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A4B2FD" w14:textId="77777777" w:rsidR="00CF443F" w:rsidRPr="006F0C52" w:rsidRDefault="00CF443F" w:rsidP="00AA4AF4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73783D" w14:textId="77777777" w:rsidR="00CF443F" w:rsidRPr="006F0C52" w:rsidRDefault="00CF443F" w:rsidP="00AA4AF4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CF443F" w:rsidRPr="00B80832" w14:paraId="54EDBF8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414130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 xml:space="preserve">FITA (L) / FITA Cadet (G) / Metric </w:t>
            </w:r>
            <w:r w:rsidR="00FB1DD3" w:rsidRPr="006F0C52">
              <w:rPr>
                <w:rStyle w:val="Strong"/>
                <w:sz w:val="14"/>
                <w:szCs w:val="14"/>
                <w:lang w:val="it-IT"/>
              </w:rPr>
              <w:t>1 –</w:t>
            </w:r>
            <w:r w:rsidRPr="006F0C52">
              <w:rPr>
                <w:rStyle w:val="Strong"/>
                <w:sz w:val="14"/>
                <w:szCs w:val="14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6EA6A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FB405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DEFE0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C4188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282EEB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DA22C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75A3C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1907E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51C18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7A14F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6AB846A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0BE787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fr-FR"/>
              </w:rPr>
            </w:pPr>
            <w:r w:rsidRPr="006F0C52">
              <w:rPr>
                <w:rStyle w:val="Strong"/>
                <w:sz w:val="14"/>
                <w:szCs w:val="14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BDD6C0" w14:textId="77777777" w:rsidR="00CF443F" w:rsidRPr="006F0C52" w:rsidRDefault="00CF443F" w:rsidP="00AA4AF4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E439C6" w14:textId="77777777" w:rsidR="00CF443F" w:rsidRPr="006F0C52" w:rsidRDefault="00CF443F" w:rsidP="00AA4AF4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893959" w14:textId="77777777" w:rsidR="00CF443F" w:rsidRPr="006F0C52" w:rsidRDefault="00CF443F" w:rsidP="00AA4AF4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69CBB1" w14:textId="77777777" w:rsidR="00CF443F" w:rsidRPr="006F0C52" w:rsidRDefault="00CF443F" w:rsidP="00AA4AF4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CF443F" w:rsidRPr="00B80832" w14:paraId="71F95C7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7A559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32908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DF122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C8928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AB0C0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839599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5CCE46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61F7C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6B1E1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6DB31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7D552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DA21CC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2DEEB0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2A95B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BDE3F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DF892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9E1BE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45D2A3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35E0C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FDACEE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DFF07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19D6E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575B7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0A156F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286F98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4DF33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79168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62B2D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7445A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E61F9A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91EAD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EC15D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0EFF8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6D7B6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24732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60072D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B26F41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90m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62DB5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848FF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92B80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AB26E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F1D552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43674C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70m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DE8E5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08C27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18C43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2C574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7568CD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596808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60m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F8B5B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606A9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E65B1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41E76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901E9A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66FA90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A73EF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26EBE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35183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EFF11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65C39C6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6CCEA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41D97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4014B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67F87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B3BF6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8DF29B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53F32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A43A4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5C42C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79D03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35894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F25270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50975E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CBBFF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90909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07E89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72CCB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0EA019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5641FC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2E143E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CB9B7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17F15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92203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B12241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4BFF7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94F4A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7AF59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2BDDB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E6BDF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F53616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004AA5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3C7B2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4E420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47770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AE572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17D273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CD1A50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77641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4808A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807B8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10D9B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2BAABD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56F5E6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15m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244EE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F2A47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9B5E5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7E060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A499DF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5E1FE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FADCD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F75B4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769D7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82FDA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3333C4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3E3D0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B86B7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FFB55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DC567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ED21B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282ACB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9C3E9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1B108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56292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752DF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70EEB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5DC1A6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29825C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7AEA0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6FE60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D8873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C724C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985F55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ECB46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D1EA5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17454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C86C9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FA832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032595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20D3DC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6C519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82462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CA172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E78DA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F0AA98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9A73B6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55F8C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3637E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0B363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2BB6A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19AA3F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16E58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714AE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547E4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7D404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17155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FE0986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9204A3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C8D85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20C73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867C1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54522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6889A8D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439962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60290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11F47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DD334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04284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4B4D5B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2049A2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B57E6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C00CB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B5932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DA95E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678C12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77CCC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F805C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03479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DE359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BA8B2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FD68C8" w:rsidRPr="00B80832" w14:paraId="127409DC" w14:textId="77777777" w:rsidTr="00FD68C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D58A50" w14:textId="77777777" w:rsidR="00FD68C8" w:rsidRPr="006F0C52" w:rsidRDefault="00FD68C8" w:rsidP="00FD68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27E9FE" w14:textId="77777777" w:rsidR="00FD68C8" w:rsidRPr="006F0C52" w:rsidRDefault="00FD68C8" w:rsidP="00FD68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488154" w14:textId="77777777" w:rsidR="00FD68C8" w:rsidRPr="006F0C52" w:rsidRDefault="00FD68C8" w:rsidP="00FD68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963501" w14:textId="77777777" w:rsidR="00FD68C8" w:rsidRPr="006F0C52" w:rsidRDefault="00FD68C8" w:rsidP="00FD68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7C37C3" w14:textId="77777777" w:rsidR="00FD68C8" w:rsidRPr="006F0C52" w:rsidRDefault="00FD68C8" w:rsidP="00FD68C8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A20A23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964C7C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00F2C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6DE1C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7B7F5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CFE8B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59B26E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FB9548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9AD6A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2A9DC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F41A4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A13C8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D7517" w:rsidRPr="00B80832" w14:paraId="0564E1D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090D5" w14:textId="77777777" w:rsidR="00BD7517" w:rsidRPr="006F0C52" w:rsidRDefault="00BD7517" w:rsidP="00FE6DAE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E313391" w14:textId="77777777" w:rsidR="00BD7517" w:rsidRPr="006F0C52" w:rsidRDefault="00BD7517" w:rsidP="00FE6DAE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9402A3" w14:textId="77777777" w:rsidR="00BD7517" w:rsidRPr="006F0C52" w:rsidRDefault="00BD7517" w:rsidP="00FE6DAE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361390" w14:textId="77777777" w:rsidR="00BD7517" w:rsidRPr="006F0C52" w:rsidRDefault="00BD7517" w:rsidP="00FE6DA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9947D1" w14:textId="77777777" w:rsidR="00BD7517" w:rsidRPr="006F0C52" w:rsidRDefault="00BD7517" w:rsidP="00FE6DAE">
            <w:pPr>
              <w:jc w:val="right"/>
              <w:rPr>
                <w:sz w:val="14"/>
                <w:szCs w:val="14"/>
              </w:rPr>
            </w:pPr>
          </w:p>
        </w:tc>
      </w:tr>
    </w:tbl>
    <w:p w14:paraId="0A3992F6" w14:textId="77777777" w:rsidR="00E93374" w:rsidRPr="009848D5" w:rsidRDefault="00E93374" w:rsidP="00E93374">
      <w:pPr>
        <w:pStyle w:val="Heading2"/>
      </w:pPr>
      <w:r w:rsidRPr="009848D5">
        <w:lastRenderedPageBreak/>
        <w:t>Recurve Barebow</w:t>
      </w:r>
    </w:p>
    <w:p w14:paraId="5DC79945" w14:textId="77777777" w:rsidR="00496BDD" w:rsidRPr="009848D5" w:rsidRDefault="00496BDD" w:rsidP="00496BDD">
      <w:pPr>
        <w:pStyle w:val="Heading3"/>
      </w:pPr>
      <w:r w:rsidRPr="009848D5">
        <w:t>Gentlemen –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B80832" w14:paraId="7BA4E42B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D4FC4DB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83FE8C4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6D16D90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B64F64A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B4971F0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Date</w:t>
            </w:r>
          </w:p>
        </w:tc>
      </w:tr>
      <w:tr w:rsidR="00CF443F" w:rsidRPr="00B80832" w14:paraId="5FEE5E1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D239AE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EFBD65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5B043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9A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0C1A54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53F940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9BCB1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CB9A3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E8B7F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E5E26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2B96A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539B11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1DD68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BD10E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3D54E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EF724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0086A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36DD3C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4BC10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3A200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EBCCF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2300E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E6DB0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EEEE16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62DF52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1E3F0E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65D60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CF96A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D2E6D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BF39E1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4B278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39505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CB3C9E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E169A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9E962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CB0FB5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04306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C259D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FCF58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63276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EACC6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03E6AF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A7039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424AB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384C0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C99FC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02889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D1A6BC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9A26F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D6F75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DC150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20A05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B4E74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5DC366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A6C130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4E11D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10842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A9EA4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8ED05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0C69A3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201D94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1BA2E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44BC7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0052D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76E1F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CBC59F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17FF22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A3A78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5F8AC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5C34A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5C0F1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858562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D567B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F9071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92B46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1EED1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797A5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6B4DF38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ED95C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986A1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2B741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11478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F1261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8A6CEE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835E7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CC343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FC80F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EC732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0A568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899D74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5BC3BE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710B7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D0C97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CDA4C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37829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C9D0F3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E5E6A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CED01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10DA8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9BD89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D0DC3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6714C2" w:rsidRPr="00B80832" w14:paraId="52AF1F3B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5D4D4E" w14:textId="77777777" w:rsidR="006714C2" w:rsidRPr="006F0C52" w:rsidRDefault="006714C2" w:rsidP="00245E30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6B7624" w14:textId="77777777" w:rsidR="006714C2" w:rsidRPr="006F0C52" w:rsidRDefault="006714C2" w:rsidP="00245E30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9FFD85" w14:textId="77777777" w:rsidR="006714C2" w:rsidRPr="006F0C52" w:rsidRDefault="006714C2" w:rsidP="00245E30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CDCB3C" w14:textId="77777777" w:rsidR="006714C2" w:rsidRPr="006F0C52" w:rsidRDefault="006714C2" w:rsidP="00245E3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FA7032" w14:textId="77777777" w:rsidR="006714C2" w:rsidRPr="006F0C52" w:rsidRDefault="006714C2" w:rsidP="00245E30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F2F5F5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4DF805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30ACA4" w14:textId="77777777" w:rsidR="00CF443F" w:rsidRPr="006F0C52" w:rsidRDefault="002E0DD2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M. Williams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5BB45E" w14:textId="77777777" w:rsidR="00CF443F" w:rsidRPr="006F0C52" w:rsidRDefault="002E0DD2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235B1C" w14:textId="77777777" w:rsidR="00CF443F" w:rsidRPr="006F0C52" w:rsidRDefault="002E0DD2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6B01C2" w14:textId="77777777" w:rsidR="00CF443F" w:rsidRPr="006F0C52" w:rsidRDefault="002E0DD2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29 May 2010</w:t>
            </w:r>
          </w:p>
        </w:tc>
      </w:tr>
      <w:tr w:rsidR="00CF443F" w:rsidRPr="00B80832" w14:paraId="3FECAE9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699414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62865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C80DC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C6175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79277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3390FA3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F1C771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7D20ED" w14:textId="77777777" w:rsidR="00084BEA" w:rsidRPr="006F0C52" w:rsidRDefault="00D56523" w:rsidP="00154649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650D12" w14:textId="77777777" w:rsidR="00084BEA" w:rsidRPr="006F0C52" w:rsidRDefault="00084BEA" w:rsidP="00154649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B357BD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613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39AC3B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14 Jun 2009</w:t>
            </w:r>
          </w:p>
        </w:tc>
      </w:tr>
      <w:tr w:rsidR="00084BEA" w:rsidRPr="00B80832" w14:paraId="0CF42AE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DD202C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28174B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1273E3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F4848F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8E4B86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22EA44E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1E7D85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C20120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B2101A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20895D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429F68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769B925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622FF5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D67BE9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5C4C12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DF31BF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8432BE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142B0D8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4AF6D7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EC7616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7B1DFC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3A06EB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282BF5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03026D9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B2BE5F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3E238C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E66DF4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14F70B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562CD4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1C3BE89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336359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76FBDD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A9366A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992DEA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8346B1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0578604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56BF19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EDFE8B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4AF9E1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610F59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967E4F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129D191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12A436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32B333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118C42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3EACED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7CB79E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7863BF5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D86864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29806C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307CA2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2A450C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A789F1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1961305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AF4BF6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01E56C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CB3DE5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1255FB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794536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0115F71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87451B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72E0B2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22D5DE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73913F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97F16F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0353F70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B5A119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F21134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8AC404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8EBC45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D995C8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772B752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383ABB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31EF74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BC059D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303505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6EEA9D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3D8CD5C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3A5D7D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217C12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A19B74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D56D9B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DAC38E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059E138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F33B04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2BF9F8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21800E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3A4E36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D73F24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475D0A6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601EE0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it-IT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8D4261" w14:textId="77777777" w:rsidR="00084BEA" w:rsidRPr="006F0C52" w:rsidRDefault="00084BEA" w:rsidP="00AA4AF4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385641" w14:textId="77777777" w:rsidR="00084BEA" w:rsidRPr="006F0C52" w:rsidRDefault="00084BEA" w:rsidP="00AA4AF4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5205B5" w14:textId="77777777" w:rsidR="00084BEA" w:rsidRPr="006F0C52" w:rsidRDefault="00084BEA" w:rsidP="00AA4AF4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B1C19B" w14:textId="77777777" w:rsidR="00084BEA" w:rsidRPr="006F0C52" w:rsidRDefault="00084BEA" w:rsidP="00AA4AF4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084BEA" w:rsidRPr="00B80832" w14:paraId="1BB1A51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653356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 xml:space="preserve">FITA (L) / FITA Cadet (G) / Metric </w:t>
            </w:r>
            <w:r w:rsidR="00FB1DD3" w:rsidRPr="006F0C52">
              <w:rPr>
                <w:rStyle w:val="Strong"/>
                <w:sz w:val="14"/>
                <w:szCs w:val="14"/>
                <w:lang w:val="it-IT"/>
              </w:rPr>
              <w:t>1 –</w:t>
            </w:r>
            <w:r w:rsidRPr="006F0C52">
              <w:rPr>
                <w:rStyle w:val="Strong"/>
                <w:sz w:val="14"/>
                <w:szCs w:val="14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6F583C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98E884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1CC6F3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093E8E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169916F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17B648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B8A7D8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0BF271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60C552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7EC6B0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5D54781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13EBF0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fr-FR"/>
              </w:rPr>
            </w:pPr>
            <w:r w:rsidRPr="006F0C52">
              <w:rPr>
                <w:rStyle w:val="Strong"/>
                <w:sz w:val="14"/>
                <w:szCs w:val="14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4F0B9D" w14:textId="77777777" w:rsidR="00084BEA" w:rsidRPr="006F0C52" w:rsidRDefault="00084BEA" w:rsidP="00AA4AF4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7D4D12" w14:textId="77777777" w:rsidR="00084BEA" w:rsidRPr="006F0C52" w:rsidRDefault="00084BEA" w:rsidP="00AA4AF4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026681" w14:textId="77777777" w:rsidR="00084BEA" w:rsidRPr="006F0C52" w:rsidRDefault="00084BEA" w:rsidP="00AA4AF4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236130" w14:textId="77777777" w:rsidR="00084BEA" w:rsidRPr="006F0C52" w:rsidRDefault="00084BEA" w:rsidP="00AA4AF4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084BEA" w:rsidRPr="00B80832" w14:paraId="590E568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8F8B09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D57DBB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45683F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BCEF5D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377849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0122CAD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1A0988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EC5861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07875D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E0B382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5348F5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7B78067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CBE91B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BA6C3A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D6D3FD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8F43CA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285CAB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4F5C204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9D67E9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A83D93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4EE169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2A24AE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CDEF25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1D06D5D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501D37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7D8865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E65420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360367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2D4D9A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071E3EF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46DBEC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6FAA66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E8F7B4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737667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92283B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7FD68BD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627A46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90m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F9A287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DCD962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8C2AE3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563FB3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2CA0EC9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BED04D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70m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4A1216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A48FFD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34A704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F81095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5CF2118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A102C5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60m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F415F6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FB4266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2F408F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CC9161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59751D2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963E7B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E7CC81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9D1FD8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DB7709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727EBF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692C388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EB8095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B0CF29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083B7A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DE7A3C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040B24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0757355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81525B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41598E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157706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84043D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A35096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4D3743B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A693A4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7ABB2B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6B2A20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3BEEBC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42655B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1495D0A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2D1C97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AEC2A4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6DFC19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6D21DA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B868B5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33014F2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727BE5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07E93F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8BBC54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C49CF6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C656EA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6B48E45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45BC6B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5A3262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4BA774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63DC6A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0BAF17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5B7C162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6DA9E9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1C3FAA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C32571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801ADE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93A70B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148FEC8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6AC91C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15m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B20314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2CC9D0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472F90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F8A2F2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0F97C32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714C2E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8484CF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E7DC09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F0E8C9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1F449C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1194299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259424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B10A09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DAD6C2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6DA1FF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ECA575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42AFE10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0D10AC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459B5F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665791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3A172A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9776A7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2FAE4A3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597747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41CA8A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03F19C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58F9EF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79473B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470EA3E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62317E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117EDF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3D1185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D5F35C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E5D44E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5F0C6A5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B2C098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933B5F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596F2D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0AC5A6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4D42E6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293B74F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585DF3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192505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AE0050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4EF28C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BBDDDF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613DCF4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0360CD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A58B57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DF4D8B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AE852B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379AE3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097F3DB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44D3D2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7EE5A6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CDA49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8EF937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FB6C87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16EFB6F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6EE0E1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B6044F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D02C2E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3BC69D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3F5014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5073948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4B7901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6DC938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CD4979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88A8E2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C3BE97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6AE96C5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16BC10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399FA8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AED4CE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26EEE1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A6F3F2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FD68C8" w:rsidRPr="00B80832" w14:paraId="3379D387" w14:textId="77777777" w:rsidTr="00FD68C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916B78" w14:textId="77777777" w:rsidR="00FD68C8" w:rsidRPr="006F0C52" w:rsidRDefault="00FD68C8" w:rsidP="00FD68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D4D10E" w14:textId="77777777" w:rsidR="00FD68C8" w:rsidRPr="006F0C52" w:rsidRDefault="00FD68C8" w:rsidP="00FD68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64FD9A" w14:textId="77777777" w:rsidR="00FD68C8" w:rsidRPr="006F0C52" w:rsidRDefault="00FD68C8" w:rsidP="00FD68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61A58E" w14:textId="77777777" w:rsidR="00FD68C8" w:rsidRPr="006F0C52" w:rsidRDefault="00FD68C8" w:rsidP="00FD68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1923A8" w14:textId="77777777" w:rsidR="00FD68C8" w:rsidRPr="006F0C52" w:rsidRDefault="00FD68C8" w:rsidP="00FD68C8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7890560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ED64BA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3DEC72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A47FB9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C4996C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3EAD6F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32E87B3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427C60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AA638B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B977DB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37D46B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DCC7C3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7A5D8DF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B3B01" w14:textId="77777777" w:rsidR="00084BEA" w:rsidRPr="006F0C52" w:rsidRDefault="00084BEA" w:rsidP="00FE6DAE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EA36948" w14:textId="77777777" w:rsidR="00084BEA" w:rsidRPr="006F0C52" w:rsidRDefault="00084BEA" w:rsidP="00FE6DAE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0AD9C8" w14:textId="77777777" w:rsidR="00084BEA" w:rsidRPr="006F0C52" w:rsidRDefault="00084BEA" w:rsidP="00FE6DAE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519357" w14:textId="77777777" w:rsidR="00084BEA" w:rsidRPr="006F0C52" w:rsidRDefault="00084BEA" w:rsidP="00FE6DA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8E4798" w14:textId="77777777" w:rsidR="00084BEA" w:rsidRPr="006F0C52" w:rsidRDefault="00084BEA" w:rsidP="00FE6DAE">
            <w:pPr>
              <w:jc w:val="right"/>
              <w:rPr>
                <w:sz w:val="14"/>
                <w:szCs w:val="14"/>
              </w:rPr>
            </w:pPr>
          </w:p>
        </w:tc>
      </w:tr>
    </w:tbl>
    <w:p w14:paraId="721D7289" w14:textId="77777777" w:rsidR="00E93374" w:rsidRPr="009848D5" w:rsidRDefault="00E93374" w:rsidP="00E93374">
      <w:pPr>
        <w:pStyle w:val="Heading2"/>
      </w:pPr>
      <w:r w:rsidRPr="009848D5">
        <w:lastRenderedPageBreak/>
        <w:t>Recurve Barebow</w:t>
      </w:r>
    </w:p>
    <w:p w14:paraId="6EBFD832" w14:textId="77777777" w:rsidR="00496BDD" w:rsidRPr="00034378" w:rsidRDefault="00496BDD" w:rsidP="00496BDD">
      <w:pPr>
        <w:pStyle w:val="Heading3"/>
      </w:pPr>
      <w:r w:rsidRPr="00034378">
        <w:t>Gentlemen –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B80832" w14:paraId="7EADDEB3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0D5DBB1" w14:textId="77777777" w:rsidR="00496BDD" w:rsidRPr="006F0C52" w:rsidRDefault="00496BDD" w:rsidP="00AA4AF4">
            <w:pPr>
              <w:tabs>
                <w:tab w:val="left" w:pos="1655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759F3F0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0F0017A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2755D24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831448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Date</w:t>
            </w:r>
          </w:p>
        </w:tc>
      </w:tr>
      <w:tr w:rsidR="00CF443F" w:rsidRPr="00B80832" w14:paraId="78081D3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458358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8CCACA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08228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20DCF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5CB019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54B4F8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54FB3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36C7D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9D994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0D797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FA2AD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334618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37CA4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591CB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AFF83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D23E5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AF03E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0FC2C4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8F020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4E0CB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4B264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07F1B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D0F2B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6982920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5271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D6B12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57525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FE31A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C415B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5B51F1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281FD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5AF93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167E1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F0993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32B0C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8ABF58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7733F6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11467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C87AB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18057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9650F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44A5C4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F837C7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80BC6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C8F04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B7598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F208D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F33DB8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C1E0E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DE266E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75375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D97F6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F8F74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C9F42C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799771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B3BC3E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49697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5FFD5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8760F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7E566A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D10FAE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533BB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26831E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80F31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FB688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03EC69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9FA7D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F71CD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1ABC0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AD04E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A2FFD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F3F11C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552CC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A41DC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16E6F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A811E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C3F29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073626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99E79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56861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61F77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5F806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CD9FA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60F1297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93BA61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61D95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DC41C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D4B20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BEB9F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F1C27C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D1D524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EA7E0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F2868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1EA4C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A5578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6E89CC7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2E73D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1F506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5B7F7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34E29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E5EB8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6714C2" w:rsidRPr="00B80832" w14:paraId="0AA74A2A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751DFC" w14:textId="77777777" w:rsidR="006714C2" w:rsidRPr="006F0C52" w:rsidRDefault="006714C2" w:rsidP="00245E30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0C2E08" w14:textId="77777777" w:rsidR="006714C2" w:rsidRPr="006F0C52" w:rsidRDefault="006714C2" w:rsidP="00245E30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4EA873" w14:textId="77777777" w:rsidR="006714C2" w:rsidRPr="006F0C52" w:rsidRDefault="006714C2" w:rsidP="00245E30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A0F873" w14:textId="77777777" w:rsidR="006714C2" w:rsidRPr="006F0C52" w:rsidRDefault="006714C2" w:rsidP="00245E3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684838" w14:textId="77777777" w:rsidR="006714C2" w:rsidRPr="006F0C52" w:rsidRDefault="006714C2" w:rsidP="00245E30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34F58F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D4DB1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E6C7A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86C6AE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81001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EC539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DD2EC5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13D8E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7547E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531F0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DB759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3BFFD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6D526FE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C0BA04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ACF61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695A2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B51C0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0134C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9D5136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9C31B6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2BD48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852ED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62A1E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E9224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C3B6C6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570C51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8089D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3403A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7CC05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EC671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49571F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BB0BE7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C47E3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2C353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02624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8071A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9DD97D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428154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68308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19BF8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D5387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E5182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E04709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16177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8F620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B0CE6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EA5AA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A44BF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F07AF6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6053D4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7CD957" w14:textId="32361CEE" w:rsidR="00CF443F" w:rsidRPr="006F0C52" w:rsidRDefault="002E0DD2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 xml:space="preserve">Mstr. </w:t>
            </w:r>
            <w:r w:rsidR="00D8152C">
              <w:rPr>
                <w:sz w:val="14"/>
                <w:szCs w:val="14"/>
              </w:rPr>
              <w:t>C. Cox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AA929B" w14:textId="6100A3EF" w:rsidR="00CF443F" w:rsidRPr="006F0C52" w:rsidRDefault="00D8152C" w:rsidP="00AA4AF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C72065" w14:textId="709E00FB" w:rsidR="00CF443F" w:rsidRPr="006F0C52" w:rsidRDefault="00D8152C" w:rsidP="00AA4AF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32A59A" w14:textId="7898925E" w:rsidR="00CF443F" w:rsidRPr="006F0C52" w:rsidRDefault="00D8152C" w:rsidP="00AA4AF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 Sep 2012</w:t>
            </w:r>
          </w:p>
        </w:tc>
      </w:tr>
      <w:tr w:rsidR="00CF443F" w:rsidRPr="00B80832" w14:paraId="4862105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E1E86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9E7E4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5FD98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28DCD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AD2B4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F37ED" w:rsidRPr="00B80832" w14:paraId="74B5EAC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19D9BB" w14:textId="77777777" w:rsidR="008F37ED" w:rsidRPr="006F0C52" w:rsidRDefault="008F37ED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C2E300" w14:textId="77777777" w:rsidR="008F37ED" w:rsidRPr="006F0C52" w:rsidRDefault="008F37ED" w:rsidP="003E083E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8B71CE" w14:textId="77777777" w:rsidR="008F37ED" w:rsidRPr="006F0C52" w:rsidRDefault="008F37ED" w:rsidP="003E083E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99E0F3" w14:textId="77777777" w:rsidR="008F37ED" w:rsidRPr="006F0C52" w:rsidRDefault="008F37E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325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57A086" w14:textId="77777777" w:rsidR="008F37ED" w:rsidRPr="006F0C52" w:rsidRDefault="008F37E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29 Aug 2010</w:t>
            </w:r>
          </w:p>
        </w:tc>
      </w:tr>
      <w:tr w:rsidR="008F37ED" w:rsidRPr="00B80832" w14:paraId="73E74D5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FCB3AE" w14:textId="77777777" w:rsidR="008F37ED" w:rsidRPr="006F0C52" w:rsidRDefault="008F37ED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85D687" w14:textId="77777777" w:rsidR="008F37ED" w:rsidRPr="006F0C52" w:rsidRDefault="008F37ED" w:rsidP="003E083E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83DB59" w14:textId="77777777" w:rsidR="008F37ED" w:rsidRPr="006F0C52" w:rsidRDefault="008F37ED" w:rsidP="003E083E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82E22A" w14:textId="77777777" w:rsidR="008F37ED" w:rsidRPr="006F0C52" w:rsidRDefault="008F37E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352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2B3042" w14:textId="77777777" w:rsidR="008F37ED" w:rsidRPr="006F0C52" w:rsidRDefault="008F37E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15 Aug 2010</w:t>
            </w:r>
          </w:p>
        </w:tc>
      </w:tr>
      <w:tr w:rsidR="008F37ED" w:rsidRPr="00B80832" w14:paraId="1BF62A0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8FA628" w14:textId="77777777" w:rsidR="008F37ED" w:rsidRPr="006F0C52" w:rsidRDefault="008F37ED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E5F705" w14:textId="77777777" w:rsidR="008F37ED" w:rsidRPr="006F0C52" w:rsidRDefault="008F37ED" w:rsidP="003E083E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422DEB" w14:textId="77777777" w:rsidR="008F37ED" w:rsidRPr="006F0C52" w:rsidRDefault="008F37ED" w:rsidP="003E083E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E86590" w14:textId="77777777" w:rsidR="008F37ED" w:rsidRPr="006F0C52" w:rsidRDefault="008F37E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418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8D334F" w14:textId="77777777" w:rsidR="008F37ED" w:rsidRPr="006F0C52" w:rsidRDefault="008F37E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04 Sep 2010</w:t>
            </w:r>
          </w:p>
        </w:tc>
      </w:tr>
      <w:tr w:rsidR="00CF443F" w:rsidRPr="00B80832" w14:paraId="3C1978E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B81215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9A95E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75BCC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D8BDF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FBAC9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2B0885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40D292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DB06E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A499E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B1A99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C3917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C1C414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6BC3C8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42966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903FC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EBEA7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8EDF5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520B45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017E6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5C5E4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99066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989ED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12D27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1B6174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B40FCE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CF184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E2DF0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926F1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BCF95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13624D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A70F9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it-IT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0E4B82" w14:textId="77777777" w:rsidR="00CF443F" w:rsidRPr="006F0C52" w:rsidRDefault="00CF443F" w:rsidP="00AA4AF4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73756B" w14:textId="77777777" w:rsidR="00CF443F" w:rsidRPr="006F0C52" w:rsidRDefault="00CF443F" w:rsidP="00AA4AF4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6C76BE" w14:textId="77777777" w:rsidR="00CF443F" w:rsidRPr="006F0C52" w:rsidRDefault="00CF443F" w:rsidP="00AA4AF4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142E03" w14:textId="77777777" w:rsidR="00CF443F" w:rsidRPr="006F0C52" w:rsidRDefault="00CF443F" w:rsidP="00AA4AF4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CF443F" w:rsidRPr="00B80832" w14:paraId="641F215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315B8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 xml:space="preserve">FITA (L) / FITA Cadet (G) / Metric </w:t>
            </w:r>
            <w:r w:rsidR="00FB1DD3" w:rsidRPr="006F0C52">
              <w:rPr>
                <w:rStyle w:val="Strong"/>
                <w:sz w:val="14"/>
                <w:szCs w:val="14"/>
                <w:lang w:val="it-IT"/>
              </w:rPr>
              <w:t>1 –</w:t>
            </w:r>
            <w:r w:rsidRPr="006F0C52">
              <w:rPr>
                <w:rStyle w:val="Strong"/>
                <w:sz w:val="14"/>
                <w:szCs w:val="14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91F03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B9261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F78F3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3EB7D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EC36DF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4F2B4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3CE5E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4C292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D3A86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EFDB7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F785AC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5DD792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fr-FR"/>
              </w:rPr>
            </w:pPr>
            <w:r w:rsidRPr="006F0C52">
              <w:rPr>
                <w:rStyle w:val="Strong"/>
                <w:sz w:val="14"/>
                <w:szCs w:val="14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23E324" w14:textId="77777777" w:rsidR="00CF443F" w:rsidRPr="006F0C52" w:rsidRDefault="00CF443F" w:rsidP="00AA4AF4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CDB385" w14:textId="77777777" w:rsidR="00CF443F" w:rsidRPr="006F0C52" w:rsidRDefault="00CF443F" w:rsidP="00AA4AF4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6CCE2E" w14:textId="77777777" w:rsidR="00CF443F" w:rsidRPr="006F0C52" w:rsidRDefault="00CF443F" w:rsidP="00AA4AF4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2EA4E2" w14:textId="77777777" w:rsidR="00CF443F" w:rsidRPr="006F0C52" w:rsidRDefault="00CF443F" w:rsidP="00AA4AF4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CF443F" w:rsidRPr="00B80832" w14:paraId="4E8AC13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3F549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9E007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84077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1ED88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64FEA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28669E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23EFD7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B4EB2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AE7ED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454DC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C6C52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61B4A1A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995246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F650B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82CACE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AB0A4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B5ACD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2D4ED7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AA4C92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48732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7576A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55D15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4BD27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2E9BB0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A82708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EE4E8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4744D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27F37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B431D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67FF38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B81FC1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A71BC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E0C9D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AC8B0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5DAB4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3DDD77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AE086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90m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858ED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C5C12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8E952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FC0F2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FBB659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9F7541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70m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61F89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8B42C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8D986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1D2FB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EB6AAC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34B52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60m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16A9E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81E69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78854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9EAF4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607FA00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C37847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EA14A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275B3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E2C29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4F050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D2330F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2BDE67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FFDA6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6B6C9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32241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9F5F9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D67E76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198EF4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8DF4B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F1F4A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43CB9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E731A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8EBAE5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24FBE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E0FAE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0640E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F5387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84C0F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61DE2E1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8C9EBE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B2B60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FD8CD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12238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EA983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103AE3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9B772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371FF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D1DF7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76631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C4768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BBAB2B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40903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EA367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38904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03E93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16620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2DBC9D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668446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ED45F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A150E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AA38D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525D8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423F9B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DAC186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15m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3F270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C8AF8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02972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6E579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0A693E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2F35C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2FB0FE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A5F0F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1A14C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9B5F5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B9DA00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840CD0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EC348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A7AB8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6D58B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F0BD5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394177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11276C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22563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53539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BB14E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1EF46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7DA1A4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554BE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4ED48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3C54E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91E02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5242D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C838AA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2FD5A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249E7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E1296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FE485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29BEA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827ED9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6AB974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5964F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84338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BA627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5F680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B8141C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D21058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C9E80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D7D34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D1FAA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88BB2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F37ED" w:rsidRPr="00B80832" w14:paraId="10312CE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C645DE" w14:textId="77777777" w:rsidR="008F37ED" w:rsidRPr="006F0C52" w:rsidRDefault="008F37ED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731ACF" w14:textId="77777777" w:rsidR="008F37ED" w:rsidRPr="006F0C52" w:rsidRDefault="008F37ED" w:rsidP="003E083E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D843C7" w14:textId="77777777" w:rsidR="008F37ED" w:rsidRPr="006F0C52" w:rsidRDefault="008F37ED" w:rsidP="003E083E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ACF531" w14:textId="77777777" w:rsidR="008F37ED" w:rsidRPr="006F0C52" w:rsidRDefault="008F37E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475915" w14:textId="77777777" w:rsidR="008F37ED" w:rsidRPr="006F0C52" w:rsidRDefault="008F37E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26 Sep 2010</w:t>
            </w:r>
          </w:p>
        </w:tc>
      </w:tr>
      <w:tr w:rsidR="00CF443F" w:rsidRPr="00B80832" w14:paraId="7CD1766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94958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3A10D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A436E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DA59D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B5498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285D67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B87BD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742EA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2E184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6544C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0DB92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1FE67F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81EC26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4D41E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E5009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53C4D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B36A3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63DD871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E854F7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104B7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2BF5D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83ECC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1EC7A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FD68C8" w:rsidRPr="00B80832" w14:paraId="0A35C13F" w14:textId="77777777" w:rsidTr="00FD68C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D7B38F" w14:textId="77777777" w:rsidR="00FD68C8" w:rsidRPr="006F0C52" w:rsidRDefault="00FD68C8" w:rsidP="00FD68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102C66" w14:textId="77777777" w:rsidR="00FD68C8" w:rsidRPr="006F0C52" w:rsidRDefault="00FD68C8" w:rsidP="00FD68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84086A" w14:textId="77777777" w:rsidR="00FD68C8" w:rsidRPr="006F0C52" w:rsidRDefault="00FD68C8" w:rsidP="00FD68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43AFA9" w14:textId="77777777" w:rsidR="00FD68C8" w:rsidRPr="006F0C52" w:rsidRDefault="00FD68C8" w:rsidP="00FD68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B6C87B" w14:textId="77777777" w:rsidR="00FD68C8" w:rsidRPr="006F0C52" w:rsidRDefault="00FD68C8" w:rsidP="00FD68C8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A92151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9547A4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EA2BD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A0484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015A4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F04BA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81A769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3EDBC8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8260B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C6581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2EB9B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96392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D7517" w:rsidRPr="00B80832" w14:paraId="11C1441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35F69" w14:textId="77777777" w:rsidR="00BD7517" w:rsidRPr="006F0C52" w:rsidRDefault="00BD7517" w:rsidP="00FE6DAE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5B0049A" w14:textId="77777777" w:rsidR="00BD7517" w:rsidRPr="006F0C52" w:rsidRDefault="00BD7517" w:rsidP="00FE6DAE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AD7066" w14:textId="77777777" w:rsidR="00BD7517" w:rsidRPr="006F0C52" w:rsidRDefault="00BD7517" w:rsidP="00FE6DAE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BDB478" w14:textId="77777777" w:rsidR="00BD7517" w:rsidRPr="006F0C52" w:rsidRDefault="00BD7517" w:rsidP="00FE6DA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C1615F" w14:textId="77777777" w:rsidR="00BD7517" w:rsidRPr="006F0C52" w:rsidRDefault="00BD7517" w:rsidP="00FE6DAE">
            <w:pPr>
              <w:jc w:val="right"/>
              <w:rPr>
                <w:sz w:val="14"/>
                <w:szCs w:val="14"/>
              </w:rPr>
            </w:pPr>
          </w:p>
        </w:tc>
      </w:tr>
    </w:tbl>
    <w:p w14:paraId="3E5D0FC0" w14:textId="77777777" w:rsidR="00E93374" w:rsidRPr="009848D5" w:rsidRDefault="00E93374" w:rsidP="00E93374">
      <w:pPr>
        <w:pStyle w:val="Heading2"/>
      </w:pPr>
      <w:r w:rsidRPr="009848D5">
        <w:lastRenderedPageBreak/>
        <w:t>Recurve Barebow</w:t>
      </w:r>
    </w:p>
    <w:p w14:paraId="13320ED8" w14:textId="77777777" w:rsidR="00496BDD" w:rsidRPr="00034378" w:rsidRDefault="00496BDD" w:rsidP="00496BDD">
      <w:pPr>
        <w:pStyle w:val="Heading3"/>
      </w:pPr>
      <w:r w:rsidRPr="00034378">
        <w:t>Gentlemen –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B80832" w14:paraId="6BA7FDC6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7042FF" w14:textId="77777777" w:rsidR="00496BDD" w:rsidRPr="006F0C52" w:rsidRDefault="00496BDD" w:rsidP="00AA4AF4">
            <w:pPr>
              <w:tabs>
                <w:tab w:val="left" w:pos="1655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7C6F1E7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63AE66B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CA64387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17975C6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Date</w:t>
            </w:r>
          </w:p>
        </w:tc>
      </w:tr>
      <w:tr w:rsidR="00CF443F" w:rsidRPr="00B80832" w14:paraId="035D8ED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BF94C2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EBAABA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58AD1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F6244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BD988B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04A9D9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3CE1A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AAD6C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FE992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479AC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0ABEE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C83F1D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8CF630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CD4FB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78669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0393E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4DECD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E944ED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E170A4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AB0B8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E5627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FEC90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72863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09D3E2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A24E6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A772C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EB2B8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F3031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CB342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DF088E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65FA31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3C011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02C0A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A56C5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3AC6F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60F4272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C14AE8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636E4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8AD5B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35963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D163F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EBB851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9021F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74168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907D4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21DC0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0332A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2C6ABA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ED9B53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6C7C1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E08BD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62888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1BBA4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2D20AE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B33E57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6B7D6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B5A9B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3B884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E8B0C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3D33C3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F9D0A8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C69D7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93AF4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B90B5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F4F7C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65B71D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BA6538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CA019E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ACCFE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B1CCE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0DB16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3BF89A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2B3281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3D39D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E0785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75AB3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37839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E5CB4C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0F9631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01C92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8FFE2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15A4D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6185F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28650E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915ADE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57BF4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50FAD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B3652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3CE76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6429EB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D9A851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1B30C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2BFF2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E8CE2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3A0E4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9C38D9" w:rsidRPr="00B80832" w14:paraId="637309C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CFEC63" w14:textId="77777777" w:rsidR="009C38D9" w:rsidRPr="006F0C52" w:rsidRDefault="009C38D9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AC48E4" w14:textId="77777777" w:rsidR="009C38D9" w:rsidRPr="006F0C52" w:rsidRDefault="009C38D9" w:rsidP="002F326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A. Hudson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750BC5" w14:textId="77777777" w:rsidR="009C38D9" w:rsidRPr="006F0C52" w:rsidRDefault="009C38D9" w:rsidP="002F326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518691" w14:textId="77777777" w:rsidR="009C38D9" w:rsidRPr="006F0C52" w:rsidRDefault="009C38D9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A44836" w14:textId="77777777" w:rsidR="009C38D9" w:rsidRPr="006F0C52" w:rsidRDefault="009C38D9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19 Sep 2010</w:t>
            </w:r>
          </w:p>
        </w:tc>
      </w:tr>
      <w:tr w:rsidR="006714C2" w:rsidRPr="00B80832" w14:paraId="6097B463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4BAA34" w14:textId="77777777" w:rsidR="006714C2" w:rsidRPr="006F0C52" w:rsidRDefault="006714C2" w:rsidP="00245E30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CD7797" w14:textId="77777777" w:rsidR="006714C2" w:rsidRPr="006F0C52" w:rsidRDefault="006714C2" w:rsidP="00245E30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71A881" w14:textId="77777777" w:rsidR="006714C2" w:rsidRPr="006F0C52" w:rsidRDefault="006714C2" w:rsidP="00245E30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5A561A" w14:textId="77777777" w:rsidR="006714C2" w:rsidRPr="006F0C52" w:rsidRDefault="006714C2" w:rsidP="00245E3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A5D2E0" w14:textId="77777777" w:rsidR="006714C2" w:rsidRPr="006F0C52" w:rsidRDefault="006714C2" w:rsidP="00245E30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D8F28E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F03213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BDE34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C44B7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8F208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E03CF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74E6E4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2195C3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7B443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F5AF4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53005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406AD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CDD7DA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EA576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28565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8664B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D1762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AF65B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221A0A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29A87C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3187D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3456E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F6F76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7DBF5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7E24AF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1C134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1CA66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293AF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C8561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9AD4C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7199AA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618ED6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B183AE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157F2E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BCE0C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08F13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C879C2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4FA954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1FC41E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B3B37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F91D7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EC6FB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632016B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7D31C5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EB2A9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CE668E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41452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06D4D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9534E6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13754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8794C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63DB5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E300F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A89B1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5DA419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F4697E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7FBB9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4CB89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527B2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4B828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34FF78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131693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55D24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70D59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BE0B7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CAD4B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B5B924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D8D28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11A458" w14:textId="77777777" w:rsidR="00CF443F" w:rsidRPr="006F0C52" w:rsidRDefault="009C38D9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C. Allen-Igglesden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DA7DE3" w14:textId="77777777" w:rsidR="00CF443F" w:rsidRPr="006F0C52" w:rsidRDefault="009C38D9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1C56F6" w14:textId="77777777" w:rsidR="00CF443F" w:rsidRPr="006F0C52" w:rsidRDefault="009C38D9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4111FC" w14:textId="77777777" w:rsidR="00CF443F" w:rsidRPr="006F0C52" w:rsidRDefault="009C38D9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15 Aug 2010</w:t>
            </w:r>
          </w:p>
        </w:tc>
      </w:tr>
      <w:tr w:rsidR="00CF443F" w:rsidRPr="00B80832" w14:paraId="12948F1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070A80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2AC9E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8FC6D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CBAA2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4B6CA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9ED1D2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419328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B75BC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48602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9E360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8B6D4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FC14B7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85515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8F4CF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88035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F4B3C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A2130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02264A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79C09E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DF4ECE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DF13C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064BC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96CC2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2E9943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7C6A3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04342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5262E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AA5AB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66196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BD94BE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E77E8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EE19F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6734E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648A4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18DCB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77BCF0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419F74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it-IT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8F0A5F" w14:textId="77777777" w:rsidR="00CF443F" w:rsidRPr="006F0C52" w:rsidRDefault="00CF443F" w:rsidP="00AA4AF4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8DA133" w14:textId="77777777" w:rsidR="00CF443F" w:rsidRPr="006F0C52" w:rsidRDefault="00CF443F" w:rsidP="00AA4AF4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6DEE56" w14:textId="77777777" w:rsidR="00CF443F" w:rsidRPr="006F0C52" w:rsidRDefault="00CF443F" w:rsidP="00AA4AF4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5D0453" w14:textId="77777777" w:rsidR="00CF443F" w:rsidRPr="006F0C52" w:rsidRDefault="00CF443F" w:rsidP="00AA4AF4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CF443F" w:rsidRPr="00B80832" w14:paraId="41A3591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C10D98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 xml:space="preserve">FITA (L) / FITA Cadet (G) / Metric </w:t>
            </w:r>
            <w:r w:rsidR="00FB1DD3" w:rsidRPr="006F0C52">
              <w:rPr>
                <w:rStyle w:val="Strong"/>
                <w:sz w:val="14"/>
                <w:szCs w:val="14"/>
                <w:lang w:val="it-IT"/>
              </w:rPr>
              <w:t>1 –</w:t>
            </w:r>
            <w:r w:rsidRPr="006F0C52">
              <w:rPr>
                <w:rStyle w:val="Strong"/>
                <w:sz w:val="14"/>
                <w:szCs w:val="14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33247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0B7F9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2A95D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C2B4E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5ADE09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9E7AC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D9554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A9399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143E6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AB1E1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B5326E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8E26A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fr-FR"/>
              </w:rPr>
            </w:pPr>
            <w:r w:rsidRPr="006F0C52">
              <w:rPr>
                <w:rStyle w:val="Strong"/>
                <w:sz w:val="14"/>
                <w:szCs w:val="14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6E6D33" w14:textId="77777777" w:rsidR="00CF443F" w:rsidRPr="006F0C52" w:rsidRDefault="00CF443F" w:rsidP="00AA4AF4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6019C4" w14:textId="77777777" w:rsidR="00CF443F" w:rsidRPr="006F0C52" w:rsidRDefault="00CF443F" w:rsidP="00AA4AF4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C93EAF" w14:textId="77777777" w:rsidR="00CF443F" w:rsidRPr="006F0C52" w:rsidRDefault="00CF443F" w:rsidP="00AA4AF4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76882E" w14:textId="77777777" w:rsidR="00CF443F" w:rsidRPr="006F0C52" w:rsidRDefault="00CF443F" w:rsidP="00AA4AF4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CF443F" w:rsidRPr="00B80832" w14:paraId="30ED1CC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09203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26FC0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9FB55E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FDB7A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7B801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22D6F9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763A97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B2781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B5DDE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0EAEB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50E35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C54698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1FEE64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09650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76346E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C64D3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8CBDA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6CBB93F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60A91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44DEA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1DB48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A4A54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65214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F224D9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2924E7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79A39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857A1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A9EB4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B490C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F9BF73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08C33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36424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99EFE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94E3F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F9F79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4E1360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676B31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90m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8826D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460F0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BC012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84D4B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A21CA2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E20082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70m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3A58E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70D84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24FCB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00073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FFBC76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554010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60m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87966E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A2D41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AFB0A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17D96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695FA9B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1E118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93A16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A447E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6683E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DF878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D93E18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0004D1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C5862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B7E01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1D3B2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73551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26C465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3F6B74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0A2D9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82C0D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2D7FB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88F6A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34D0CA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D2EB8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A303F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DC1E1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7ACF2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6964C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F0B037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EC1A85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C239B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2CB9F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E7BB3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06B99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66B7FD4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90C0B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3F5B6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A1FCC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6AEB8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DB863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DCA5C6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7DB50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97055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B4CA1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BA05B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79EEC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105F5B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489F6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18428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BC340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245F8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71DBB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391CAA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B0FE73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15m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1E2A7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4FE2E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C0C9A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04F0A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BB0078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175BB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26D53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CEBFB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9D279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05C05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36B9CF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1D4B37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DB44E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EF86DE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15E5E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211D3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0C3248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7116C8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83BDD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16AA0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8504D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16839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412C96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5C2AE0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E5AE3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5846F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A788A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31A84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C86277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C51AB4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9E64A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8723E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79C76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E2F2B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BA0110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A55ACC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99180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3BAF2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BBCA4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4CE95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B8A6C5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B95D3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3A82A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B3929E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0C8F9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ED741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C78857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6B4056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90115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F4FD6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A971D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812BC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18CE71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A53E30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4F790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E1CC5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6A040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2A084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65A7FD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8AEA0C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41B62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F5262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C5339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58A26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8E008D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E726B5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C4D22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BF31A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E0CDC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440E2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4F74D6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BF3688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9BDBF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5192E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7D866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99F92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B3770" w:rsidRPr="00B80832" w14:paraId="3872D148" w14:textId="77777777" w:rsidTr="00B8083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F5FEF6" w14:textId="77777777" w:rsidR="007B3770" w:rsidRPr="006F0C52" w:rsidRDefault="007B3770" w:rsidP="00B80832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432DC2" w14:textId="77777777" w:rsidR="007B3770" w:rsidRPr="006F0C52" w:rsidRDefault="007B3770" w:rsidP="00B80832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3F5833" w14:textId="77777777" w:rsidR="007B3770" w:rsidRPr="006F0C52" w:rsidRDefault="007B3770" w:rsidP="00B80832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276582" w14:textId="77777777" w:rsidR="007B3770" w:rsidRPr="006F0C52" w:rsidRDefault="007B3770" w:rsidP="00B8083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6E02EC" w14:textId="77777777" w:rsidR="007B3770" w:rsidRPr="006F0C52" w:rsidRDefault="007B3770" w:rsidP="00B80832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066B6E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61C0F7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3474F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77C1C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52DDC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12918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0C5F04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8365E1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E837C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B10C0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2886D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C90B5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D7517" w:rsidRPr="00B80832" w14:paraId="7BC2A09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F0F62" w14:textId="77777777" w:rsidR="00BD7517" w:rsidRPr="006F0C52" w:rsidRDefault="00BD7517" w:rsidP="00FE6DAE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51E02AA" w14:textId="77777777" w:rsidR="00BD7517" w:rsidRPr="006F0C52" w:rsidRDefault="00BD7517" w:rsidP="00FE6DAE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58ED75" w14:textId="77777777" w:rsidR="00BD7517" w:rsidRPr="006F0C52" w:rsidRDefault="00BD7517" w:rsidP="00FE6DAE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9A4FBB" w14:textId="77777777" w:rsidR="00BD7517" w:rsidRPr="006F0C52" w:rsidRDefault="00BD7517" w:rsidP="00FE6DA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F1BBE8" w14:textId="77777777" w:rsidR="00BD7517" w:rsidRPr="006F0C52" w:rsidRDefault="00BD7517" w:rsidP="00FE6DAE">
            <w:pPr>
              <w:jc w:val="right"/>
              <w:rPr>
                <w:sz w:val="14"/>
                <w:szCs w:val="14"/>
              </w:rPr>
            </w:pPr>
          </w:p>
        </w:tc>
      </w:tr>
    </w:tbl>
    <w:p w14:paraId="74980E4E" w14:textId="77777777" w:rsidR="00496BDD" w:rsidRPr="00F1779D" w:rsidRDefault="00496BDD" w:rsidP="00496BDD">
      <w:pPr>
        <w:pStyle w:val="Heading2"/>
      </w:pPr>
      <w:r w:rsidRPr="00F1779D">
        <w:lastRenderedPageBreak/>
        <w:t>Longbow</w:t>
      </w:r>
      <w:bookmarkEnd w:id="5"/>
      <w:bookmarkEnd w:id="6"/>
    </w:p>
    <w:p w14:paraId="0869C8CA" w14:textId="77777777" w:rsidR="00496BDD" w:rsidRPr="00F1779D" w:rsidRDefault="00496BDD" w:rsidP="00496BDD">
      <w:pPr>
        <w:pStyle w:val="Heading3"/>
      </w:pPr>
      <w:bookmarkStart w:id="7" w:name="_Toc146460819"/>
      <w:bookmarkStart w:id="8" w:name="_Toc147917281"/>
      <w:r w:rsidRPr="00F1779D">
        <w:t>Ladies –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B80832" w14:paraId="41FE5343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D48AA00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7AE99D1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04FBC46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DF678A2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37EC953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Date</w:t>
            </w:r>
          </w:p>
        </w:tc>
      </w:tr>
      <w:tr w:rsidR="00CF443F" w:rsidRPr="00B80832" w14:paraId="176BE7E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D1093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A01AC1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33121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4AF21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53683D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BA099F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AD6AB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E4568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D88E0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CC73B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80D60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698302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40AD58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46DD6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A8FA2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92AC4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E7D30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377C64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7B2161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BC535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D606E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D46F2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B9798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B734E1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FF296C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E50FF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A1663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DA575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549F6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715159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8799F4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29F81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1E502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F6004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754CE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A8B69A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E9EE23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619BF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A9381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DA5AC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DA08A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652EC92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61FEB8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75AFC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E49A4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FFE98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AF391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C9B226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E8B3A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41655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D87EC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83CA5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F7559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FF7667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829046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E5874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836AF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AB33B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ECA15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AEDEF8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22E2D6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64EC0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BFC2E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A4E32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AAEA5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F124C3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0A6CD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FEAF3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9426B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9E4FF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6E788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743934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03129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ED8D5E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55068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E7FF1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313ED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8A24D1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759282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827A5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9C31D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312E4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C9D2A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B4FC68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746D0E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889C09" w14:textId="77777777" w:rsidR="00CF443F" w:rsidRPr="006F0C52" w:rsidRDefault="00CF443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G. Hubbard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D6D8F6" w14:textId="77777777" w:rsidR="00CF443F" w:rsidRPr="006F0C52" w:rsidRDefault="00CF443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Black Prince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4E517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977AD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Oct 1991</w:t>
            </w:r>
          </w:p>
        </w:tc>
      </w:tr>
      <w:tr w:rsidR="00CF443F" w:rsidRPr="00B80832" w14:paraId="6B4E665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7FBC4C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67A39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FC055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64BB0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67199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3FBE29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B9DED2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A5E5D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6F7B3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D6CE7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BB6AC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6714C2" w:rsidRPr="00B80832" w14:paraId="72E48DDF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312262" w14:textId="77777777" w:rsidR="006714C2" w:rsidRPr="006F0C52" w:rsidRDefault="006714C2" w:rsidP="00245E30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00EDC9" w14:textId="77777777" w:rsidR="006714C2" w:rsidRPr="006F0C52" w:rsidRDefault="006714C2" w:rsidP="00245E30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AEE5E0" w14:textId="77777777" w:rsidR="006714C2" w:rsidRPr="006F0C52" w:rsidRDefault="006714C2" w:rsidP="00245E30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B5A282" w14:textId="77777777" w:rsidR="006714C2" w:rsidRPr="006F0C52" w:rsidRDefault="006714C2" w:rsidP="00245E3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2830C9" w14:textId="77777777" w:rsidR="006714C2" w:rsidRPr="006F0C52" w:rsidRDefault="006714C2" w:rsidP="00245E30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66B287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2391C8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9C838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6F35D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70C0B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9CE78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6A86790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FD4CAE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73800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0498E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6B1E3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72788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4C41F6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DE0544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7CE7F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DC5FB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5035D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2F1EF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611FED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F6AB28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11027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98360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5E214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2FA67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D82429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6B6A1C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D2776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3AC1D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2A594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AEBC7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BB1E78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411DEE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25F82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AE791E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69322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B64CE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F06CAB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0B1DAC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7E393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658B6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A1F6D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884D3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2944EB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9A9304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06A21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8561E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0A2DB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87B76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6D30A6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CFAB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4BA496" w14:textId="77777777" w:rsidR="00CF443F" w:rsidRPr="006F0C52" w:rsidRDefault="00CF443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D. Wicks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F5E15E" w14:textId="77777777" w:rsidR="00CF443F" w:rsidRPr="006F0C52" w:rsidRDefault="00CF443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D3829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4540C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Mar 1987</w:t>
            </w:r>
          </w:p>
        </w:tc>
      </w:tr>
      <w:tr w:rsidR="00CF443F" w:rsidRPr="00B80832" w14:paraId="78B3D5D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42F1C7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422967" w14:textId="77777777" w:rsidR="00CF443F" w:rsidRPr="006F0C52" w:rsidRDefault="00CF443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J. Golding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3AFA2E" w14:textId="77777777" w:rsidR="00CF443F" w:rsidRPr="006F0C52" w:rsidRDefault="00CF443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Sennocke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9CA58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871EC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Oct 1991</w:t>
            </w:r>
          </w:p>
        </w:tc>
      </w:tr>
      <w:tr w:rsidR="00CF443F" w:rsidRPr="00B80832" w14:paraId="7FCC60A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1F5905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A6EC6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C8389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2F8E1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69BED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E10BBD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A4D93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2EA24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150CB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965AF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2BB6C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EC0D7D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036AD1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25BED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176C6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A5FED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2E2EA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78A248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255A33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02437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E356D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8766C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7F812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508DB5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A8692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D788E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AB466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B7CFE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AEC00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C33C53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D2EDB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F7961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47060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BEB0B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8EB14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61D966F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2283D6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2877F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8E322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27586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76B3B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D7D3A4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4F283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C742D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5CF39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FB04B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F08DD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6C18D1A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31AE35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it-IT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F4D6C1" w14:textId="77777777" w:rsidR="00CF443F" w:rsidRPr="006F0C52" w:rsidRDefault="00CF443F" w:rsidP="00AA4AF4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DFB075" w14:textId="77777777" w:rsidR="00CF443F" w:rsidRPr="006F0C52" w:rsidRDefault="00CF443F" w:rsidP="00AA4AF4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816C91" w14:textId="77777777" w:rsidR="00CF443F" w:rsidRPr="006F0C52" w:rsidRDefault="00CF443F" w:rsidP="00AA4AF4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2EDE74" w14:textId="77777777" w:rsidR="00CF443F" w:rsidRPr="006F0C52" w:rsidRDefault="00CF443F" w:rsidP="00AA4AF4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CF443F" w:rsidRPr="00B80832" w14:paraId="0D98681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2F880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 xml:space="preserve">FITA (L) / FITA Cadet (G) / Metric </w:t>
            </w:r>
            <w:r w:rsidR="00FB1DD3" w:rsidRPr="006F0C52">
              <w:rPr>
                <w:rStyle w:val="Strong"/>
                <w:sz w:val="14"/>
                <w:szCs w:val="14"/>
                <w:lang w:val="it-IT"/>
              </w:rPr>
              <w:t>1 –</w:t>
            </w:r>
            <w:r w:rsidRPr="006F0C52">
              <w:rPr>
                <w:rStyle w:val="Strong"/>
                <w:sz w:val="14"/>
                <w:szCs w:val="14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831DC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1A714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79632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DE84C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ADED80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DDEAC3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83FB5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4E949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A7707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91AE7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05BAF0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128BC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fr-FR"/>
              </w:rPr>
            </w:pPr>
            <w:r w:rsidRPr="006F0C52">
              <w:rPr>
                <w:rStyle w:val="Strong"/>
                <w:sz w:val="14"/>
                <w:szCs w:val="14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8998E7" w14:textId="77777777" w:rsidR="00CF443F" w:rsidRPr="006F0C52" w:rsidRDefault="00CF443F" w:rsidP="00AA4AF4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BBAB90" w14:textId="77777777" w:rsidR="00CF443F" w:rsidRPr="006F0C52" w:rsidRDefault="00CF443F" w:rsidP="00AA4AF4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B17E64" w14:textId="77777777" w:rsidR="00CF443F" w:rsidRPr="006F0C52" w:rsidRDefault="00CF443F" w:rsidP="00AA4AF4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4A9C51" w14:textId="77777777" w:rsidR="00CF443F" w:rsidRPr="006F0C52" w:rsidRDefault="00CF443F" w:rsidP="00AA4AF4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CF443F" w:rsidRPr="00B80832" w14:paraId="4DF2EB7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56BD6C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AD80E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37A96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6B0C8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CC1FF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669A8F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3F4E66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AFA50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5ACEB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B82B4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61078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679086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84FCE8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E7019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349EE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C0BB5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E0C88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89A501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435352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E041B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45C38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6BC95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19107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A8F3FF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007E65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FDA6F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FADCA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F079E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80FDA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FB57D4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94BF6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802E8E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86F0B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CED68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09F98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B6E5D2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936467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90m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7FC75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10360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F6161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BB59B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C05A2D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F8BBE4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70m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4D1D6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6DD0C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EE823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0716E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4BF356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44B133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60m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4ED9F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0D2D9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9B485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33BBF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6EBBA9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7039C8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65A28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19962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A1051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4E324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1FC580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6202CE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126B6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AF551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5F306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D01D2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E14F9F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CA2185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74B36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131FD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B9D93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CE155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6FFF943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C6CA2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462E6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6E34E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EF55F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C1770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A2CA7B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E5F1E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7ED2D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6A348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6D028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06711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6AD303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29F735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FD982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C2D93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143D5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831AE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27EDD2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1FB5A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8985D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DF5FD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6CAEC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7A8CF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15450F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F74A47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E9849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8FBBC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23292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EF1DB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549727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B22EB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15m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B7751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1456F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59FB0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FF401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0C9CE7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B9121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F8453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850E4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80860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A310D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25B2AB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027435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31124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9840AE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F6474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19303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F76EBC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8155B6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C214A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9F86A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FDF77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0C0DB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6F56AEF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3F8037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2698C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C0834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792B5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80555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6E12FC8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822033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1A3DD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C3179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6C64B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60225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273B23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6E064E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F4BA9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A663E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529DB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7902F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87CDAB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89DFAC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56999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4EE0A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0CC28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90864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EFF141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E0694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34138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DECFA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D0314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001A5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5BA79B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B338D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991CB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EFC60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8C550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A5E12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56D220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DB58D0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EAF16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3C3EC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415F3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EF9D2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9CE276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BF7B93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F49B2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F2196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C4D77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8AA44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5D1DDA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CA061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5957C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88836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2686D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0F162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B3770" w:rsidRPr="00B80832" w14:paraId="357DAE61" w14:textId="77777777" w:rsidTr="00B8083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D4C415" w14:textId="77777777" w:rsidR="007B3770" w:rsidRPr="006F0C52" w:rsidRDefault="007B3770" w:rsidP="00B80832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7314C0" w14:textId="77777777" w:rsidR="007B3770" w:rsidRPr="006F0C52" w:rsidRDefault="007B3770" w:rsidP="00B80832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EFC94A" w14:textId="77777777" w:rsidR="007B3770" w:rsidRPr="006F0C52" w:rsidRDefault="007B3770" w:rsidP="00B80832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09F6EB" w14:textId="77777777" w:rsidR="007B3770" w:rsidRPr="006F0C52" w:rsidRDefault="007B3770" w:rsidP="00B8083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5289CF" w14:textId="77777777" w:rsidR="007B3770" w:rsidRPr="006F0C52" w:rsidRDefault="007B3770" w:rsidP="00B80832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6FFC606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309FA4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691FD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F8072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36262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6168B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C55E17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0AEA05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C087D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296FD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B498A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50D05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D7517" w:rsidRPr="00B80832" w14:paraId="5B32B0F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6703D" w14:textId="77777777" w:rsidR="00BD7517" w:rsidRPr="006F0C52" w:rsidRDefault="00BD7517" w:rsidP="00FE6DAE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2FC92E0" w14:textId="77777777" w:rsidR="00BD7517" w:rsidRPr="006F0C52" w:rsidRDefault="00BD7517" w:rsidP="00FE6DAE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D. Wicks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9B767C" w14:textId="77777777" w:rsidR="00BD7517" w:rsidRPr="006F0C52" w:rsidRDefault="00BD7517" w:rsidP="00FE6DAE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1D6E74" w14:textId="77777777" w:rsidR="00BD7517" w:rsidRPr="006F0C52" w:rsidRDefault="00BD7517" w:rsidP="00FE6DAE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233846" w14:textId="77777777" w:rsidR="00BD7517" w:rsidRPr="006F0C52" w:rsidRDefault="00BD7517" w:rsidP="00FE6DAE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Jan 1987</w:t>
            </w:r>
          </w:p>
        </w:tc>
      </w:tr>
    </w:tbl>
    <w:p w14:paraId="42BCD8C4" w14:textId="77777777" w:rsidR="00E93374" w:rsidRPr="00F1779D" w:rsidRDefault="00E93374" w:rsidP="00E93374">
      <w:pPr>
        <w:pStyle w:val="Heading2"/>
      </w:pPr>
      <w:r w:rsidRPr="00F1779D">
        <w:lastRenderedPageBreak/>
        <w:t>Longbow</w:t>
      </w:r>
    </w:p>
    <w:p w14:paraId="61D49E88" w14:textId="77777777" w:rsidR="00496BDD" w:rsidRPr="00F1779D" w:rsidRDefault="00496BDD" w:rsidP="00496BDD">
      <w:pPr>
        <w:pStyle w:val="Heading3"/>
      </w:pPr>
      <w:r w:rsidRPr="00F1779D">
        <w:t>Ladies –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B80832" w14:paraId="0722DC2C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D2C49D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4CD8285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B14E6BC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BE47989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717624C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Date</w:t>
            </w:r>
          </w:p>
        </w:tc>
      </w:tr>
      <w:tr w:rsidR="00CF443F" w:rsidRPr="00B80832" w14:paraId="0A21CC3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65404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A60AC4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BE059E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EA78D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32A559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BC0C22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A3E4F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94F00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C83E1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01D4A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474F7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A8F820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E4386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551ED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8CD9E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90247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D305B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5E682A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7BBE4E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40760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FCAD2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8B9D5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20DDB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0B0CD2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2F4451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5CB6B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DB25E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4B214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48B0B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BEFED2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BB1521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26632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B7035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09276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3A919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295964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6AAE57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AF2C0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38DC0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5D464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5D7D1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5567A5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B30C57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ED4AA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56F6C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4572D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53F12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F71313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9F74E2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53B48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41823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2E979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7B04B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B750F6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7A803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95D1BE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9C20FE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AA883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396F7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3D6A7B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DBC11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8BB32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64953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BC513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8491B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CF7C6A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ED04F4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E3C6A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48CF7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4C813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060B9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897694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8C8E84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44515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F16C5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D546F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10BFB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9816D3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ADCF0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EC5FB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21BCD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563C2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4E78E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81932C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46D5E1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87F3D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A2C73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C24F3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65EBF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6D37988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BEA96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76BB5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FD3B3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D6762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7F1AE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129EF0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E3956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E7CEA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F00A5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C9FA2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8FAE9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6714C2" w:rsidRPr="00B80832" w14:paraId="43ACBA6A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C402BC" w14:textId="77777777" w:rsidR="006714C2" w:rsidRPr="006F0C52" w:rsidRDefault="006714C2" w:rsidP="00245E30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A9D7AA" w14:textId="77777777" w:rsidR="006714C2" w:rsidRPr="006F0C52" w:rsidRDefault="006714C2" w:rsidP="00245E30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C367DA" w14:textId="77777777" w:rsidR="006714C2" w:rsidRPr="006F0C52" w:rsidRDefault="006714C2" w:rsidP="00245E30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7400E4" w14:textId="77777777" w:rsidR="006714C2" w:rsidRPr="006F0C52" w:rsidRDefault="006714C2" w:rsidP="00245E3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531DD8" w14:textId="77777777" w:rsidR="006714C2" w:rsidRPr="006F0C52" w:rsidRDefault="006714C2" w:rsidP="00245E30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B5AEA9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785145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D298F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42E77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B7833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32E3D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E7C018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E7AED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2BB9E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87FBE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D6D79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1937B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35F7D0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52CCB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8559E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D60A3E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53CFE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5ABF0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4CA672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4B8D2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73837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88163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C94B0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4FCF2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79201F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E328A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9BED22" w14:textId="77777777" w:rsidR="00CF443F" w:rsidRPr="006F0C52" w:rsidRDefault="00CF443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L. Watkins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E4EFFE" w14:textId="77777777" w:rsidR="00CF443F" w:rsidRPr="006F0C52" w:rsidRDefault="00CF443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D7B76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317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A45D0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Apr 2006</w:t>
            </w:r>
          </w:p>
        </w:tc>
      </w:tr>
      <w:tr w:rsidR="00CF443F" w:rsidRPr="00B80832" w14:paraId="20C9F30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61C5C2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EC6E5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5177F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74045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D74DA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66DD5B0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7D2FB4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9BF64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435B8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1A44A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C9480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D1802B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FA415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A9E32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7B1CC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0B526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6468E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AEE14A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2DCA53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B7BEC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1F807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90EFD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4EAA7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6063348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9C50AC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CF9AD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7336F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0F8E6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D79B0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AE89D1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E423B2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3A440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50644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2410A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9F78C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43A05E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E06CA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B59B7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18DDD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029BB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1D119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E589D7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018CF1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88D67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984FB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364FE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A454D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7032C1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9DCFC0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37B35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E8127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18E40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F0AC0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6172043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BFD2D1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07489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785FD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024BB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1EBE2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BE8FD9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1852D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302B4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F801D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6BEC9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6092B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634825E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55BA3C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D67FF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F7FD6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C1F82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596A1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D43C01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E42E65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D4BA1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F4300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E2E89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029CB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5715A4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2C6256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it-IT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C53105" w14:textId="77777777" w:rsidR="00CF443F" w:rsidRPr="006F0C52" w:rsidRDefault="00CF443F" w:rsidP="00AA4AF4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F653FF" w14:textId="77777777" w:rsidR="00CF443F" w:rsidRPr="006F0C52" w:rsidRDefault="00CF443F" w:rsidP="00AA4AF4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014CE8" w14:textId="77777777" w:rsidR="00CF443F" w:rsidRPr="006F0C52" w:rsidRDefault="00CF443F" w:rsidP="00AA4AF4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F03015" w14:textId="77777777" w:rsidR="00CF443F" w:rsidRPr="006F0C52" w:rsidRDefault="00CF443F" w:rsidP="00AA4AF4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CF443F" w:rsidRPr="00B80832" w14:paraId="4E80D69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A0A4DE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 xml:space="preserve">FITA (L) / FITA Cadet (G) / Metric </w:t>
            </w:r>
            <w:r w:rsidR="00FB1DD3" w:rsidRPr="006F0C52">
              <w:rPr>
                <w:rStyle w:val="Strong"/>
                <w:sz w:val="14"/>
                <w:szCs w:val="14"/>
                <w:lang w:val="it-IT"/>
              </w:rPr>
              <w:t>1 –</w:t>
            </w:r>
            <w:r w:rsidRPr="006F0C52">
              <w:rPr>
                <w:rStyle w:val="Strong"/>
                <w:sz w:val="14"/>
                <w:szCs w:val="14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E19B1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085F6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41EC2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0CA0C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145AD3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B673E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89D64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EDA4A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D26C1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8A7F6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94130D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11FB6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fr-FR"/>
              </w:rPr>
            </w:pPr>
            <w:r w:rsidRPr="006F0C52">
              <w:rPr>
                <w:rStyle w:val="Strong"/>
                <w:sz w:val="14"/>
                <w:szCs w:val="14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E78180" w14:textId="77777777" w:rsidR="00CF443F" w:rsidRPr="006F0C52" w:rsidRDefault="00CF443F" w:rsidP="00AA4AF4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6003D7" w14:textId="77777777" w:rsidR="00CF443F" w:rsidRPr="006F0C52" w:rsidRDefault="00CF443F" w:rsidP="00AA4AF4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7FF7A4" w14:textId="77777777" w:rsidR="00CF443F" w:rsidRPr="006F0C52" w:rsidRDefault="00CF443F" w:rsidP="00AA4AF4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4C32AF" w14:textId="77777777" w:rsidR="00CF443F" w:rsidRPr="006F0C52" w:rsidRDefault="00CF443F" w:rsidP="00AA4AF4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CF443F" w:rsidRPr="00B80832" w14:paraId="6F8C0DA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FAF2E8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5897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B79C9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FFC23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CBBFD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3AE1ED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F47204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C7060E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4011A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F1902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33FE4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109994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E2EBE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812B8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6EAFE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5E379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88329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FBCA62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4B25F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FD674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6EE44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3781E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806C0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50CD40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3EF1B1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CB171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42076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22D4C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49D8B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79AFAA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2E022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16740E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6F12A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2B7B2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1FF22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95DFA3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8F6D3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90m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5E349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15767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6F017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96D45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0AF22A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5497D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70m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523C7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E5A85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791EF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A5335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103F96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D1A4F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60m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B3072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253D9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B8204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BAD82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2AB6DF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83FA6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2AF3C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D7CEE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2915B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32BDE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1EF3AD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A6F8B8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A0901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C3EBA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34AC8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CB93B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5BE4CD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B1E02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F187C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F35D1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477D9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A91CA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881B53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962008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57A38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295CF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E0514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9B4A6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8F5C9A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130057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00C3E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68348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B43E6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CAF3C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25A815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467273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A16AA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84C64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B7948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CA70E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AB15D3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21F48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AF935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B58EA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2EB97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8EF74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143BE5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51317C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E4589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27339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F3953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B0BCB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AB27D4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EA3352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15m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BFCC9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17D99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02C2C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F6449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664C710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7D8CA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8A880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90B9A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2EF7F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EC60D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A6B91B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98C754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23945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FDC71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CC554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F0C2B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8F0C9D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C311F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9633A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48B3F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2BB40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A7944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323C0D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7C8A6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D6AC4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9CA46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5B86C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4ED3E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031FF0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AB0C32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FFA44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4DB73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79C19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05BD0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9DA0EF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117394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8BCBE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1A66A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E04F8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57155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5E7A53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7CA5D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F41FD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75A3E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1D2B2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0E7D4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363177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B91154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DABD1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9646E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2AA9F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C73C5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1BEA0C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874695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AB979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E4924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CC1CE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7EDBB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0B0813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2A5106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733A8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98533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BD0B1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60693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CAF15F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5959C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D6998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CCFFF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84E02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990DB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40C792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EB9142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305E9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AA1AAE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CE4BC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3E88A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B3770" w:rsidRPr="00B80832" w14:paraId="3F14EBBD" w14:textId="77777777" w:rsidTr="00B8083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70E5AA" w14:textId="77777777" w:rsidR="007B3770" w:rsidRPr="006F0C52" w:rsidRDefault="007B3770" w:rsidP="00B80832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27A9FC" w14:textId="77777777" w:rsidR="007B3770" w:rsidRPr="006F0C52" w:rsidRDefault="007B3770" w:rsidP="00B80832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B112B9" w14:textId="77777777" w:rsidR="007B3770" w:rsidRPr="006F0C52" w:rsidRDefault="007B3770" w:rsidP="00B80832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280571" w14:textId="77777777" w:rsidR="007B3770" w:rsidRPr="006F0C52" w:rsidRDefault="007B3770" w:rsidP="00B8083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65AFC6" w14:textId="77777777" w:rsidR="007B3770" w:rsidRPr="006F0C52" w:rsidRDefault="007B3770" w:rsidP="00B80832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A49D1A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91BAB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B5ED7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64551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20F8D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F6633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EDC8C3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FC0FB7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F3AD7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5324E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BB3D8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346A3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D7517" w:rsidRPr="00B80832" w14:paraId="4591E16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BDC97" w14:textId="77777777" w:rsidR="00BD7517" w:rsidRPr="006F0C52" w:rsidRDefault="00BD7517" w:rsidP="00FE6DAE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24A790E" w14:textId="77777777" w:rsidR="00BD7517" w:rsidRPr="006F0C52" w:rsidRDefault="00BD7517" w:rsidP="00FE6DAE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12CCA7" w14:textId="77777777" w:rsidR="00BD7517" w:rsidRPr="006F0C52" w:rsidRDefault="00BD7517" w:rsidP="00FE6DAE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41EFD8" w14:textId="77777777" w:rsidR="00BD7517" w:rsidRPr="006F0C52" w:rsidRDefault="00BD7517" w:rsidP="00FE6DA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9B0EC1" w14:textId="77777777" w:rsidR="00BD7517" w:rsidRPr="006F0C52" w:rsidRDefault="00BD7517" w:rsidP="00FE6DAE">
            <w:pPr>
              <w:jc w:val="right"/>
              <w:rPr>
                <w:sz w:val="14"/>
                <w:szCs w:val="14"/>
              </w:rPr>
            </w:pPr>
          </w:p>
        </w:tc>
      </w:tr>
    </w:tbl>
    <w:p w14:paraId="0881C7E0" w14:textId="77777777" w:rsidR="00E93374" w:rsidRPr="00F1779D" w:rsidRDefault="00E93374" w:rsidP="00E93374">
      <w:pPr>
        <w:pStyle w:val="Heading2"/>
      </w:pPr>
      <w:r w:rsidRPr="00F1779D">
        <w:lastRenderedPageBreak/>
        <w:t>Longbow</w:t>
      </w:r>
    </w:p>
    <w:p w14:paraId="75DD9578" w14:textId="77777777" w:rsidR="00496BDD" w:rsidRPr="00F1779D" w:rsidRDefault="00C55335" w:rsidP="00496BDD">
      <w:pPr>
        <w:pStyle w:val="Heading3"/>
      </w:pPr>
      <w:r>
        <w:t>Ladies –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B80832" w14:paraId="3D51375C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0BC062B" w14:textId="77777777" w:rsidR="00496BDD" w:rsidRPr="006F0C52" w:rsidRDefault="00496BDD" w:rsidP="00AA4AF4">
            <w:pPr>
              <w:tabs>
                <w:tab w:val="left" w:pos="1655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84576E9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BEFB9EF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6BCF83E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A8C2417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Date</w:t>
            </w:r>
          </w:p>
        </w:tc>
      </w:tr>
      <w:tr w:rsidR="00CF443F" w:rsidRPr="00B80832" w14:paraId="11BAF8F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C59651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A248FB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AA6E1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4D756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69E4B4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0BD676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ED5C6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FF3C0E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AFADF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B2B90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6FF2A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C788C4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34E02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888DD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B732A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1DE7B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4F04D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8770A6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AA957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36263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6405C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3EBDA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FE43A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42F06B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D7FBD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E57E2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25CBE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0D258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6685F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4DFB21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22539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EE3E1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D00D7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A02D7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FC4B4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FE12EA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C0D08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0CF4F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1F198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23097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2DECC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5DD44A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C7F537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17278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5368A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E4063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CE995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287C0A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A03873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A275F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9329B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B42DC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4D963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D62D26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F67AE4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D56DD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E2E7D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E4A85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1B539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9FF570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2E6746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3CC89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E717E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8BC4D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0C3FF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43A24F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BA6F06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421DF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84259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A390D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F8574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ED7F92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A8616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ADB88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8D2CDE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FF3D5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E0A2F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C4CB6E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7F1653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886C5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B0CE3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E4365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05E5C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2B9B4B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12350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8A323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B4BFBE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2CC77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ED329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9B78EE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561092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C666D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64099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D1BF2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9E087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6603982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F20D4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F55DE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2118D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C32F2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F58BD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6714C2" w:rsidRPr="00B80832" w14:paraId="4B991860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F17F44" w14:textId="77777777" w:rsidR="006714C2" w:rsidRPr="006F0C52" w:rsidRDefault="006714C2" w:rsidP="00245E30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AC1EC7" w14:textId="77777777" w:rsidR="006714C2" w:rsidRPr="006F0C52" w:rsidRDefault="006714C2" w:rsidP="00245E30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25B8A5" w14:textId="77777777" w:rsidR="006714C2" w:rsidRPr="006F0C52" w:rsidRDefault="006714C2" w:rsidP="00245E30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2971A0" w14:textId="77777777" w:rsidR="006714C2" w:rsidRPr="006F0C52" w:rsidRDefault="006714C2" w:rsidP="00245E3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F8DF3E" w14:textId="77777777" w:rsidR="006714C2" w:rsidRPr="006F0C52" w:rsidRDefault="006714C2" w:rsidP="00245E30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64DE516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490652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8463C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F3FFD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AB9AD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5F6CD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C899C4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E7026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54765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4D060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EC2DC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A4136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19ABD6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3E2B2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0AA10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D0814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FC64A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AEF93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72ABD3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618BF0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42366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2DDA7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2216C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D01E6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AEE94B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A9CD7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3CD41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A1E35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9BE1E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36AF4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6EC7D6F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CB7E6E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BE0EE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4EEF6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4294A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4D0BB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66C8998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8F310E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599FB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50B06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8B59F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076C0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17FBC6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B64DB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D073D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F903C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13C39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44265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55321E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6AE148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514D4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0EF5D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F96B0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8BE16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67373DA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4893E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5FD25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1585B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B767B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13A89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B421D5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464F72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629F5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874E5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D4CD2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CFF6F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EE0FB4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6DB5D4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E56A9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3633B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6BA53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ACFFE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E6B348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13E65E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79AAB9" w14:textId="77777777" w:rsidR="00CF443F" w:rsidRPr="006F0C52" w:rsidRDefault="00CF443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J. 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973761" w14:textId="77777777" w:rsidR="00CF443F" w:rsidRPr="006F0C52" w:rsidRDefault="00CF443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Allington Castle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34323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78629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15 Mar 2008</w:t>
            </w:r>
          </w:p>
        </w:tc>
      </w:tr>
      <w:tr w:rsidR="00CF443F" w:rsidRPr="00B80832" w14:paraId="5305AF5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CB6B5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E3022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D6D94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595DD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71E90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1726ED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24C233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3AE25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09E5D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C358D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3369E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F7BD88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127F6C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AF4C3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0BCF1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14A1E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9356F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2A68F4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2DD575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62C85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AD6FF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AD9BA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38C9E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D423D6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D2F034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55E63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6C9D7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E2033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A27A8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030893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3AFF32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it-IT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5D0C62" w14:textId="77777777" w:rsidR="00CF443F" w:rsidRPr="006F0C52" w:rsidRDefault="00CF443F" w:rsidP="00AA4AF4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B1091C" w14:textId="77777777" w:rsidR="00CF443F" w:rsidRPr="006F0C52" w:rsidRDefault="00CF443F" w:rsidP="00AA4AF4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B7343D" w14:textId="77777777" w:rsidR="00CF443F" w:rsidRPr="006F0C52" w:rsidRDefault="00CF443F" w:rsidP="00AA4AF4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5BE36C" w14:textId="77777777" w:rsidR="00CF443F" w:rsidRPr="006F0C52" w:rsidRDefault="00CF443F" w:rsidP="00AA4AF4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CF443F" w:rsidRPr="00B80832" w14:paraId="5E646CD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0CDAC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 xml:space="preserve">FITA (L) / FITA Cadet (G) / Metric </w:t>
            </w:r>
            <w:r w:rsidR="00FB1DD3" w:rsidRPr="006F0C52">
              <w:rPr>
                <w:rStyle w:val="Strong"/>
                <w:sz w:val="14"/>
                <w:szCs w:val="14"/>
                <w:lang w:val="it-IT"/>
              </w:rPr>
              <w:t>1 –</w:t>
            </w:r>
            <w:r w:rsidRPr="006F0C52">
              <w:rPr>
                <w:rStyle w:val="Strong"/>
                <w:sz w:val="14"/>
                <w:szCs w:val="14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32997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35CCB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FB263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F65D4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2A28D0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AF5E7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C82BE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496F5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40894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DF8FF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7A3452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0A62BC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fr-FR"/>
              </w:rPr>
            </w:pPr>
            <w:r w:rsidRPr="006F0C52">
              <w:rPr>
                <w:rStyle w:val="Strong"/>
                <w:sz w:val="14"/>
                <w:szCs w:val="14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7AA634" w14:textId="77777777" w:rsidR="00CF443F" w:rsidRPr="006F0C52" w:rsidRDefault="00CF443F" w:rsidP="00AA4AF4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4705E9" w14:textId="77777777" w:rsidR="00CF443F" w:rsidRPr="006F0C52" w:rsidRDefault="00CF443F" w:rsidP="00AA4AF4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BAA080" w14:textId="77777777" w:rsidR="00CF443F" w:rsidRPr="006F0C52" w:rsidRDefault="00CF443F" w:rsidP="00AA4AF4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AC14B6" w14:textId="77777777" w:rsidR="00CF443F" w:rsidRPr="006F0C52" w:rsidRDefault="00CF443F" w:rsidP="00AA4AF4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CF443F" w:rsidRPr="00B80832" w14:paraId="3298330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A114D4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A8E84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E2B3E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1D21F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AC507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5B7401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EB9F04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402AC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B500D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EDD99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C1A3D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682735A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230CD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B0ADC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07C06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6CF4B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F55E1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69938E9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423956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9E60C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F35F2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97139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D87F2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64EEFA5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D29F0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2CEF9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F1733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DCDCC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0E2D5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6D396C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05AB60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8C535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655BA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7956C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03E77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67DAF01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4BFBF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90m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0E7BB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ABEEE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F9A15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B0272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779A4D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3A666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70m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78079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C7005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65126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80AD0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5A41BA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B52BF7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60m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64592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BC1BE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868AA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8356C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771BBC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C4D073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7D80E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C6EF7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DC8D8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2D646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D3EEC7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CAA04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53193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FA606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51A6D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7A41E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76E1F0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01ADCE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7569E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6C103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B602C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94E05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637A5AF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A816D8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814B9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3DA1A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6EFCD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E6FCB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6E0E4BF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017992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A1B1D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2FD90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A682B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F0984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6BB60B4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85CFE0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84893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9199DE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C88FA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3C91E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67B50AA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DBA41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34005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FEFE7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7455A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05986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FD225D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67658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AF3F0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124FA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869E8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7C40E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5AD2D7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03BAF1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15m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27B51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5A679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4566A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7FB0C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DDAAD5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B5F50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864D0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471CC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27E08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DD538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C532E1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381B0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7289A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17B3E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5D251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63E4F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1DEB06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1B42A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D9D46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B5EF9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B5904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6DE45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C1AD3B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235456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67420E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5DF29E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3187F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38FBA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2EF108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38E71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069F3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16175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89ED6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64391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6CBAA5C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5AF252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0F32B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198B2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FBDD2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605C1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241A64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772DBE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22B98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33376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E1EE7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8743D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2B7D69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94ED93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6AFCF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76698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BBB19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99D61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1182C5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B0910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B8DDD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2427B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14C62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02162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1DD092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6A91A0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61768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0DC76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A6AB0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FB2C3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5E7117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B4498C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7664C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05668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3C593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38321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F4A732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9521E0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41519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E3BEB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18101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2D9F7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B3770" w:rsidRPr="00B80832" w14:paraId="2E545003" w14:textId="77777777" w:rsidTr="00B8083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275595" w14:textId="77777777" w:rsidR="007B3770" w:rsidRPr="006F0C52" w:rsidRDefault="007B3770" w:rsidP="00B80832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0B2DC5" w14:textId="77777777" w:rsidR="007B3770" w:rsidRPr="006F0C52" w:rsidRDefault="007B3770" w:rsidP="00B80832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E77C9D" w14:textId="77777777" w:rsidR="007B3770" w:rsidRPr="006F0C52" w:rsidRDefault="007B3770" w:rsidP="00B80832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A466A8" w14:textId="77777777" w:rsidR="007B3770" w:rsidRPr="006F0C52" w:rsidRDefault="007B3770" w:rsidP="00B8083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031548" w14:textId="77777777" w:rsidR="007B3770" w:rsidRPr="006F0C52" w:rsidRDefault="007B3770" w:rsidP="00B80832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0783E8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30E62E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FB36F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78B42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A3A01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40A7F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E5365E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041A7C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78E58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0A6E1E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2F5B5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CF649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D7517" w:rsidRPr="00B80832" w14:paraId="164CD23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0F6F" w14:textId="77777777" w:rsidR="00BD7517" w:rsidRPr="006F0C52" w:rsidRDefault="00BD7517" w:rsidP="00FE6DAE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F51D7DD" w14:textId="77777777" w:rsidR="00BD7517" w:rsidRPr="006F0C52" w:rsidRDefault="00BD7517" w:rsidP="00FE6DAE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D2F826" w14:textId="77777777" w:rsidR="00BD7517" w:rsidRPr="006F0C52" w:rsidRDefault="00BD7517" w:rsidP="00FE6DAE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86B2DB" w14:textId="77777777" w:rsidR="00BD7517" w:rsidRPr="006F0C52" w:rsidRDefault="00BD7517" w:rsidP="00FE6DA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88485C" w14:textId="77777777" w:rsidR="00BD7517" w:rsidRPr="006F0C52" w:rsidRDefault="00BD7517" w:rsidP="00FE6DAE">
            <w:pPr>
              <w:jc w:val="right"/>
              <w:rPr>
                <w:sz w:val="14"/>
                <w:szCs w:val="14"/>
              </w:rPr>
            </w:pPr>
          </w:p>
        </w:tc>
      </w:tr>
    </w:tbl>
    <w:p w14:paraId="1C29EEFD" w14:textId="77777777" w:rsidR="00E93374" w:rsidRPr="00F1779D" w:rsidRDefault="00E93374" w:rsidP="00E93374">
      <w:pPr>
        <w:pStyle w:val="Heading2"/>
      </w:pPr>
      <w:r w:rsidRPr="00F1779D">
        <w:lastRenderedPageBreak/>
        <w:t>Longbow</w:t>
      </w:r>
    </w:p>
    <w:p w14:paraId="0FC21350" w14:textId="77777777" w:rsidR="00C55335" w:rsidRPr="00073F27" w:rsidRDefault="00C55335" w:rsidP="00C55335">
      <w:pPr>
        <w:pStyle w:val="Heading3"/>
      </w:pPr>
      <w:r>
        <w:t>Ladies –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55335" w:rsidRPr="00B80832" w14:paraId="4F2806A6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36BAEC5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51C72B6" w14:textId="77777777" w:rsidR="00C55335" w:rsidRPr="006F0C52" w:rsidRDefault="00C55335" w:rsidP="00B177A1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F69A454" w14:textId="77777777" w:rsidR="00C55335" w:rsidRPr="006F0C52" w:rsidRDefault="00C55335" w:rsidP="00B177A1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2D2203A" w14:textId="77777777" w:rsidR="00C55335" w:rsidRPr="006F0C52" w:rsidRDefault="00C55335" w:rsidP="00B177A1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2B38A0" w14:textId="77777777" w:rsidR="00C55335" w:rsidRPr="006F0C52" w:rsidRDefault="00C55335" w:rsidP="00B177A1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Date</w:t>
            </w:r>
          </w:p>
        </w:tc>
      </w:tr>
      <w:tr w:rsidR="00C55335" w:rsidRPr="00B80832" w14:paraId="3A4F7CBB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93F4CF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0238643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E282BF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BE9B06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C4E1383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6D98F37F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70DA3E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713ADE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EC0EEB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053706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1CB001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0584A3FF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C246E0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25BCE3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CC5589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FA5963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44051B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7F3ED7FE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94102E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3D846F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0E7A5B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78BB57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B7E0FB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6C778135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F1312C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F82F3D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39113A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569E4A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03238C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4DA7071A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A4B5CE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DF7ABA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73F1B6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0C992D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5D26D1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735247E0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C84EDC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85FC4D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2D0086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79D365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AFA4CE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39DA0B41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9C62CC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8700B5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32D600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48AB52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E14328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1ECA546F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EE9F84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6A992A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82D705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7FB0D5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AFC94D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10C41A8D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15E869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81E5EE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5E9083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DABC25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70A704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1E8065D9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3B3B62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62063A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95C0ED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17267A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2C031D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33A56D51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D00867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DF37B3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68B788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55864A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0DB355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44AC5BA3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5F810F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E704FA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B6AD49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22816B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CBACAD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56427EDE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44608C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3896A8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F85C8F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03B643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73F9CA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1844E5DF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09E53C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AC1FCA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4C5EED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E27C11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BE8D70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773CBDBE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3349DF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A5A9C9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6F3938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F2F1D6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346612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002084D4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480FDE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959C6E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9EE746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1B54ED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95E289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6714C2" w:rsidRPr="00B80832" w14:paraId="37AE5469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94716F" w14:textId="77777777" w:rsidR="006714C2" w:rsidRPr="006F0C52" w:rsidRDefault="006714C2" w:rsidP="00245E30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D0A6EA" w14:textId="77777777" w:rsidR="006714C2" w:rsidRPr="006F0C52" w:rsidRDefault="006714C2" w:rsidP="00245E30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A01CF8" w14:textId="77777777" w:rsidR="006714C2" w:rsidRPr="006F0C52" w:rsidRDefault="006714C2" w:rsidP="00245E30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845E9D" w14:textId="77777777" w:rsidR="006714C2" w:rsidRPr="006F0C52" w:rsidRDefault="006714C2" w:rsidP="00245E3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2E84EC" w14:textId="77777777" w:rsidR="006714C2" w:rsidRPr="006F0C52" w:rsidRDefault="006714C2" w:rsidP="00245E30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6DC8CDC7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E91198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54B8B4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3EABFA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5886D0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38B01A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6462CC9B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8B408E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386BC4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8B126C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4E995E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5E86B6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55A69243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504401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4DB134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9405BB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ACE214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69D894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45BFBEBC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45EEC7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E62B58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19D41E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EB5432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09DF13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0D0C7D3F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04FC40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4E07CE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8E3A89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68654C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02F20B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007A100B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2D86EB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9DC593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B1A14B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85B50E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7FA8C3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1332C639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C6293F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293904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7D3FAC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006EA4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A17C86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03DEA36D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EB2C43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0DB89D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705AAB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5320B8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1B2170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63885476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3048FE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6CFB2F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ED1BC8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4F9C1B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24601E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413846DC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1D0C7C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74ADD0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3CEA52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F600E9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8DE288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7DC16DBD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033C64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309355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90F6E6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5CB949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3CF64B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37B17B6C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9BEB58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A02FDC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590129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8E5909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FA91A0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1544C4F1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D89EF9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578DE6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EB896C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03B80B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B86699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583A7DD0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43FE5D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81DAB9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B0DA1A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ABEAB2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575A92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0C5319D0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F973A5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D66E0A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483B17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0FC9CF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BDC59D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3006B973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120B1D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414D79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45F10D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3D4E40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EFAE83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14760C85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052CCC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94548B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7C2872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286FFD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5CF6D5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18B0731D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CAFFB5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C0731E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0D3C78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D5C5B4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0E3268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3A05899C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3CD3E7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it-IT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9A30B8" w14:textId="77777777" w:rsidR="00C55335" w:rsidRPr="006F0C52" w:rsidRDefault="00C55335" w:rsidP="00B177A1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4BF329" w14:textId="77777777" w:rsidR="00C55335" w:rsidRPr="006F0C52" w:rsidRDefault="00C55335" w:rsidP="00B177A1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BC5085" w14:textId="77777777" w:rsidR="00C55335" w:rsidRPr="006F0C52" w:rsidRDefault="00C55335" w:rsidP="00B177A1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69FC6B" w14:textId="77777777" w:rsidR="00C55335" w:rsidRPr="006F0C52" w:rsidRDefault="00C55335" w:rsidP="00B177A1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C55335" w:rsidRPr="00B80832" w14:paraId="062EADBA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7CFF5D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 xml:space="preserve">FITA (L) / FITA Cadet (G) / Metric </w:t>
            </w:r>
            <w:r w:rsidR="00FB1DD3" w:rsidRPr="006F0C52">
              <w:rPr>
                <w:rStyle w:val="Strong"/>
                <w:sz w:val="14"/>
                <w:szCs w:val="14"/>
                <w:lang w:val="it-IT"/>
              </w:rPr>
              <w:t>1 –</w:t>
            </w:r>
            <w:r w:rsidRPr="006F0C52">
              <w:rPr>
                <w:rStyle w:val="Strong"/>
                <w:sz w:val="14"/>
                <w:szCs w:val="14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5D5685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CD0DF4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9CFC41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862B10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28235D29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CB72CA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FF8E64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067876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47EA15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EC0FB5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6315D38C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B9AF87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fr-FR"/>
              </w:rPr>
            </w:pPr>
            <w:r w:rsidRPr="006F0C52">
              <w:rPr>
                <w:rStyle w:val="Strong"/>
                <w:sz w:val="14"/>
                <w:szCs w:val="14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8FD2BE" w14:textId="77777777" w:rsidR="00C55335" w:rsidRPr="006F0C52" w:rsidRDefault="00C55335" w:rsidP="00B177A1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9490E0" w14:textId="77777777" w:rsidR="00C55335" w:rsidRPr="006F0C52" w:rsidRDefault="00C55335" w:rsidP="00B177A1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86B0A6" w14:textId="77777777" w:rsidR="00C55335" w:rsidRPr="006F0C52" w:rsidRDefault="00C55335" w:rsidP="00B177A1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33B0E4" w14:textId="77777777" w:rsidR="00C55335" w:rsidRPr="006F0C52" w:rsidRDefault="00C55335" w:rsidP="00B177A1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C55335" w:rsidRPr="00B80832" w14:paraId="0EC618AE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618EF4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B61276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EF2151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DE0235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0786AA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0A965C8F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AD747F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5B0932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7CB3EF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0F998A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820214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7BC9B1B9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69A2A1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90DBAD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481F83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EDD01C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55C094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08942928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B3FCBF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F3EC80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C4BE6B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C9F97F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7542E6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5D44D869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FB8E77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954824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FD6FE8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BB079A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1F5D22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6DB5BC23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2F2609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D304B4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685AA2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69F29D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8D2AF5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2479D830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FFF8153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90m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8113BAC" w14:textId="77777777" w:rsidR="00C55335" w:rsidRPr="006F0C52" w:rsidRDefault="00C55335" w:rsidP="00B177A1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2B0C54" w14:textId="77777777" w:rsidR="00C55335" w:rsidRPr="006F0C52" w:rsidRDefault="00C55335" w:rsidP="00B177A1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84B9FF" w14:textId="77777777" w:rsidR="00C55335" w:rsidRPr="006F0C52" w:rsidRDefault="00C55335" w:rsidP="00B177A1">
            <w:pPr>
              <w:jc w:val="right"/>
              <w:rPr>
                <w:rFonts w:cs="Tahoma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CE0506A" w14:textId="77777777" w:rsidR="00C55335" w:rsidRPr="006F0C52" w:rsidRDefault="00C55335" w:rsidP="00B177A1">
            <w:pPr>
              <w:jc w:val="right"/>
              <w:rPr>
                <w:rFonts w:cs="Tahoma"/>
                <w:sz w:val="14"/>
                <w:szCs w:val="14"/>
              </w:rPr>
            </w:pPr>
          </w:p>
        </w:tc>
      </w:tr>
      <w:tr w:rsidR="00C55335" w:rsidRPr="00B80832" w14:paraId="4218358B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676F91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70m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300E7B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A84173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E3BE89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113482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679423A5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CAF8ED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60m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BC775C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3BE767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29323B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78FD24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43321564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285B6A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47CF9E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F4BFA2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687E85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CA97E6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60A86894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6B7810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E9FCBD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91D353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64E9F2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6FDE1A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610E432B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C0ED80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642B60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E106F3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D46289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D4D578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2D2F738C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33BC02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C08E71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254651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074CEB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1EB5C0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39E30E12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7091D0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9684C5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7059DA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33C355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D96422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63CB7F57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9F9856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A4063D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903AB0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283452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6C2B72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54EC5DDB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E11F06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6FEAAB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8A7286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582E55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F660CD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763A47F7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D97C0B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787189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A86FCF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D62645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872F9B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7A9598E2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E7B5E8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15m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3A63C4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1231EB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11C46F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A9BBC7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76B649EE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16FCE7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F10BDA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606D2F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496663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E9B44A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1CE88813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3F2180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F516DF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7B4E04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6CC398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989DBE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1131AEDE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B8F2BB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44C1C2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C9F071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19E509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7456C6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567ACB64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0E3252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AD4C0E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4B8DE1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8EAD94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A5F37E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26EA5F33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D99206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C3B531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0AD771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F7DE31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13FD53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0895EAFB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52FFB9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2907AA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17EC16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C8CE0E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959C31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22BF42DA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64573A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73472D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7E73F9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33DD36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BA64F0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4025C033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745BD2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F34AB9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868754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027F8E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E41C7C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4E7BA4AC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4B47D0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0E9D86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BE08E8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6873FD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36843B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0A79C4F1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694122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F4AFB5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05A46B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818BD8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DE9152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5D877013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851655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B6B158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BE3730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580B73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BBFA8C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466B8F20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E370FB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720C20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47F148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001FD7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D235ED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7B3770" w:rsidRPr="00B80832" w14:paraId="06404514" w14:textId="77777777" w:rsidTr="00B8083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B8DA63" w14:textId="77777777" w:rsidR="007B3770" w:rsidRPr="006F0C52" w:rsidRDefault="007B3770" w:rsidP="00B80832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9EE720" w14:textId="77777777" w:rsidR="007B3770" w:rsidRPr="006F0C52" w:rsidRDefault="007B3770" w:rsidP="00B80832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158453" w14:textId="77777777" w:rsidR="007B3770" w:rsidRPr="006F0C52" w:rsidRDefault="007B3770" w:rsidP="00B80832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824BDA" w14:textId="77777777" w:rsidR="007B3770" w:rsidRPr="006F0C52" w:rsidRDefault="007B3770" w:rsidP="00B8083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A4D306" w14:textId="77777777" w:rsidR="007B3770" w:rsidRPr="006F0C52" w:rsidRDefault="007B3770" w:rsidP="00B80832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4C5496FC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5EAA26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B24061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5CBB81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921DDA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9013CD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6D4D1E39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311085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53A964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962A76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E7AF23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368304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3CFE5695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D59FB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3C1D3F7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ED8624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4003FF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E61D49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</w:tbl>
    <w:p w14:paraId="044C5C89" w14:textId="77777777" w:rsidR="00E93374" w:rsidRPr="00F1779D" w:rsidRDefault="00E93374" w:rsidP="00E93374">
      <w:pPr>
        <w:pStyle w:val="Heading2"/>
      </w:pPr>
      <w:r w:rsidRPr="00F1779D">
        <w:lastRenderedPageBreak/>
        <w:t>Longbow</w:t>
      </w:r>
    </w:p>
    <w:p w14:paraId="0086B569" w14:textId="77777777" w:rsidR="00496BDD" w:rsidRPr="00E72502" w:rsidRDefault="00496BDD" w:rsidP="00496BDD">
      <w:pPr>
        <w:pStyle w:val="Heading3"/>
      </w:pPr>
      <w:r w:rsidRPr="00E72502">
        <w:t>Gentlemen –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5"/>
      </w:tblGrid>
      <w:tr w:rsidR="00496BDD" w:rsidRPr="00B80832" w14:paraId="0F85599E" w14:textId="77777777" w:rsidTr="006F0C52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EA351E" w14:textId="77777777" w:rsidR="00496BDD" w:rsidRPr="006F0C52" w:rsidRDefault="00496BDD" w:rsidP="00AA4AF4">
            <w:pPr>
              <w:tabs>
                <w:tab w:val="left" w:pos="1655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6048DAE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7BBF99E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163FF17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Score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43DBCEB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Date</w:t>
            </w:r>
          </w:p>
        </w:tc>
      </w:tr>
      <w:tr w:rsidR="00CF443F" w:rsidRPr="00B80832" w14:paraId="6CBEFB1A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CBB880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771BF85" w14:textId="77777777" w:rsidR="00CF443F" w:rsidRPr="006F0C52" w:rsidRDefault="00CF443F" w:rsidP="0087572B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 xml:space="preserve">Mstr. </w:t>
            </w:r>
            <w:r w:rsidR="0087572B" w:rsidRPr="006F0C52">
              <w:rPr>
                <w:sz w:val="14"/>
                <w:szCs w:val="14"/>
              </w:rPr>
              <w:t>L. Hagon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CD33ED" w14:textId="77777777" w:rsidR="00CF443F" w:rsidRPr="006F0C52" w:rsidRDefault="0087572B" w:rsidP="0087572B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Leaves Green</w:t>
            </w:r>
            <w:r w:rsidR="00CF443F" w:rsidRPr="006F0C52">
              <w:rPr>
                <w:sz w:val="14"/>
                <w:szCs w:val="14"/>
              </w:rPr>
              <w:t xml:space="preserve"> Bowmen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4DC013" w14:textId="77777777" w:rsidR="00CF443F" w:rsidRPr="006F0C52" w:rsidRDefault="0087572B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203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9CE5C7D" w14:textId="77777777" w:rsidR="00CF443F" w:rsidRPr="006F0C52" w:rsidRDefault="0087572B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21 Aug 2011</w:t>
            </w:r>
          </w:p>
        </w:tc>
      </w:tr>
      <w:tr w:rsidR="00CF443F" w:rsidRPr="00B80832" w14:paraId="3864EB09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B41086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EADD18" w14:textId="77777777" w:rsidR="00CF443F" w:rsidRPr="006F0C52" w:rsidRDefault="00CF443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30914D" w14:textId="77777777" w:rsidR="00CF443F" w:rsidRPr="006F0C52" w:rsidRDefault="00CF443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42F78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255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2018D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Jul 2007</w:t>
            </w:r>
          </w:p>
        </w:tc>
      </w:tr>
      <w:tr w:rsidR="0087572B" w:rsidRPr="00B80832" w14:paraId="4E6D5571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997B55" w14:textId="77777777" w:rsidR="0087572B" w:rsidRPr="006F0C52" w:rsidRDefault="0087572B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1D3529" w14:textId="77777777" w:rsidR="0087572B" w:rsidRPr="006F0C52" w:rsidRDefault="0087572B" w:rsidP="00BB7BBE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L.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8D3218" w14:textId="77777777" w:rsidR="0087572B" w:rsidRPr="006F0C52" w:rsidRDefault="0087572B" w:rsidP="00BB7BBE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C7B881" w14:textId="77777777" w:rsidR="0087572B" w:rsidRPr="006F0C52" w:rsidRDefault="0087572B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449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FE1B62" w14:textId="77777777" w:rsidR="0087572B" w:rsidRPr="006F0C52" w:rsidRDefault="0087572B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04 Sep 2011</w:t>
            </w:r>
          </w:p>
        </w:tc>
      </w:tr>
      <w:tr w:rsidR="00CF443F" w:rsidRPr="00B80832" w14:paraId="6FD6550C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73BDE5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48DEF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9EB5B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AD533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5D5D6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3F30A19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899284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C68DAD" w14:textId="4B20F2B9" w:rsidR="00CF443F" w:rsidRPr="006F0C52" w:rsidRDefault="0016261E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L</w:t>
            </w:r>
            <w:r w:rsidR="00D20518">
              <w:rPr>
                <w:sz w:val="14"/>
                <w:szCs w:val="14"/>
              </w:rPr>
              <w:t>.</w:t>
            </w:r>
            <w:r w:rsidRPr="006F0C52">
              <w:rPr>
                <w:sz w:val="14"/>
                <w:szCs w:val="14"/>
              </w:rPr>
              <w:t xml:space="preserve">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35D069" w14:textId="33C53F18" w:rsidR="00CF443F" w:rsidRPr="006F0C52" w:rsidRDefault="0016261E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890637" w14:textId="6A4D9F91" w:rsidR="00CF443F" w:rsidRPr="006F0C52" w:rsidRDefault="0016261E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620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C03D0D" w14:textId="6B6AE16B" w:rsidR="00CF443F" w:rsidRPr="006F0C52" w:rsidRDefault="0016261E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01 Feb 2012</w:t>
            </w:r>
          </w:p>
        </w:tc>
      </w:tr>
      <w:tr w:rsidR="00CF443F" w:rsidRPr="00B80832" w14:paraId="0617ADA2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D7038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B000F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225EF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A23C5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F2A7A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1C49E00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6CD726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86A89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FE964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D6F69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BE8A1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31408E0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EE3367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36C24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C6BDD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6D712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9A5DF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6C47B726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A5570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08D00E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22967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F3CE0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33476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7BB727B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4A207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CD6CF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DB49B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A75AC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525CB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9948EA9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23B3A5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AFAE6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C2DA7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431B4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7996A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F48F962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3199B8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E32E1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6CFB8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FB5B7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EFC44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977AF25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94038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587DE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E3E12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41C9A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E294E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5A64BED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870BFC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E3B1D0" w14:textId="32A00069" w:rsidR="00CF443F" w:rsidRPr="006F0C52" w:rsidRDefault="00CF443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 xml:space="preserve">Mstr. </w:t>
            </w:r>
            <w:r w:rsidR="00372D1F" w:rsidRPr="006F0C52">
              <w:rPr>
                <w:sz w:val="14"/>
                <w:szCs w:val="14"/>
              </w:rPr>
              <w:t>L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296EA6" w14:textId="72AB6B87" w:rsidR="00CF443F" w:rsidRPr="006F0C52" w:rsidRDefault="00372D1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86BA56" w14:textId="14343524" w:rsidR="00CF443F" w:rsidRPr="006F0C52" w:rsidRDefault="00372D1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368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A73B9A" w14:textId="685713EB" w:rsidR="00CF443F" w:rsidRPr="006F0C52" w:rsidRDefault="00372D1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30 Dec 2011</w:t>
            </w:r>
          </w:p>
        </w:tc>
      </w:tr>
      <w:tr w:rsidR="00CF443F" w:rsidRPr="00B80832" w14:paraId="67A58532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BB99C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07BA4B" w14:textId="0E708462" w:rsidR="00CF443F" w:rsidRPr="006F0C52" w:rsidRDefault="00372D1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L H</w:t>
            </w:r>
            <w:r w:rsidR="00EB28BF" w:rsidRPr="006F0C52">
              <w:rPr>
                <w:sz w:val="14"/>
                <w:szCs w:val="14"/>
              </w:rPr>
              <w:t>a</w:t>
            </w:r>
            <w:r w:rsidRPr="006F0C52">
              <w:rPr>
                <w:sz w:val="14"/>
                <w:szCs w:val="14"/>
              </w:rPr>
              <w:t>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8295E6" w14:textId="77777777" w:rsidR="00CF443F" w:rsidRPr="006F0C52" w:rsidRDefault="00372D1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BDA3C5" w14:textId="77777777" w:rsidR="00CF443F" w:rsidRPr="006F0C52" w:rsidRDefault="00372D1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506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40A923" w14:textId="77777777" w:rsidR="00CF443F" w:rsidRPr="006F0C52" w:rsidRDefault="00372D1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19 Nov 2011</w:t>
            </w:r>
          </w:p>
        </w:tc>
      </w:tr>
      <w:tr w:rsidR="00CF443F" w:rsidRPr="00B80832" w14:paraId="2E0A3ADE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F3B511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76283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F1940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C9C14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0821E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CB7A793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813236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701A1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A66B8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770AB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E2893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6714C2" w:rsidRPr="00B80832" w14:paraId="4F8A5AB7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A49801" w14:textId="77777777" w:rsidR="006714C2" w:rsidRPr="006F0C52" w:rsidRDefault="006714C2" w:rsidP="00245E30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6843E5" w14:textId="77777777" w:rsidR="006714C2" w:rsidRPr="006F0C52" w:rsidRDefault="006714C2" w:rsidP="00245E30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016063" w14:textId="77777777" w:rsidR="006714C2" w:rsidRPr="006F0C52" w:rsidRDefault="006714C2" w:rsidP="00245E30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DB98A6" w14:textId="77777777" w:rsidR="006714C2" w:rsidRPr="006F0C52" w:rsidRDefault="006714C2" w:rsidP="00245E3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7BD43F" w14:textId="77777777" w:rsidR="006714C2" w:rsidRPr="006F0C52" w:rsidRDefault="006714C2" w:rsidP="00245E30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BE5F11F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C6F28E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53DD6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6235AE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B2059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8D403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484F7C6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601C5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2CD70E" w14:textId="77777777" w:rsidR="00CF443F" w:rsidRPr="006F0C52" w:rsidRDefault="00CF443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43018F" w14:textId="77777777" w:rsidR="00CF443F" w:rsidRPr="006F0C52" w:rsidRDefault="00CF443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9FC41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248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33350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Feb 2006</w:t>
            </w:r>
          </w:p>
        </w:tc>
      </w:tr>
      <w:tr w:rsidR="0087572B" w:rsidRPr="00B80832" w14:paraId="56F9670A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22384E" w14:textId="77777777" w:rsidR="0087572B" w:rsidRPr="006F0C52" w:rsidRDefault="0087572B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D6D15A" w14:textId="77777777" w:rsidR="0087572B" w:rsidRPr="006F0C52" w:rsidRDefault="0087572B" w:rsidP="00BB7BBE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L.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2A570E" w14:textId="77777777" w:rsidR="0087572B" w:rsidRPr="006F0C52" w:rsidRDefault="0087572B" w:rsidP="00BB7BBE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5A7EC9" w14:textId="391CE3A6" w:rsidR="0087572B" w:rsidRPr="006F0C52" w:rsidRDefault="006B608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447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BEE8E5" w14:textId="24561CC4" w:rsidR="0087572B" w:rsidRPr="006F0C52" w:rsidRDefault="006B608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20 Oct 2011</w:t>
            </w:r>
          </w:p>
        </w:tc>
      </w:tr>
      <w:tr w:rsidR="00CF443F" w:rsidRPr="00B80832" w14:paraId="0DD5AB51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F2E045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9297A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D09A5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BCD53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826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A1A3C8B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1A015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B33CC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30738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CC702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F6B8B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326EC48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91936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D1FB9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ADA9C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56C33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8B9D8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B406729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434E62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2309B3" w14:textId="77777777" w:rsidR="00CF443F" w:rsidRPr="006F0C52" w:rsidRDefault="00CF443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37FADC" w14:textId="77777777" w:rsidR="00CF443F" w:rsidRPr="006F0C52" w:rsidRDefault="00CF443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9F93E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105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F8DCE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May 2007</w:t>
            </w:r>
          </w:p>
        </w:tc>
      </w:tr>
      <w:tr w:rsidR="00CF443F" w:rsidRPr="00B80832" w14:paraId="5C7CDCCA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C25B6C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3A1BAC" w14:textId="2F1C9E64" w:rsidR="00CF443F" w:rsidRPr="006F0C52" w:rsidRDefault="00CF443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</w:t>
            </w:r>
            <w:r w:rsidR="00372D1F" w:rsidRPr="006F0C52">
              <w:rPr>
                <w:sz w:val="14"/>
                <w:szCs w:val="14"/>
              </w:rPr>
              <w:t xml:space="preserve"> L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445C5D" w14:textId="77F51F51" w:rsidR="00CF443F" w:rsidRPr="006F0C52" w:rsidRDefault="00372D1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98558C" w14:textId="6AA8423E" w:rsidR="00CF443F" w:rsidRPr="006F0C52" w:rsidRDefault="00372D1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217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1695C7" w14:textId="415EEB54" w:rsidR="00CF443F" w:rsidRPr="006F0C52" w:rsidRDefault="00372D1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05 Nov 2011</w:t>
            </w:r>
          </w:p>
        </w:tc>
      </w:tr>
      <w:tr w:rsidR="00CF443F" w:rsidRPr="00B80832" w14:paraId="41499C59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2F27F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1E29B7" w14:textId="77777777" w:rsidR="00CF443F" w:rsidRPr="006F0C52" w:rsidRDefault="00CF443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3347A6" w14:textId="77777777" w:rsidR="00CF443F" w:rsidRPr="006F0C52" w:rsidRDefault="00CF443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50499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239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2374E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Oct 2005</w:t>
            </w:r>
          </w:p>
        </w:tc>
      </w:tr>
      <w:tr w:rsidR="00CF443F" w:rsidRPr="00B80832" w14:paraId="25897096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FFE84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8000B4" w14:textId="77777777" w:rsidR="00CF443F" w:rsidRPr="006F0C52" w:rsidRDefault="00CF443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M. Deadman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A7E9B5" w14:textId="77777777" w:rsidR="00CF443F" w:rsidRPr="006F0C52" w:rsidRDefault="00CF443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STC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BDA94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395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150C6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Sep 1988</w:t>
            </w:r>
          </w:p>
        </w:tc>
      </w:tr>
      <w:tr w:rsidR="00CF443F" w:rsidRPr="00B80832" w14:paraId="21D81F2F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B0E191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CA3E8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CEC75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C25B2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30AFE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31B127C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311CD2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2BA0D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C56DC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11752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C8882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DA96A36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A0F73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39B0F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47748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4D8B9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F052E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DCE767D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5C5F4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C0E3F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F6502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6D9E5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6055F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5BA2FEB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A47520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2E0CB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A9A16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A150E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AA2E2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522AF71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CD0D6E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89249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4E1A8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5BE30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20D89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8FD20B5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B14291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537737" w14:textId="77777777" w:rsidR="00CF443F" w:rsidRPr="006F0C52" w:rsidRDefault="00CF443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1137D8" w14:textId="77777777" w:rsidR="00CF443F" w:rsidRPr="006F0C52" w:rsidRDefault="00CF443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98428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154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3CB51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Jul 2007</w:t>
            </w:r>
          </w:p>
        </w:tc>
      </w:tr>
      <w:tr w:rsidR="00CF443F" w:rsidRPr="00B80832" w14:paraId="117553F6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DC8D4E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25C31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BA872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DF9A6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32C32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0459C16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22BEF6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it-IT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04BEDB" w14:textId="77777777" w:rsidR="00CF443F" w:rsidRPr="006F0C52" w:rsidRDefault="00CF443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1AA914" w14:textId="77777777" w:rsidR="00CF443F" w:rsidRPr="006F0C52" w:rsidRDefault="00CF443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D5561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395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543A1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Jul 2006</w:t>
            </w:r>
          </w:p>
        </w:tc>
      </w:tr>
      <w:tr w:rsidR="00CF443F" w:rsidRPr="00B80832" w14:paraId="380FDAB6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81CB03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 xml:space="preserve">FITA (L) / FITA Cadet (G) / Metric </w:t>
            </w:r>
            <w:r w:rsidR="00FB1DD3" w:rsidRPr="006F0C52">
              <w:rPr>
                <w:rStyle w:val="Strong"/>
                <w:sz w:val="14"/>
                <w:szCs w:val="14"/>
                <w:lang w:val="it-IT"/>
              </w:rPr>
              <w:t>1 –</w:t>
            </w:r>
            <w:r w:rsidRPr="006F0C52">
              <w:rPr>
                <w:rStyle w:val="Strong"/>
                <w:sz w:val="14"/>
                <w:szCs w:val="14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5615D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8FEA0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133A4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B0C20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660AFE43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4647F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44A6E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C2C3C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DD926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46E6A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6D80B91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C944A1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fr-FR"/>
              </w:rPr>
            </w:pPr>
            <w:r w:rsidRPr="006F0C52">
              <w:rPr>
                <w:rStyle w:val="Strong"/>
                <w:sz w:val="14"/>
                <w:szCs w:val="14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5AAABC" w14:textId="77777777" w:rsidR="00CF443F" w:rsidRPr="006F0C52" w:rsidRDefault="00CF443F" w:rsidP="00AA4AF4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54A466" w14:textId="77777777" w:rsidR="00CF443F" w:rsidRPr="006F0C52" w:rsidRDefault="00CF443F" w:rsidP="00AA4AF4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339614" w14:textId="77777777" w:rsidR="00CF443F" w:rsidRPr="006F0C52" w:rsidRDefault="00CF443F" w:rsidP="00AA4AF4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113982" w14:textId="77777777" w:rsidR="00CF443F" w:rsidRPr="006F0C52" w:rsidRDefault="00CF443F" w:rsidP="00AA4AF4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CF443F" w:rsidRPr="00B80832" w14:paraId="602F60D1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4088C4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CB833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75E82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577D0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64481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6B968E7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A21B6E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02F4D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77F0E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6210C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2B99D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83575FC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FA4EA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A8CD6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DD266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1862B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90D48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8854687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FC40EE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53B20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E12F3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DC990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E6C7A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F1B0FEC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EF771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B99E1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F2397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942A2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23024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0E34533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3E9812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5C9B0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B3D64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31066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CEE99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62F7FE3B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E2BA73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90m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17B07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D95AD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7D9D0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FDE99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49C9809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E10150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70m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FC38C5" w14:textId="77777777" w:rsidR="00CF443F" w:rsidRPr="006F0C52" w:rsidRDefault="00CF443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1ACE2E" w14:textId="77777777" w:rsidR="00CF443F" w:rsidRPr="006F0C52" w:rsidRDefault="00CF443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64BB3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87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6EF43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Jul 2006</w:t>
            </w:r>
          </w:p>
        </w:tc>
      </w:tr>
      <w:tr w:rsidR="00CF443F" w:rsidRPr="00B80832" w14:paraId="2AF705B4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815CD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60m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D4BB6B" w14:textId="77777777" w:rsidR="00CF443F" w:rsidRPr="006F0C52" w:rsidRDefault="00CF443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26BAA1" w14:textId="77777777" w:rsidR="00CF443F" w:rsidRPr="006F0C52" w:rsidRDefault="00CF443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D2AC9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125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352C7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Jul 2006</w:t>
            </w:r>
          </w:p>
        </w:tc>
      </w:tr>
      <w:tr w:rsidR="00CF443F" w:rsidRPr="00B80832" w14:paraId="3976C81E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A2A0A2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F9435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98337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FA7F0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E7BE2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D6401A6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E7FA9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856EF1" w14:textId="77777777" w:rsidR="00CF443F" w:rsidRPr="006F0C52" w:rsidRDefault="00CF443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FDBF3C" w14:textId="77777777" w:rsidR="00CF443F" w:rsidRPr="006F0C52" w:rsidRDefault="00CF443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9E36A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130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A3F7B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Jul 2006</w:t>
            </w:r>
          </w:p>
        </w:tc>
      </w:tr>
      <w:tr w:rsidR="00CF443F" w:rsidRPr="00B80832" w14:paraId="777699A6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A01E0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AD2C3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8617DE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4E69F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447CD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2DEAB43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F16912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58A37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82FFF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A27F5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FD34C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A96E4A3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5CCB4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EF6DDE" w14:textId="77777777" w:rsidR="00CF443F" w:rsidRPr="006F0C52" w:rsidRDefault="00CF443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56868F" w14:textId="77777777" w:rsidR="00CF443F" w:rsidRPr="006F0C52" w:rsidRDefault="00CF443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74FC8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53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08CC6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Jul 2006</w:t>
            </w:r>
          </w:p>
        </w:tc>
      </w:tr>
      <w:tr w:rsidR="00CF443F" w:rsidRPr="00B80832" w14:paraId="6FE17223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CE0AC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80F5D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635E9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30B6E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E4782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62323CD1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E494F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347384" w14:textId="77777777" w:rsidR="00CF443F" w:rsidRPr="006F0C52" w:rsidRDefault="00CF443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408557" w14:textId="77777777" w:rsidR="00CF443F" w:rsidRPr="006F0C52" w:rsidRDefault="00CF443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48342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130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054B9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Jul 2006</w:t>
            </w:r>
          </w:p>
        </w:tc>
      </w:tr>
      <w:tr w:rsidR="00CF443F" w:rsidRPr="00B80832" w14:paraId="5D09E416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541104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1DA04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9B2EE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63C6C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CD037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5B12E29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7FF842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15m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63D4C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E6466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27F08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424DD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2D48279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44BAC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BF377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C0C1A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D103B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87A51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CA6716C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9E3B1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4EBB9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7FC45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9CC6D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85735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DC1FAAB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5A2B81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43C3A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B6156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5F85D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9EE4F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6261305D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BA5B66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51136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62048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53713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2C7A6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A0264EE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89434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E7501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F9476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34C5E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9840F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FF2EE54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E6E6A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2CBAD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07A55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5EC40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93676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717FA65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ADD56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E15FF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2B1E0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2C058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DDDA9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CFBE5CC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EDD43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F37F4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658D5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EC53A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5293C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F3D407D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ABBF43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D56CC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BB807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3C0B1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82D54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7AEAFCA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DFD5A0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13294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234D9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63F6D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025CC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D283C30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9A9C45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69CC4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CE5EA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12734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DE3F1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0443ED5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99D28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2F789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32EF9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1E0B1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9C0A4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B3770" w:rsidRPr="00B80832" w14:paraId="3B97530D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E111F0" w14:textId="77777777" w:rsidR="007B3770" w:rsidRPr="006F0C52" w:rsidRDefault="007B3770" w:rsidP="00B80832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7A05AB" w14:textId="77777777" w:rsidR="007B3770" w:rsidRPr="006F0C52" w:rsidRDefault="007B3770" w:rsidP="00B80832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385706" w14:textId="77777777" w:rsidR="007B3770" w:rsidRPr="006F0C52" w:rsidRDefault="007B3770" w:rsidP="00B80832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6F5C37" w14:textId="77777777" w:rsidR="007B3770" w:rsidRPr="006F0C52" w:rsidRDefault="007B3770" w:rsidP="00B8083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319E6B" w14:textId="77777777" w:rsidR="007B3770" w:rsidRPr="006F0C52" w:rsidRDefault="007B3770" w:rsidP="00B80832">
            <w:pPr>
              <w:jc w:val="right"/>
              <w:rPr>
                <w:sz w:val="14"/>
                <w:szCs w:val="14"/>
              </w:rPr>
            </w:pPr>
          </w:p>
        </w:tc>
      </w:tr>
      <w:tr w:rsidR="0087572B" w:rsidRPr="00B80832" w14:paraId="6CEFCF19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2B4BD1" w14:textId="77777777" w:rsidR="0087572B" w:rsidRPr="006F0C52" w:rsidRDefault="0087572B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0873FB" w14:textId="1E299D4C" w:rsidR="0087572B" w:rsidRPr="006F0C52" w:rsidRDefault="0087572B" w:rsidP="00BB7BBE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 xml:space="preserve">Mstr. </w:t>
            </w:r>
            <w:r w:rsidR="008D7E23" w:rsidRPr="006F0C52">
              <w:rPr>
                <w:sz w:val="14"/>
                <w:szCs w:val="14"/>
              </w:rPr>
              <w:t>L.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5642F7" w14:textId="77777777" w:rsidR="0087572B" w:rsidRPr="006F0C52" w:rsidRDefault="0087572B" w:rsidP="00BB7BBE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53F551" w14:textId="77777777" w:rsidR="0087572B" w:rsidRPr="006F0C52" w:rsidRDefault="0087572B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254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F6FA5F" w14:textId="77777777" w:rsidR="0087572B" w:rsidRPr="006F0C52" w:rsidRDefault="0087572B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24 Sep 2011</w:t>
            </w:r>
          </w:p>
        </w:tc>
      </w:tr>
      <w:tr w:rsidR="00CF443F" w:rsidRPr="00B80832" w14:paraId="2B1BBC5A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E8E1F3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31087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1E60E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781CB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F2650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D7517" w:rsidRPr="00B80832" w14:paraId="19444CBF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5A29C" w14:textId="77777777" w:rsidR="00BD7517" w:rsidRPr="006F0C52" w:rsidRDefault="00BD7517" w:rsidP="00FE6DAE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30C134F" w14:textId="66F92A33" w:rsidR="00BD7517" w:rsidRPr="006F0C52" w:rsidRDefault="008D7E23" w:rsidP="00FE6DAE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L. Hagon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4DB955" w14:textId="7DACCFF9" w:rsidR="00BD7517" w:rsidRPr="006F0C52" w:rsidRDefault="008D7E23" w:rsidP="00FE6DAE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CBC07B" w14:textId="746A1F59" w:rsidR="00BD7517" w:rsidRPr="006F0C52" w:rsidRDefault="008D7E23" w:rsidP="00FE6DAE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184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A3F6EA" w14:textId="771F3682" w:rsidR="00BD7517" w:rsidRPr="006F0C52" w:rsidRDefault="008D7E23" w:rsidP="00FE6DAE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28 Dec 2</w:t>
            </w:r>
            <w:r w:rsidR="00EB28BF" w:rsidRPr="006F0C52">
              <w:rPr>
                <w:sz w:val="14"/>
                <w:szCs w:val="14"/>
              </w:rPr>
              <w:t>011</w:t>
            </w:r>
          </w:p>
        </w:tc>
      </w:tr>
    </w:tbl>
    <w:p w14:paraId="6C40F7C7" w14:textId="77777777" w:rsidR="00E93374" w:rsidRPr="00F1779D" w:rsidRDefault="00E93374" w:rsidP="00E93374">
      <w:pPr>
        <w:pStyle w:val="Heading2"/>
      </w:pPr>
      <w:r w:rsidRPr="00F1779D">
        <w:lastRenderedPageBreak/>
        <w:t>Longbow</w:t>
      </w:r>
    </w:p>
    <w:p w14:paraId="136E7692" w14:textId="77777777" w:rsidR="00496BDD" w:rsidRPr="00E72502" w:rsidRDefault="00496BDD" w:rsidP="00496BDD">
      <w:pPr>
        <w:pStyle w:val="Heading3"/>
      </w:pPr>
      <w:r w:rsidRPr="00E72502">
        <w:t>Gentlemen –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B80832" w14:paraId="3370072F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FC77A76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2B1B5EA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69CC2ED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6EECDBF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57F572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Date</w:t>
            </w:r>
          </w:p>
        </w:tc>
      </w:tr>
      <w:tr w:rsidR="00CF443F" w:rsidRPr="00B80832" w14:paraId="29EF40C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D057C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2C49F5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20FCC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8F59E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E77EDE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3EDF60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94645C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DB105E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0F8BB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6EB8D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B65BD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F67314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039FB1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12118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376C2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3C83E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9D4B8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E0911F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D9D286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6E29D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47B15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6B0BB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ADD67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326932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02BA78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B87EF5" w14:textId="77777777" w:rsidR="00CF443F" w:rsidRPr="006F0C52" w:rsidRDefault="00CF443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EB7663" w14:textId="77777777" w:rsidR="00CF443F" w:rsidRPr="006F0C52" w:rsidRDefault="00CF443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2997B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452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AD587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Jun 2005</w:t>
            </w:r>
          </w:p>
        </w:tc>
      </w:tr>
      <w:tr w:rsidR="00CF443F" w:rsidRPr="00B80832" w14:paraId="33096E5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E959C7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25E9C1" w14:textId="77777777" w:rsidR="00CF443F" w:rsidRPr="006F0C52" w:rsidRDefault="00CF443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856F60" w14:textId="77777777" w:rsidR="00CF443F" w:rsidRPr="006F0C52" w:rsidRDefault="00CF443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0E7CA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755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D2120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Jun 2005</w:t>
            </w:r>
          </w:p>
        </w:tc>
      </w:tr>
      <w:tr w:rsidR="00CF443F" w:rsidRPr="00B80832" w14:paraId="4AE88DD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DA6EA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D4946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4D033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8019E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6DDDF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696B1B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974847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BCA25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AC8F3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FEFFE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AB3ED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898B40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2CC41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6BCE4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D5091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CA203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423FD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41A9DB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3EAFC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EB4E1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1EF96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51ED3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05E47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61DABF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226D2C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C3011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0D632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A10DC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998F5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11DD19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5BF482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BFF2C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D15DB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04E96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7B0FE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A0D413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FE119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F61DE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E71D4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5A591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18F21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B3669D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8CA0E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06367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63ED5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93E27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64B9B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8D9DEE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864ED1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8A843D" w14:textId="77777777" w:rsidR="00CF443F" w:rsidRPr="006F0C52" w:rsidRDefault="00CF443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A. Hurley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FFE99B" w14:textId="77777777" w:rsidR="00CF443F" w:rsidRPr="006F0C52" w:rsidRDefault="00CF443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 xml:space="preserve">Black Prince Bowmen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B1CA2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394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A53B1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Oct 1991</w:t>
            </w:r>
          </w:p>
        </w:tc>
      </w:tr>
      <w:tr w:rsidR="00CF443F" w:rsidRPr="00B80832" w14:paraId="2C9E096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48A75E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49B97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5D98F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C1600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8D6D1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67CC852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DC9C26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5F39D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39E2D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C10D4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264FB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6714C2" w:rsidRPr="00B80832" w14:paraId="016091D9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1E18EB" w14:textId="77777777" w:rsidR="006714C2" w:rsidRPr="006F0C52" w:rsidRDefault="006714C2" w:rsidP="00245E30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AEB5BB" w14:textId="77777777" w:rsidR="006714C2" w:rsidRPr="006F0C52" w:rsidRDefault="006714C2" w:rsidP="00245E30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7E8FEA" w14:textId="77777777" w:rsidR="006714C2" w:rsidRPr="006F0C52" w:rsidRDefault="006714C2" w:rsidP="00245E30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63DAB3" w14:textId="77777777" w:rsidR="006714C2" w:rsidRPr="006F0C52" w:rsidRDefault="006714C2" w:rsidP="00245E3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C9E4EF" w14:textId="77777777" w:rsidR="006714C2" w:rsidRPr="006F0C52" w:rsidRDefault="006714C2" w:rsidP="00245E30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8D79D6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C7F052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5B665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72C44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E1482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9A41B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EDAF50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BEAB1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B7A64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726F0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19F77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36A81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3FBED2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F73814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2F40F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DD0F2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9A9AC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301E0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A0491A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C67E88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F1278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867D7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88687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1C917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7748B1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55ED86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85FD5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545C9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70642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BFAD9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17770D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090BE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1B9F2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B6428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235CA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A67F8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72FF9E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30487C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59A43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FDFD3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E71C8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3DB40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BD5C5E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932E2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5F0F3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D8C5BE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26EC6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48183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5F5DF5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170E08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82293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72FFF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D16A6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ED12C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14A6BEB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86DDC8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F72A2E" w14:textId="77777777" w:rsidR="00084BEA" w:rsidRPr="006F0C52" w:rsidRDefault="00D56523" w:rsidP="00154649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1A0F76" w14:textId="77777777" w:rsidR="00084BEA" w:rsidRPr="006F0C52" w:rsidRDefault="00084BEA" w:rsidP="00154649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CFF928" w14:textId="77777777" w:rsidR="00084BEA" w:rsidRPr="006F0C52" w:rsidRDefault="00386A0C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9664D3" w14:textId="77777777" w:rsidR="00084BEA" w:rsidRPr="006F0C52" w:rsidRDefault="00386A0C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17 May 2009</w:t>
            </w:r>
          </w:p>
        </w:tc>
      </w:tr>
      <w:tr w:rsidR="00084BEA" w:rsidRPr="00B80832" w14:paraId="64CF442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EEE73D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2A05EB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3204C1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ED27AB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17B6DE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2F17BD0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758BF6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8764BC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30709E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5D1BA9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FB206D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5CF0A42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BAAD2D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925AB5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AEB6E8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ABC45C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98F4B5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0E77F9A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D79683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B5E798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82A16A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772843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507A7E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6B9D437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B2741C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1D1F39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43D1BC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D1CEB9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F4563D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2F08F3B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3310BE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1605F1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EEBBE1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AA6B99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EEA3A7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249B2A1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79A5B8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D74436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608038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23AB74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754313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64E7EEC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AB57D3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5529D3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3233FC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010417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06D361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398F0BF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C12203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it-IT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42AA5F" w14:textId="77777777" w:rsidR="00084BEA" w:rsidRPr="006F0C52" w:rsidRDefault="00084BEA" w:rsidP="00AA4AF4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8F0430" w14:textId="77777777" w:rsidR="00084BEA" w:rsidRPr="006F0C52" w:rsidRDefault="00084BEA" w:rsidP="00AA4AF4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A05AB7" w14:textId="77777777" w:rsidR="00084BEA" w:rsidRPr="006F0C52" w:rsidRDefault="00084BEA" w:rsidP="00AA4AF4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C4D794" w14:textId="77777777" w:rsidR="00084BEA" w:rsidRPr="006F0C52" w:rsidRDefault="00084BEA" w:rsidP="00AA4AF4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084BEA" w:rsidRPr="00B80832" w14:paraId="62F7AAB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CB4D0A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 xml:space="preserve">FITA (L) / FITA Cadet (G) / Metric </w:t>
            </w:r>
            <w:r w:rsidR="00FB1DD3" w:rsidRPr="006F0C52">
              <w:rPr>
                <w:rStyle w:val="Strong"/>
                <w:sz w:val="14"/>
                <w:szCs w:val="14"/>
                <w:lang w:val="it-IT"/>
              </w:rPr>
              <w:t>1 –</w:t>
            </w:r>
            <w:r w:rsidRPr="006F0C52">
              <w:rPr>
                <w:rStyle w:val="Strong"/>
                <w:sz w:val="14"/>
                <w:szCs w:val="14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573C97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BC6365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3DDACF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FFE4C2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2106539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5DDA58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8E38F5" w14:textId="77777777" w:rsidR="00084BEA" w:rsidRPr="006F0C52" w:rsidRDefault="00084BEA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2C0AC8" w14:textId="77777777" w:rsidR="00084BEA" w:rsidRPr="006F0C52" w:rsidRDefault="00084BEA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A69D8E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391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F73703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Jul 2004</w:t>
            </w:r>
          </w:p>
        </w:tc>
      </w:tr>
      <w:tr w:rsidR="00084BEA" w:rsidRPr="00B80832" w14:paraId="072C869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C2B2F6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fr-FR"/>
              </w:rPr>
            </w:pPr>
            <w:r w:rsidRPr="006F0C52">
              <w:rPr>
                <w:rStyle w:val="Strong"/>
                <w:sz w:val="14"/>
                <w:szCs w:val="14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5843AF" w14:textId="77777777" w:rsidR="00084BEA" w:rsidRPr="006F0C52" w:rsidRDefault="00084BEA" w:rsidP="00AA4AF4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2972E1" w14:textId="77777777" w:rsidR="00084BEA" w:rsidRPr="006F0C52" w:rsidRDefault="00084BEA" w:rsidP="00AA4AF4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290790" w14:textId="77777777" w:rsidR="00084BEA" w:rsidRPr="006F0C52" w:rsidRDefault="00084BEA" w:rsidP="00AA4AF4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1419BE" w14:textId="77777777" w:rsidR="00084BEA" w:rsidRPr="006F0C52" w:rsidRDefault="00084BEA" w:rsidP="00AA4AF4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084BEA" w:rsidRPr="00B80832" w14:paraId="6CFFBF0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33E602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0BB970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D5C7F1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64429E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5C679D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61986E1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51982A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474486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1C842D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076E5D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21D295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12552B1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C3C7D7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D63D07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EFF8AE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23FB75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72A5F2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4507037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6262E6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78FA15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1EBA04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D302BE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1D2451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58F4DB7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1D472C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403362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000C9F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F0F752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4CCA2C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4B20FA8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944A35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EFB544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09954C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B142CE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5C832B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3E5BF75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375106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90m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2C406D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B068FE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B8B87C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8A2937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06AEF75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2CFF66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70m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4EE5BC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D05CE7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88CA48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C5071F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6F96FC6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54B974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60m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5B44A0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646B6C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79BD2D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5B4C9D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3CEB393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5EAFD3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8BFD67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854AC2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91D55B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B2FEF2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69173E5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FDFE3E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0F6A82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760332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658CAD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D297D2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168AE3F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C03EEA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3A7BA3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A5F3E2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89EC83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431509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6091B36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5977E3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593FE5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F4F469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5106D0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7F028D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7029424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9C5F51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018BA8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576EB8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3F55A5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C57BBF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022A9BD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E15DBC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D5E65D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F35B60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052054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B62808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174C1BB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AA48C6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B6A575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F63598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72FBFB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39BE73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7326249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CF2DF1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224BD1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C385E3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F44422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E6B120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3736649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569A63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15m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6D803D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DD6772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D65E99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F7F9CA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0EA56F9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BCF2A1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B4F02B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6E67C1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8F318E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6CD147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3D6DEC7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B651FC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742CDB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E98E39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01F12E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8E4EB3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2045ABA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1556FD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B705DE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690D4F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306CAF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C65F5F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12C147B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D643D0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F453DC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41FBD6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66FD36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0CCA7E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6343AD4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E9591A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0C0C91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4AF384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6CC473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B96426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7DD1A8E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5BE586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810B5C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9DC5C7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B938C9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C45A86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42818AC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49D193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F9F9FF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F8A6BE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21B1A5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A8F310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6219270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B59F39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AA50FC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F19003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2EB355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A2A178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3B02ABA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FBE8DF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21BA55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F62A5E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C429AB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7F76F0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6B8F72D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801708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008749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53059D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0B28E2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2C3F90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08D1D50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369CB7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27123D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F38E71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AC6E8E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19E778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199E6D9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E6B06E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0B56F5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13DD88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266CCC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287F09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B3770" w:rsidRPr="00B80832" w14:paraId="17D91D3E" w14:textId="77777777" w:rsidTr="00B8083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A3FEA9" w14:textId="77777777" w:rsidR="007B3770" w:rsidRPr="006F0C52" w:rsidRDefault="007B3770" w:rsidP="00B80832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6D7735" w14:textId="77777777" w:rsidR="007B3770" w:rsidRPr="006F0C52" w:rsidRDefault="007B3770" w:rsidP="00B80832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82EF9D" w14:textId="77777777" w:rsidR="007B3770" w:rsidRPr="006F0C52" w:rsidRDefault="007B3770" w:rsidP="00B80832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2F3F31" w14:textId="77777777" w:rsidR="007B3770" w:rsidRPr="006F0C52" w:rsidRDefault="007B3770" w:rsidP="00B8083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97F685" w14:textId="77777777" w:rsidR="007B3770" w:rsidRPr="006F0C52" w:rsidRDefault="007B3770" w:rsidP="00B80832">
            <w:pPr>
              <w:jc w:val="right"/>
              <w:rPr>
                <w:sz w:val="14"/>
                <w:szCs w:val="14"/>
              </w:rPr>
            </w:pPr>
          </w:p>
        </w:tc>
      </w:tr>
      <w:tr w:rsidR="000B1B20" w:rsidRPr="00B80832" w14:paraId="49718B3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DDF95D" w14:textId="77777777" w:rsidR="000B1B20" w:rsidRPr="006F0C52" w:rsidRDefault="000B1B20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B44CA2" w14:textId="77777777" w:rsidR="000B1B20" w:rsidRPr="006F0C52" w:rsidRDefault="000B1B20" w:rsidP="00E43D5B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ECD99D" w14:textId="77777777" w:rsidR="000B1B20" w:rsidRPr="006F0C52" w:rsidRDefault="000B1B20" w:rsidP="00E43D5B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653221" w14:textId="77777777" w:rsidR="000B1B20" w:rsidRPr="006F0C52" w:rsidRDefault="000B1B20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40EA84" w14:textId="77777777" w:rsidR="000B1B20" w:rsidRPr="006F0C52" w:rsidRDefault="000B1B20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16 Apr 2011</w:t>
            </w:r>
          </w:p>
        </w:tc>
      </w:tr>
      <w:tr w:rsidR="00084BEA" w:rsidRPr="00B80832" w14:paraId="56E1C46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F69ED7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385A1F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E6440E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CDC366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CDF2A0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38E9158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8B35B" w14:textId="77777777" w:rsidR="00084BEA" w:rsidRPr="006F0C52" w:rsidRDefault="00084BEA" w:rsidP="00FE6DAE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0458146" w14:textId="77777777" w:rsidR="00084BEA" w:rsidRPr="006F0C52" w:rsidRDefault="00084BEA" w:rsidP="00FE6DAE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7D44C1" w14:textId="77777777" w:rsidR="00084BEA" w:rsidRPr="006F0C52" w:rsidRDefault="00084BEA" w:rsidP="00FE6DAE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C3704A" w14:textId="77777777" w:rsidR="00084BEA" w:rsidRPr="006F0C52" w:rsidRDefault="00084BEA" w:rsidP="00FE6DA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B787FF" w14:textId="77777777" w:rsidR="00084BEA" w:rsidRPr="006F0C52" w:rsidRDefault="00084BEA" w:rsidP="00FE6DAE">
            <w:pPr>
              <w:jc w:val="right"/>
              <w:rPr>
                <w:sz w:val="14"/>
                <w:szCs w:val="14"/>
              </w:rPr>
            </w:pPr>
          </w:p>
        </w:tc>
      </w:tr>
    </w:tbl>
    <w:p w14:paraId="60ECEA36" w14:textId="77777777" w:rsidR="00E93374" w:rsidRPr="00F1779D" w:rsidRDefault="00E93374" w:rsidP="00E93374">
      <w:pPr>
        <w:pStyle w:val="Heading2"/>
      </w:pPr>
      <w:r w:rsidRPr="00F1779D">
        <w:lastRenderedPageBreak/>
        <w:t>Longbow</w:t>
      </w:r>
    </w:p>
    <w:p w14:paraId="7BE1FC98" w14:textId="77777777" w:rsidR="00496BDD" w:rsidRPr="00E72502" w:rsidRDefault="00496BDD" w:rsidP="00496BDD">
      <w:pPr>
        <w:pStyle w:val="Heading3"/>
      </w:pPr>
      <w:r w:rsidRPr="00E72502">
        <w:t>Gentlemen –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61"/>
        <w:gridCol w:w="2252"/>
        <w:gridCol w:w="2252"/>
        <w:gridCol w:w="845"/>
        <w:gridCol w:w="1126"/>
      </w:tblGrid>
      <w:tr w:rsidR="00496BDD" w:rsidRPr="00B80832" w14:paraId="3A625176" w14:textId="77777777" w:rsidTr="006F0C52">
        <w:trPr>
          <w:cantSplit/>
          <w:trHeight w:val="23"/>
          <w:tblHeader/>
          <w:jc w:val="center"/>
        </w:trPr>
        <w:tc>
          <w:tcPr>
            <w:tcW w:w="3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7A45166" w14:textId="77777777" w:rsidR="00496BDD" w:rsidRPr="006F0C52" w:rsidRDefault="00496BDD" w:rsidP="00AA4AF4">
            <w:pPr>
              <w:tabs>
                <w:tab w:val="left" w:pos="1655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Round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5D38B65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Name</w:t>
            </w:r>
          </w:p>
        </w:tc>
        <w:tc>
          <w:tcPr>
            <w:tcW w:w="2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F979D9F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Club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686C73B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Score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B9626FC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Date</w:t>
            </w:r>
          </w:p>
        </w:tc>
      </w:tr>
      <w:tr w:rsidR="00CF443F" w:rsidRPr="00B80832" w14:paraId="2B133F79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DBF362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914D66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73466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5FB9D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769A60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A921F95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76D236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 – double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6B1F8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49A4996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4A9E538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F6F14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1B60D89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D2703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27ED0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4CBE34A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37F80E6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4DE77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FCFCD08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320EE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1 - double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73388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2E4C166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3804CF6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9575A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29C27E4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F97052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56A70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6C53461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51B58D5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FC357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0D94D14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B333D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2 - double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D97D8E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76B2630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348D4D4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DB22F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14D81D6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6EA897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46AF20" w14:textId="77777777" w:rsidR="00CF443F" w:rsidRPr="006F0C52" w:rsidRDefault="00CF443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A. Opie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35B94BA6" w14:textId="77777777" w:rsidR="00CF443F" w:rsidRPr="006F0C52" w:rsidRDefault="00CF443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Canterbury Archers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2097DDC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415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24A15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Sep 2007</w:t>
            </w:r>
          </w:p>
        </w:tc>
      </w:tr>
      <w:tr w:rsidR="00CF443F" w:rsidRPr="00B80832" w14:paraId="3E811FA6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7AA751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3 - double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71873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275D6EE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4674B0A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A8F9B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DBB0212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A7FD4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AD05D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1DC673B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6151B5B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B58BA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D2EFB56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4B512C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4 - double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75B64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7CDEFC4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118180B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32F00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042E010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6CCDF5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26274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65BE225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4A374E7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CB4C8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5E526C7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9A6835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5 - double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9C7B0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3429294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2A21E2F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0DB4F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6323EFF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0D641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George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C6220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0314EFB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553D12A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015BF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3F04C46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A76074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Albion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2C153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7637897E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4BA299C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F2AD5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0F53F87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AB14A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Windsor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45762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0DD1DA2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46AB084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6933C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586A009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92E1C6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Windsor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EC70ED" w14:textId="77777777" w:rsidR="00CF443F" w:rsidRPr="006F0C52" w:rsidRDefault="00CF443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R. Davis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25B501A6" w14:textId="77777777" w:rsidR="00CF443F" w:rsidRPr="006F0C52" w:rsidRDefault="00CF443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Kelsey Park Bowmen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2C0D171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390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3AD83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Jul 1991</w:t>
            </w:r>
          </w:p>
        </w:tc>
      </w:tr>
      <w:tr w:rsidR="00CF443F" w:rsidRPr="00B80832" w14:paraId="1C4DA4E6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B6471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Windsor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D33F8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1A394B5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230C9AB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97D18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6714C2" w:rsidRPr="00B80832" w14:paraId="3BCB57A3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BBCD44" w14:textId="77777777" w:rsidR="006714C2" w:rsidRPr="006F0C52" w:rsidRDefault="006714C2" w:rsidP="00245E30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Windsor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BE8F01" w14:textId="77777777" w:rsidR="006714C2" w:rsidRPr="006F0C52" w:rsidRDefault="006714C2" w:rsidP="00245E30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7D810961" w14:textId="77777777" w:rsidR="006714C2" w:rsidRPr="006F0C52" w:rsidRDefault="006714C2" w:rsidP="00245E30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5A51BD48" w14:textId="77777777" w:rsidR="006714C2" w:rsidRPr="006F0C52" w:rsidRDefault="006714C2" w:rsidP="00245E3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D75457" w14:textId="77777777" w:rsidR="006714C2" w:rsidRPr="006F0C52" w:rsidRDefault="006714C2" w:rsidP="00245E30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94D5E39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EDCD61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Western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ECA87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4D07360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28B134E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47C49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FC591BF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247F3C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Western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31E20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53BA3B4E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2A8201B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88B64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109C6AE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74F89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Western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71BF8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31CC7B0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0C977F4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F9825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2195585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17C5D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Western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0DD7F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3424140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6721017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4249E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1FF415A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F290E1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Western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ACDF1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66F7E0B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4E7447A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EEECC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FECD356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7ADB1C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Western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348A9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56B6101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2193E32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7EFE4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33593B8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746E45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National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B739B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5C2DE37E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677D339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30E10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56993E8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70F34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National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32BBB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0E59620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1611B57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6BDF7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5635D8A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5BE86C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F0597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2DA5091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2F5A8F8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41BFA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0E88552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083D1E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 - double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1D746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6007585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14D552B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D3A83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B680543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4F57A2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National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E1A83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4CFEE89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6A2E0C4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99B95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353E3D7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9EC032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National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40046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03F491E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588EC34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E7667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0AB6FCA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587085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National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E167C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5555FB8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5E9F4E8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94346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FE0ED20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EC9BCE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221E9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1AFCE20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7277BF1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EBD1E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9C1D7A4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F5CCD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 – double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C0941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38FD5E5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6B1829D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0AADF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48D5067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7A9DC6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Nicholas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037DA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5BF98AB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0F4BC77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307F3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BDA933D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5236B7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09E64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4BD3AC1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127E1C6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14E67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F55B093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4F587C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 – double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02784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7FCCC62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6DD9E2B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DC452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F3029C4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63D537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it-IT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F76258" w14:textId="77777777" w:rsidR="00CF443F" w:rsidRPr="006F0C52" w:rsidRDefault="00CF443F" w:rsidP="00AA4AF4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0A8488C3" w14:textId="77777777" w:rsidR="00CF443F" w:rsidRPr="006F0C52" w:rsidRDefault="00CF443F" w:rsidP="00AA4AF4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197F5C90" w14:textId="77777777" w:rsidR="00CF443F" w:rsidRPr="006F0C52" w:rsidRDefault="00CF443F" w:rsidP="00AA4AF4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0EC1DE" w14:textId="77777777" w:rsidR="00CF443F" w:rsidRPr="006F0C52" w:rsidRDefault="00CF443F" w:rsidP="00AA4AF4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CF443F" w:rsidRPr="00B80832" w14:paraId="7EC97CAC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BF2AB5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 xml:space="preserve">FITA (L) / FITA Cadet (G) / Metric </w:t>
            </w:r>
            <w:r w:rsidR="00FB1DD3" w:rsidRPr="006F0C52">
              <w:rPr>
                <w:rStyle w:val="Strong"/>
                <w:sz w:val="14"/>
                <w:szCs w:val="14"/>
                <w:lang w:val="it-IT"/>
              </w:rPr>
              <w:t>1 –</w:t>
            </w:r>
            <w:r w:rsidRPr="006F0C52">
              <w:rPr>
                <w:rStyle w:val="Strong"/>
                <w:sz w:val="14"/>
                <w:szCs w:val="14"/>
              </w:rPr>
              <w:t xml:space="preserve"> double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D627D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0FC22A0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26D35C1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80870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FCC7153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C0BDDC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Cadet (L) / Metric 2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405FA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4BA1CB5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19022A9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27900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FC07126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243368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fr-FR"/>
              </w:rPr>
            </w:pPr>
            <w:r w:rsidRPr="006F0C52">
              <w:rPr>
                <w:rStyle w:val="Strong"/>
                <w:sz w:val="14"/>
                <w:szCs w:val="14"/>
                <w:lang w:val="fr-FR"/>
              </w:rPr>
              <w:t>FITA Cadet (L) / Metric 2– double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D4D460" w14:textId="77777777" w:rsidR="00CF443F" w:rsidRPr="006F0C52" w:rsidRDefault="00CF443F" w:rsidP="00AA4AF4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53E45E89" w14:textId="77777777" w:rsidR="00CF443F" w:rsidRPr="006F0C52" w:rsidRDefault="00CF443F" w:rsidP="00AA4AF4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7B0B9624" w14:textId="77777777" w:rsidR="00CF443F" w:rsidRPr="006F0C52" w:rsidRDefault="00CF443F" w:rsidP="00AA4AF4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8BE442" w14:textId="77777777" w:rsidR="00CF443F" w:rsidRPr="006F0C52" w:rsidRDefault="00CF443F" w:rsidP="00AA4AF4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CF443F" w:rsidRPr="00B80832" w14:paraId="0A58D251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C188FC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B0FEA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6425C44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17E7A47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9C7C4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4162EE4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892015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3– double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A0710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3D1C607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04ACE5E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FBDB3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E74B80C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11AD2E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2D9B1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4FA2E7D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37A4148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B3F2C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AB387C2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C5675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4– double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1A83A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2239214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04BDFCC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9643C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FFC937E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6BDC1E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E83F0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00C7622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7C0D9E9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896BE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F9C0EAD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B3332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5– double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BEF62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48F50CF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7BFFCD7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7AA86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0371E28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EBDBB6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90m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58BF4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0EAF627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7961F86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835A9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393B7DE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8CD36C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70m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97CFD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310D63D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69BB144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06C3D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62BC2B6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01924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60m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562E7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7D42A38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0087CF9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33255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EDA3A8D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D9922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C92B2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10884A9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57A3104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B5145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6F12E9C3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05111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6E298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533AF48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17C3E7D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A2D6A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ADD4509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9ED726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B0A9A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7768D47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0BAAC10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BCED0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A53D8AE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AE45E7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BCB4BE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176EA03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0A05F50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955E6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EA1C695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AC72A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B89DEE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548FA52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25BEAB8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C6E09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0330A74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4C2CE7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636D8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396E15E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4F4A554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B60D8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1C6378C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24E65E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A6A97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27BF59A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72DF09F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8E790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6ECC3F4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4DB147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96CC3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2324EED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5AEA681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A7517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E36F346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264861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15m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B3517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3948D36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39E26DA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95A71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4ECF450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1F6B77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6AA66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3B7F502E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1E33D17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F7E3D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1B37C96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65A443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(G)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5B7A4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176ECAC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106573E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1D4A2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728FBE1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BF50F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(L) / 1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92291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353E250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2C1F4BB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A7B07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5F1609A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53A0E2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2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4FD62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62D70D5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6F2718B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EC367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5A72769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13955E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3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55EB1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75280D0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1C885FD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D1B20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4DA2980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9FA676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4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C1C30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0762B17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703DF8B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7C6FD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5BE799E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76CA0C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5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32113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23CA4EA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233946C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5DD4E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A4AC97F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4C5CFE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(G) / (L) / 1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9857C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0A6BA55E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5EB3AC3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E376A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01083F6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20B9C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2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84847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32DB0D2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1895042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CD750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51B6B51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A34118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3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050F8E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6B32B29E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12FB572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4B417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3731669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F0CA48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4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8D0D6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7D486C8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5E77784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4D95A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76F3909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2FA5D1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5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F91D7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6EEB3BB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515E8FC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BEBD4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B3770" w:rsidRPr="00B80832" w14:paraId="5CCD1B87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B8F241" w14:textId="77777777" w:rsidR="007B3770" w:rsidRPr="006F0C52" w:rsidRDefault="007B3770" w:rsidP="00B80832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50m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327071" w14:textId="77777777" w:rsidR="007B3770" w:rsidRPr="006F0C52" w:rsidRDefault="007B3770" w:rsidP="00B80832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59108E2B" w14:textId="77777777" w:rsidR="007B3770" w:rsidRPr="006F0C52" w:rsidRDefault="007B3770" w:rsidP="00B80832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6B2AEFD8" w14:textId="77777777" w:rsidR="007B3770" w:rsidRPr="006F0C52" w:rsidRDefault="007B3770" w:rsidP="00B8083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4024B5" w14:textId="77777777" w:rsidR="007B3770" w:rsidRPr="006F0C52" w:rsidRDefault="007B3770" w:rsidP="00B80832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D4C4448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EBE09E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 xml:space="preserve">FITA 70m 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14D8C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1ECD19C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3D634FD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FBF0A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8A7EC1B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E4638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60m Cadet Round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CB4F6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5FB19A4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3B7781C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BBC60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D7517" w:rsidRPr="00B80832" w14:paraId="18E8C9FC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99642" w14:textId="77777777" w:rsidR="00BD7517" w:rsidRPr="006F0C52" w:rsidRDefault="00BD7517" w:rsidP="00FE6DAE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Winter League (Frostbite)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9A642A2" w14:textId="77777777" w:rsidR="00BD7517" w:rsidRPr="006F0C52" w:rsidRDefault="00BD7517" w:rsidP="00FE6DAE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5726D5" w14:textId="77777777" w:rsidR="00BD7517" w:rsidRPr="006F0C52" w:rsidRDefault="00BD7517" w:rsidP="00FE6DAE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797505" w14:textId="77777777" w:rsidR="00BD7517" w:rsidRPr="006F0C52" w:rsidRDefault="00BD7517" w:rsidP="00FE6DA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8B3123" w14:textId="77777777" w:rsidR="00BD7517" w:rsidRPr="006F0C52" w:rsidRDefault="00BD7517" w:rsidP="00FE6DAE">
            <w:pPr>
              <w:jc w:val="right"/>
              <w:rPr>
                <w:sz w:val="14"/>
                <w:szCs w:val="14"/>
              </w:rPr>
            </w:pPr>
          </w:p>
        </w:tc>
      </w:tr>
    </w:tbl>
    <w:p w14:paraId="359979DA" w14:textId="77777777" w:rsidR="00E93374" w:rsidRPr="00F1779D" w:rsidRDefault="00E93374" w:rsidP="00E93374">
      <w:pPr>
        <w:pStyle w:val="Heading2"/>
      </w:pPr>
      <w:r w:rsidRPr="00F1779D">
        <w:lastRenderedPageBreak/>
        <w:t>Longbow</w:t>
      </w:r>
    </w:p>
    <w:p w14:paraId="5BE4679A" w14:textId="77777777" w:rsidR="00496BDD" w:rsidRPr="00E72502" w:rsidRDefault="00496BDD" w:rsidP="00496BDD">
      <w:pPr>
        <w:pStyle w:val="Heading3"/>
      </w:pPr>
      <w:r w:rsidRPr="00E72502">
        <w:t>Gentlemen –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61"/>
        <w:gridCol w:w="25"/>
        <w:gridCol w:w="2227"/>
        <w:gridCol w:w="41"/>
        <w:gridCol w:w="2211"/>
        <w:gridCol w:w="57"/>
        <w:gridCol w:w="788"/>
        <w:gridCol w:w="63"/>
        <w:gridCol w:w="1063"/>
        <w:gridCol w:w="71"/>
      </w:tblGrid>
      <w:tr w:rsidR="00496BDD" w:rsidRPr="00E72502" w14:paraId="15097D00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4675CC1" w14:textId="77777777" w:rsidR="00496BDD" w:rsidRPr="007C5AFE" w:rsidRDefault="00496BDD" w:rsidP="00AA4AF4">
            <w:pPr>
              <w:tabs>
                <w:tab w:val="left" w:pos="1670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Round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C5E41D6" w14:textId="77777777" w:rsidR="00496BDD" w:rsidRPr="007C5AFE" w:rsidRDefault="00496BDD" w:rsidP="00AA4AF4">
            <w:pPr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Name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71093E4" w14:textId="77777777" w:rsidR="00496BDD" w:rsidRPr="007C5AFE" w:rsidRDefault="00496BDD" w:rsidP="00AA4AF4">
            <w:pPr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Club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2069A46" w14:textId="77777777" w:rsidR="00496BDD" w:rsidRPr="007C5AFE" w:rsidRDefault="00496BDD" w:rsidP="00AA4AF4">
            <w:pPr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Score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259406D" w14:textId="77777777" w:rsidR="00496BDD" w:rsidRPr="007C5AFE" w:rsidRDefault="00496BDD" w:rsidP="00AA4AF4">
            <w:pPr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Date</w:t>
            </w:r>
          </w:p>
        </w:tc>
      </w:tr>
      <w:tr w:rsidR="00CF443F" w:rsidRPr="00DD42A5" w14:paraId="0F25C638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0D35F4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York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DDB9A06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B09D7E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969EEC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35BADC3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DD42A5" w14:paraId="2AE31F03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32048C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E53D2A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68209E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B81541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143FDF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DD42A5" w14:paraId="1D147A50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297720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CBF9F0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405AEF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ED4822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F51ADD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DD42A5" w14:paraId="5D93C9A3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A50370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81B841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8663EB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B3DABC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DAFFCB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DD42A5" w14:paraId="49B29F1A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AB6994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Bristol 2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FE13CF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4A92CA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EE17C3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127F82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DD42A5" w14:paraId="49DEA261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8E9278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95E042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C91593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4D7AD3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6DC2FF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DD42A5" w14:paraId="3B4F1F6F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0832BC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Bristol 3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8F4BC9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5B30AB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66D103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6D1F1A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DD42A5" w14:paraId="7920F759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75A9E2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0324A8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A22DE8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C7CDE9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333910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DD42A5" w14:paraId="63BA9044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BDF7B0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Bristol 4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D3D310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54C229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A990D3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25BC6E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DD42A5" w14:paraId="770CC11E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3D6569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68256A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703D29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E705B7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D323AF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DD42A5" w14:paraId="338DD972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59A637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Bristol 5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4A71A8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F72687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8DE37C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5CC8BD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DD42A5" w14:paraId="132E52F1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DBBBA2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BA3227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230F7C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15D18D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14EF54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DD42A5" w14:paraId="2880FC77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30B0D4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St George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FCA795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B5CEA1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C4C59C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DDEAAE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DD42A5" w14:paraId="7FE84C29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62203E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Albion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7BE183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872326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5C4A5C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9D984A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DD42A5" w14:paraId="4EAA32BD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BEB5B6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Windsor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4DC17C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049EFF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545428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2D7339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DD42A5" w14:paraId="78A37EF3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695F1D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72CF4C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8788E1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9AD34A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A89686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DD42A5" w14:paraId="5EFE573B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4A1C2D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27B367" w14:textId="77777777" w:rsidR="00CF443F" w:rsidRPr="007C5AFE" w:rsidRDefault="00CF443F" w:rsidP="00AA4AF4">
            <w:pPr>
              <w:rPr>
                <w:sz w:val="14"/>
                <w:szCs w:val="14"/>
              </w:rPr>
            </w:pPr>
            <w:r w:rsidRPr="007C5AFE">
              <w:rPr>
                <w:sz w:val="14"/>
                <w:szCs w:val="14"/>
              </w:rPr>
              <w:t>Mstr. M. Simpson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1A5414" w14:textId="77777777" w:rsidR="00CF443F" w:rsidRPr="007C5AFE" w:rsidRDefault="00CF443F" w:rsidP="00AA4AF4">
            <w:pPr>
              <w:rPr>
                <w:sz w:val="14"/>
                <w:szCs w:val="14"/>
              </w:rPr>
            </w:pPr>
            <w:r w:rsidRPr="007C5AFE">
              <w:rPr>
                <w:sz w:val="14"/>
                <w:szCs w:val="14"/>
              </w:rPr>
              <w:t>Crown Archers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185F0E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  <w:r w:rsidRPr="007C5AFE">
              <w:rPr>
                <w:sz w:val="14"/>
                <w:szCs w:val="14"/>
              </w:rPr>
              <w:t>472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03631F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  <w:r w:rsidRPr="007C5AFE">
              <w:rPr>
                <w:sz w:val="14"/>
                <w:szCs w:val="14"/>
              </w:rPr>
              <w:t>Jun 2003</w:t>
            </w:r>
          </w:p>
        </w:tc>
      </w:tr>
      <w:tr w:rsidR="006714C2" w:rsidRPr="00DD42A5" w14:paraId="30BE7126" w14:textId="77777777" w:rsidTr="00245E30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654A66" w14:textId="77777777" w:rsidR="006714C2" w:rsidRPr="007C5AFE" w:rsidRDefault="006714C2" w:rsidP="00245E30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E40E55" w14:textId="77777777" w:rsidR="006714C2" w:rsidRPr="007C5AFE" w:rsidRDefault="006714C2" w:rsidP="00245E30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06C692" w14:textId="77777777" w:rsidR="006714C2" w:rsidRPr="007C5AFE" w:rsidRDefault="006714C2" w:rsidP="00245E30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FC93E6" w14:textId="77777777" w:rsidR="006714C2" w:rsidRPr="007C5AFE" w:rsidRDefault="006714C2" w:rsidP="00245E3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C2B5A0" w14:textId="77777777" w:rsidR="006714C2" w:rsidRPr="007C5AFE" w:rsidRDefault="006714C2" w:rsidP="00245E30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DD42A5" w14:paraId="2F0C7A8A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079739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412612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5E5B80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E92AF8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225465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DD42A5" w14:paraId="1CA6092C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C5BD6D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00C868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14EE09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FCA836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CDEA65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DD42A5" w14:paraId="3901F976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BAA6B7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Western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9A8A22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B1F10D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794A20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1D959F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DD42A5" w14:paraId="7BE95A6E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CBF1B8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04EF1D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56327C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DB77C4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8E874C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DD42A5" w14:paraId="7BABB08B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3F1669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4B9BEE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A9AE83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98A224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913504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DD42A5" w14:paraId="26FE0BD9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A0B963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F4CC3B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4BAEED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829C7B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B9E11D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DD42A5" w14:paraId="6016F384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195666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148DB4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8CF59A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B6EC2A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8ECB37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DD42A5" w14:paraId="35E60515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88F66D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62ADE3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B57B5C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4A6479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FD34F9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DD42A5" w14:paraId="356BDAAC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5DBB30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National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E301FF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D05A24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1F145D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5CDBDF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DD42A5" w14:paraId="081E2698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B0B81A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937916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993150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058841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48F650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DD42A5" w14:paraId="3D49854E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BB4C4B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6AA021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8DE563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A5C0D0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E2A7BB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DD42A5" w14:paraId="30B5AA4F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8BC90B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AC7E51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76C2AB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16DA69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C5C224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DD42A5" w14:paraId="2919A914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535A43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BA93B5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C158A7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72C69A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39C3CF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DD42A5" w14:paraId="716A1FF6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7825AD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American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4A4DA5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9166B9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1E6807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899D74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DD42A5" w14:paraId="6F9BE874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5922BF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96AEF5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C2E856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580455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AB0998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DD42A5" w14:paraId="195BB4A8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319AFB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137E27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DB7863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A615C0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9D51E5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DD42A5" w14:paraId="1B711852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2E4B2C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FITA (G)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06D564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352149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4AE40E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1BE019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DD42A5" w14:paraId="79AD9802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BEB138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A18A5C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45BD2B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76FAFC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873949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CF443F" w14:paraId="367EE996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AD738C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it-IT"/>
              </w:rPr>
            </w:pPr>
            <w:r w:rsidRPr="007C5AFE">
              <w:rPr>
                <w:rStyle w:val="Strong"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368E37" w14:textId="77777777" w:rsidR="00CF443F" w:rsidRPr="007C5AFE" w:rsidRDefault="00CF443F" w:rsidP="00AA4AF4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FA8AFA" w14:textId="77777777" w:rsidR="00CF443F" w:rsidRPr="007C5AFE" w:rsidRDefault="00CF443F" w:rsidP="00AA4AF4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B27F19" w14:textId="77777777" w:rsidR="00CF443F" w:rsidRPr="007C5AFE" w:rsidRDefault="00CF443F" w:rsidP="00AA4AF4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C2C7FB" w14:textId="77777777" w:rsidR="00CF443F" w:rsidRPr="007C5AFE" w:rsidRDefault="00CF443F" w:rsidP="00AA4AF4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CF443F" w:rsidRPr="00DD42A5" w14:paraId="6BC60C41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D3ED91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  <w:lang w:val="it-IT"/>
              </w:rPr>
              <w:t xml:space="preserve">FITA (L) / FITA Cadet (G) / Metric </w:t>
            </w:r>
            <w:r w:rsidR="00FB1DD3" w:rsidRPr="007C5AFE">
              <w:rPr>
                <w:rStyle w:val="Strong"/>
                <w:sz w:val="14"/>
                <w:szCs w:val="14"/>
                <w:lang w:val="it-IT"/>
              </w:rPr>
              <w:t>1 –</w:t>
            </w:r>
            <w:r w:rsidRPr="007C5AFE">
              <w:rPr>
                <w:rStyle w:val="Strong"/>
                <w:sz w:val="14"/>
                <w:szCs w:val="14"/>
              </w:rPr>
              <w:t xml:space="preserve"> double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4DB7DC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9320C7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5D526E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2FFB3D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DD42A5" w14:paraId="03F2411F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D10330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741FBB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F213DD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F0D157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9BB818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CF443F" w14:paraId="78B7A6D7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B8F1EA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fr-FR"/>
              </w:rPr>
            </w:pPr>
            <w:r w:rsidRPr="007C5AFE">
              <w:rPr>
                <w:rStyle w:val="Strong"/>
                <w:sz w:val="14"/>
                <w:szCs w:val="14"/>
                <w:lang w:val="fr-FR"/>
              </w:rPr>
              <w:t>FITA Cadet (L) / Metric 2– double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258BED" w14:textId="77777777" w:rsidR="00CF443F" w:rsidRPr="007C5AFE" w:rsidRDefault="00CF443F" w:rsidP="00AA4AF4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75EEEC" w14:textId="77777777" w:rsidR="00CF443F" w:rsidRPr="007C5AFE" w:rsidRDefault="00CF443F" w:rsidP="00AA4AF4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5B95E6" w14:textId="77777777" w:rsidR="00CF443F" w:rsidRPr="007C5AFE" w:rsidRDefault="00CF443F" w:rsidP="00AA4AF4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925AF1" w14:textId="77777777" w:rsidR="00CF443F" w:rsidRPr="007C5AFE" w:rsidRDefault="00CF443F" w:rsidP="00AA4AF4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CF443F" w:rsidRPr="00DD42A5" w14:paraId="07964DC3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887766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Metric 3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59501B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6303AA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903ACA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2C53C3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DD42A5" w14:paraId="717E1380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31F73A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E62731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7A4256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4FDEA6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1D2E17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DD42A5" w14:paraId="353E1A2E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BF0BF7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Metric 4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3ABCF4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6F954A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BEF7A5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2F64E3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DD42A5" w14:paraId="5AD606D8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7F15A7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6E7FB5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262D00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994892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81CE59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DD42A5" w14:paraId="0BC69C3C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D1767E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Metric 5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BB9A71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208C4A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B29EF2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886CE7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DD42A5" w14:paraId="489E9CB2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6453C1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EE0886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C9EEB9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D7F438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C0C6FC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DD42A5" w14:paraId="72B77897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EE28C4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90m distance</w:t>
            </w:r>
            <w:r w:rsidRPr="007C5AFE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9EA159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A0AB60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DB45C3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10130C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DD42A5" w14:paraId="514EAF1E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9A32C5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70m distance</w:t>
            </w:r>
            <w:r w:rsidRPr="007C5AFE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9A510F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248DB5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5D29C0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179228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DD42A5" w14:paraId="285DE9E0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A100A4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60m distance</w:t>
            </w:r>
            <w:r w:rsidRPr="007C5AFE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A27F41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F894C3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6FE6DC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F886F3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DD42A5" w14:paraId="40637C2F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E208CC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50m distance</w:t>
            </w:r>
            <w:r w:rsidRPr="007C5AFE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784C75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19EFE3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14809A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966312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DD42A5" w14:paraId="35E97DD6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9FFE53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40m distance</w:t>
            </w:r>
            <w:r w:rsidRPr="007C5AFE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EC9B87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178107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BDD476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8CBADC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DD42A5" w14:paraId="19306C0B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8D5481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30m distance</w:t>
            </w:r>
            <w:r w:rsidRPr="007C5AFE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EFC9EF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228CF9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86FA4F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3D77F9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DD42A5" w14:paraId="6CEE8AD8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AD9AA4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20m distance</w:t>
            </w:r>
            <w:r w:rsidRPr="007C5AFE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126BB5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BAC868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A72CD3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6F7BD6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DD42A5" w14:paraId="411C905C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5172F6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50m distance</w:t>
            </w:r>
            <w:r w:rsidRPr="007C5AFE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B40FD3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CFDDEF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81C9DB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299A97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DD42A5" w14:paraId="135FD20F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DAFCD9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40m distance</w:t>
            </w:r>
            <w:r w:rsidRPr="007C5AFE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231276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87F57C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E16DDD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408CA1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DD42A5" w14:paraId="50586DA5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0A4D8F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30m distance</w:t>
            </w:r>
            <w:r w:rsidRPr="007C5AFE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4E450F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BC2FAE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7E213E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CE2B1B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DD42A5" w14:paraId="089A6D0B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732DAD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20m distance</w:t>
            </w:r>
            <w:r w:rsidRPr="007C5AFE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AC44C7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D75498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D51DF0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EA6E68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DD42A5" w14:paraId="0E197411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55E9A2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15m distance</w:t>
            </w:r>
            <w:r w:rsidRPr="007C5AFE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F0ACE4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2573C8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D7880A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8AACF1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DD42A5" w14:paraId="4FF93C8E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8673D7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10m distance</w:t>
            </w:r>
            <w:r w:rsidRPr="007C5AFE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16B368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ED6E61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B05D2A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F2CEEC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DD42A5" w14:paraId="7B5E6C71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94E0FD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8815BE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B6C69C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EE0512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45586F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DD42A5" w14:paraId="4CD45802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732E3F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C22931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B2EB7B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00ADBE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16269E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DD42A5" w14:paraId="6081B0EA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41320D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29D0BA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39254B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589127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C55604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DD42A5" w14:paraId="5F5FF1B0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6CFC90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220E4E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8BB90E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470528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9DBCC8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DD42A5" w14:paraId="21CBA67D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C7CD24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15E6F9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4AB2E7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BE1698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75946C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DD42A5" w14:paraId="2379EF8F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BEC62E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C59219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82BC8B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881D2D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D42AC7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DD42A5" w14:paraId="266B2C81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E7FD92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F77B7E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49661D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DF6278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D159B5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DD42A5" w14:paraId="4F3FAED0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9709BB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5D45F7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51F84F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AFD7E6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FA6D4C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DD42A5" w14:paraId="7F2A57C4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222FDD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930402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0D8896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3D9D63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CBAFF6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DD42A5" w14:paraId="49150ABF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75ED85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25CFC6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A0AB35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D4E6A5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A13257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DD42A5" w14:paraId="728F6B30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4A24BE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706152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524787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8EDD7C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D3CDEA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37570" w:rsidRPr="00C37570" w14:paraId="7CE46A42" w14:textId="77777777" w:rsidTr="002E4462">
        <w:trPr>
          <w:gridAfter w:val="1"/>
          <w:wAfter w:w="71" w:type="dxa"/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A743F9" w14:textId="77777777" w:rsidR="00C37570" w:rsidRPr="00C37570" w:rsidRDefault="00C37570" w:rsidP="002E4462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C37570">
              <w:rPr>
                <w:rStyle w:val="Strong"/>
                <w:sz w:val="14"/>
                <w:szCs w:val="14"/>
              </w:rPr>
              <w:t>FITA 50m</w:t>
            </w:r>
          </w:p>
        </w:tc>
        <w:tc>
          <w:tcPr>
            <w:tcW w:w="225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E78D96" w14:textId="77777777" w:rsidR="00C37570" w:rsidRPr="00C37570" w:rsidRDefault="00C37570" w:rsidP="002E4462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2F7D13" w14:textId="77777777" w:rsidR="00C37570" w:rsidRPr="00C37570" w:rsidRDefault="00C37570" w:rsidP="002E4462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DE039C" w14:textId="77777777" w:rsidR="00C37570" w:rsidRPr="00C37570" w:rsidRDefault="00C37570" w:rsidP="002E446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3D8357" w14:textId="77777777" w:rsidR="00C37570" w:rsidRPr="00C37570" w:rsidRDefault="00C37570" w:rsidP="002E4462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DD42A5" w14:paraId="0513A403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1000D5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FCB08A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0D6AB6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C3AB06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84D606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DD42A5" w14:paraId="37CFF51F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87B5EB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5AE65E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447080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9CBBDC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DFCD33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D7517" w:rsidRPr="00DD42A5" w14:paraId="17860BCC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B66B3" w14:textId="77777777" w:rsidR="00BD7517" w:rsidRPr="007C5AFE" w:rsidRDefault="00BD7517" w:rsidP="00FE6DAE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A9FC2F6" w14:textId="77777777" w:rsidR="00BD7517" w:rsidRPr="007C5AFE" w:rsidRDefault="00BD7517" w:rsidP="00FE6DAE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071A5A" w14:textId="77777777" w:rsidR="00BD7517" w:rsidRPr="007C5AFE" w:rsidRDefault="00BD7517" w:rsidP="00FE6DAE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8AD760" w14:textId="77777777" w:rsidR="00BD7517" w:rsidRPr="007C5AFE" w:rsidRDefault="00BD7517" w:rsidP="00FE6DA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7527D6" w14:textId="77777777" w:rsidR="00BD7517" w:rsidRPr="007C5AFE" w:rsidRDefault="00BD7517" w:rsidP="00FE6DAE">
            <w:pPr>
              <w:jc w:val="right"/>
              <w:rPr>
                <w:sz w:val="14"/>
                <w:szCs w:val="14"/>
              </w:rPr>
            </w:pPr>
          </w:p>
        </w:tc>
      </w:tr>
    </w:tbl>
    <w:p w14:paraId="0C7F41E4" w14:textId="77777777" w:rsidR="00496BDD" w:rsidRPr="00CC3B2A" w:rsidRDefault="00496BDD" w:rsidP="00496BDD">
      <w:pPr>
        <w:pStyle w:val="Heading1"/>
      </w:pPr>
      <w:r w:rsidRPr="00CC3B2A">
        <w:lastRenderedPageBreak/>
        <w:t>Closed Records</w:t>
      </w:r>
    </w:p>
    <w:p w14:paraId="090F84D3" w14:textId="77777777" w:rsidR="00496BDD" w:rsidRPr="00101C70" w:rsidRDefault="00496BDD" w:rsidP="00496BDD">
      <w:pPr>
        <w:pStyle w:val="Heading2"/>
      </w:pPr>
      <w:r w:rsidRPr="00101C70">
        <w:lastRenderedPageBreak/>
        <w:t>Compound Unlimited</w:t>
      </w:r>
    </w:p>
    <w:p w14:paraId="33674096" w14:textId="77777777" w:rsidR="00496BDD" w:rsidRPr="00E72502" w:rsidRDefault="00496BDD" w:rsidP="00496BDD">
      <w:pPr>
        <w:pStyle w:val="Heading3"/>
      </w:pPr>
      <w:r w:rsidRPr="00E72502">
        <w:t>Ladies - Junior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C37570" w14:paraId="410C05E9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B257B3C" w14:textId="77777777" w:rsidR="00496BDD" w:rsidRPr="007C5AFE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7F55DE1" w14:textId="77777777" w:rsidR="00496BDD" w:rsidRPr="007C5AFE" w:rsidRDefault="00496BDD" w:rsidP="00AA4AF4">
            <w:pPr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B1F333D" w14:textId="77777777" w:rsidR="00496BDD" w:rsidRPr="007C5AFE" w:rsidRDefault="00496BDD" w:rsidP="00AA4AF4">
            <w:pPr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6FD9556" w14:textId="77777777" w:rsidR="00496BDD" w:rsidRPr="007C5AFE" w:rsidRDefault="00496BDD" w:rsidP="00AA4AF4">
            <w:pPr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956C68D" w14:textId="77777777" w:rsidR="00496BDD" w:rsidRPr="007C5AFE" w:rsidRDefault="00496BDD" w:rsidP="00AA4AF4">
            <w:pPr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Date</w:t>
            </w:r>
          </w:p>
        </w:tc>
      </w:tr>
      <w:tr w:rsidR="00496BDD" w:rsidRPr="00C37570" w14:paraId="22DEC64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54B8AB3" w14:textId="77777777" w:rsidR="00496BDD" w:rsidRPr="007C5AFE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FITA (L)</w:t>
            </w:r>
            <w:r w:rsidRPr="007C5AFE">
              <w:rPr>
                <w:rStyle w:val="Strong"/>
                <w:sz w:val="14"/>
                <w:szCs w:val="14"/>
              </w:rPr>
              <w:tab/>
            </w:r>
            <w:r w:rsidRPr="007C5AFE">
              <w:rPr>
                <w:rStyle w:val="Strong"/>
                <w:sz w:val="14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E149A58" w14:textId="77777777" w:rsidR="00496BDD" w:rsidRPr="007C5AFE" w:rsidRDefault="00D93A3A" w:rsidP="00AA4AF4">
            <w:pPr>
              <w:rPr>
                <w:sz w:val="14"/>
                <w:szCs w:val="14"/>
              </w:rPr>
            </w:pPr>
            <w:r w:rsidRPr="007C5AFE">
              <w:rPr>
                <w:sz w:val="14"/>
                <w:szCs w:val="14"/>
              </w:rPr>
              <w:t>Miss</w:t>
            </w:r>
            <w:r w:rsidR="00496BDD" w:rsidRPr="007C5AFE">
              <w:rPr>
                <w:sz w:val="14"/>
                <w:szCs w:val="14"/>
              </w:rPr>
              <w:t xml:space="preserve"> H.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771E6FB" w14:textId="77777777" w:rsidR="00496BDD" w:rsidRPr="007C5AFE" w:rsidRDefault="00496BDD" w:rsidP="00AA4AF4">
            <w:pPr>
              <w:rPr>
                <w:sz w:val="14"/>
                <w:szCs w:val="14"/>
              </w:rPr>
            </w:pPr>
            <w:r w:rsidRPr="007C5AFE">
              <w:rPr>
                <w:sz w:val="14"/>
                <w:szCs w:val="14"/>
              </w:rP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7B6E9D3" w14:textId="77777777" w:rsidR="00496BDD" w:rsidRPr="007C5AFE" w:rsidRDefault="00496BDD" w:rsidP="00AA4AF4">
            <w:pPr>
              <w:jc w:val="right"/>
              <w:rPr>
                <w:sz w:val="14"/>
                <w:szCs w:val="14"/>
              </w:rPr>
            </w:pPr>
            <w:r w:rsidRPr="007C5AFE">
              <w:rPr>
                <w:sz w:val="14"/>
                <w:szCs w:val="14"/>
              </w:rPr>
              <w:t>1230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F3517CC" w14:textId="77777777" w:rsidR="00496BDD" w:rsidRPr="007C5AFE" w:rsidRDefault="00496BDD" w:rsidP="00AA4AF4">
            <w:pPr>
              <w:jc w:val="right"/>
              <w:rPr>
                <w:sz w:val="14"/>
                <w:szCs w:val="14"/>
              </w:rPr>
            </w:pPr>
            <w:r w:rsidRPr="007C5AFE">
              <w:rPr>
                <w:sz w:val="14"/>
                <w:szCs w:val="14"/>
              </w:rPr>
              <w:t>Jul 1997</w:t>
            </w:r>
          </w:p>
        </w:tc>
      </w:tr>
      <w:tr w:rsidR="00496BDD" w:rsidRPr="00C37570" w14:paraId="30048E7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7694B1D" w14:textId="77777777" w:rsidR="00496BDD" w:rsidRPr="007C5AFE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FITA (L) – double</w:t>
            </w:r>
            <w:r w:rsidRPr="007C5AFE">
              <w:rPr>
                <w:rStyle w:val="Strong"/>
                <w:sz w:val="14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D736FA6" w14:textId="77777777" w:rsidR="00496BDD" w:rsidRPr="007C5AFE" w:rsidRDefault="00D93A3A" w:rsidP="00AA4AF4">
            <w:pPr>
              <w:rPr>
                <w:sz w:val="14"/>
                <w:szCs w:val="14"/>
              </w:rPr>
            </w:pPr>
            <w:r w:rsidRPr="007C5AFE">
              <w:rPr>
                <w:sz w:val="14"/>
                <w:szCs w:val="14"/>
              </w:rPr>
              <w:t>Miss</w:t>
            </w:r>
            <w:r w:rsidR="00496BDD" w:rsidRPr="007C5AFE">
              <w:rPr>
                <w:sz w:val="14"/>
                <w:szCs w:val="14"/>
              </w:rPr>
              <w:t xml:space="preserve"> H.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08F2485" w14:textId="77777777" w:rsidR="00496BDD" w:rsidRPr="007C5AFE" w:rsidRDefault="00496BDD" w:rsidP="00AA4AF4">
            <w:pPr>
              <w:rPr>
                <w:sz w:val="14"/>
                <w:szCs w:val="14"/>
              </w:rPr>
            </w:pPr>
            <w:r w:rsidRPr="007C5AFE">
              <w:rPr>
                <w:sz w:val="14"/>
                <w:szCs w:val="14"/>
              </w:rP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E78EDD7" w14:textId="77777777" w:rsidR="00496BDD" w:rsidRPr="007C5AFE" w:rsidRDefault="00496BDD" w:rsidP="00AA4AF4">
            <w:pPr>
              <w:jc w:val="right"/>
              <w:rPr>
                <w:sz w:val="14"/>
                <w:szCs w:val="14"/>
              </w:rPr>
            </w:pPr>
            <w:r w:rsidRPr="007C5AFE">
              <w:rPr>
                <w:sz w:val="14"/>
                <w:szCs w:val="14"/>
              </w:rPr>
              <w:t>2410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0491DAF" w14:textId="77777777" w:rsidR="00496BDD" w:rsidRPr="007C5AFE" w:rsidRDefault="00496BDD" w:rsidP="00AA4AF4">
            <w:pPr>
              <w:jc w:val="right"/>
              <w:rPr>
                <w:sz w:val="14"/>
                <w:szCs w:val="14"/>
              </w:rPr>
            </w:pPr>
            <w:r w:rsidRPr="007C5AFE">
              <w:rPr>
                <w:sz w:val="14"/>
                <w:szCs w:val="14"/>
              </w:rPr>
              <w:t>Jul 1997</w:t>
            </w:r>
          </w:p>
        </w:tc>
      </w:tr>
      <w:tr w:rsidR="00496BDD" w:rsidRPr="00C37570" w14:paraId="695AD1D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9DAB83C" w14:textId="77777777" w:rsidR="00496BDD" w:rsidRPr="007C5AFE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Metric 3</w:t>
            </w:r>
            <w:r w:rsidRPr="007C5AFE">
              <w:rPr>
                <w:rStyle w:val="Strong"/>
                <w:sz w:val="14"/>
                <w:szCs w:val="14"/>
              </w:rPr>
              <w:tab/>
              <w:t>&lt;16 yrs</w:t>
            </w:r>
            <w:r w:rsidRPr="007C5AFE">
              <w:rPr>
                <w:rStyle w:val="Strong"/>
                <w:sz w:val="14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6DAAE71" w14:textId="77777777" w:rsidR="00496BDD" w:rsidRPr="007C5AFE" w:rsidRDefault="00D93A3A" w:rsidP="00AA4AF4">
            <w:pPr>
              <w:rPr>
                <w:sz w:val="14"/>
                <w:szCs w:val="14"/>
              </w:rPr>
            </w:pPr>
            <w:r w:rsidRPr="007C5AFE">
              <w:rPr>
                <w:sz w:val="14"/>
                <w:szCs w:val="14"/>
              </w:rPr>
              <w:t>Miss</w:t>
            </w:r>
            <w:r w:rsidR="00496BDD" w:rsidRPr="007C5AFE">
              <w:rPr>
                <w:sz w:val="14"/>
                <w:szCs w:val="14"/>
              </w:rPr>
              <w:t xml:space="preserve"> H. Greeves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E62D3F4" w14:textId="77777777" w:rsidR="00496BDD" w:rsidRPr="007C5AFE" w:rsidRDefault="00496BDD" w:rsidP="00AA4AF4">
            <w:pPr>
              <w:rPr>
                <w:sz w:val="14"/>
                <w:szCs w:val="14"/>
              </w:rPr>
            </w:pPr>
            <w:r w:rsidRPr="007C5AFE">
              <w:rPr>
                <w:sz w:val="14"/>
                <w:szCs w:val="14"/>
              </w:rPr>
              <w:t>Ashford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06A2C9B" w14:textId="77777777" w:rsidR="00496BDD" w:rsidRPr="007C5AFE" w:rsidRDefault="00496BDD" w:rsidP="00AA4AF4">
            <w:pPr>
              <w:jc w:val="right"/>
              <w:rPr>
                <w:sz w:val="14"/>
                <w:szCs w:val="14"/>
              </w:rPr>
            </w:pPr>
            <w:r w:rsidRPr="007C5AFE">
              <w:rPr>
                <w:sz w:val="14"/>
                <w:szCs w:val="14"/>
              </w:rPr>
              <w:t>1257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43DFE8A" w14:textId="77777777" w:rsidR="00496BDD" w:rsidRPr="007C5AFE" w:rsidRDefault="00496BDD" w:rsidP="00AA4AF4">
            <w:pPr>
              <w:jc w:val="right"/>
              <w:rPr>
                <w:sz w:val="14"/>
                <w:szCs w:val="14"/>
              </w:rPr>
            </w:pPr>
            <w:r w:rsidRPr="007C5AFE">
              <w:rPr>
                <w:sz w:val="14"/>
                <w:szCs w:val="14"/>
              </w:rPr>
              <w:t>Aug 1997</w:t>
            </w:r>
          </w:p>
        </w:tc>
      </w:tr>
    </w:tbl>
    <w:p w14:paraId="5C321467" w14:textId="77777777" w:rsidR="007F035B" w:rsidRPr="00E72502" w:rsidRDefault="007F035B" w:rsidP="007F035B">
      <w:pPr>
        <w:pStyle w:val="Heading3"/>
      </w:pPr>
      <w:r w:rsidRPr="00E72502">
        <w:t xml:space="preserve">Ladies </w:t>
      </w:r>
      <w:r>
        <w:t>–</w:t>
      </w:r>
      <w:r w:rsidRPr="00E72502">
        <w:t xml:space="preserve"> Junior</w:t>
      </w:r>
      <w:r>
        <w:t xml:space="preserve"> Under 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F7DCC" w:rsidRPr="00C37570" w14:paraId="0EE873BB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8459CB2" w14:textId="77777777" w:rsidR="00FF7DCC" w:rsidRPr="007C5AFE" w:rsidRDefault="00FF7DCC" w:rsidP="00B177A1">
            <w:pPr>
              <w:tabs>
                <w:tab w:val="left" w:pos="1221"/>
                <w:tab w:val="left" w:pos="2555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1991401" w14:textId="77777777" w:rsidR="00FF7DCC" w:rsidRPr="007C5AFE" w:rsidRDefault="00FF7DCC" w:rsidP="00B177A1">
            <w:pPr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8A1652C" w14:textId="77777777" w:rsidR="00FF7DCC" w:rsidRPr="007C5AFE" w:rsidRDefault="00FF7DCC" w:rsidP="00B177A1">
            <w:pPr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2B317BD" w14:textId="77777777" w:rsidR="00FF7DCC" w:rsidRPr="007C5AFE" w:rsidRDefault="00FF7DCC" w:rsidP="00B177A1">
            <w:pPr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BA25D77" w14:textId="77777777" w:rsidR="00FF7DCC" w:rsidRPr="007C5AFE" w:rsidRDefault="00FF7DCC" w:rsidP="00B177A1">
            <w:pPr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Date</w:t>
            </w:r>
          </w:p>
        </w:tc>
      </w:tr>
      <w:tr w:rsidR="007F035B" w:rsidRPr="00C37570" w14:paraId="2B5E155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C7AB8" w14:textId="77777777" w:rsidR="007F035B" w:rsidRPr="007C5AFE" w:rsidRDefault="007F035B" w:rsidP="007F035B">
            <w:pPr>
              <w:tabs>
                <w:tab w:val="left" w:pos="2497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Bristol 5</w:t>
            </w:r>
            <w:r w:rsidRPr="007C5AFE">
              <w:rPr>
                <w:rStyle w:val="Strong"/>
                <w:sz w:val="14"/>
                <w:szCs w:val="14"/>
              </w:rPr>
              <w:tab/>
              <w:t>(20/15/10yd)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1EC97A6" w14:textId="77777777" w:rsidR="007F035B" w:rsidRPr="007C5AFE" w:rsidRDefault="007F035B" w:rsidP="007F035B">
            <w:pPr>
              <w:rPr>
                <w:sz w:val="14"/>
                <w:szCs w:val="14"/>
              </w:rPr>
            </w:pPr>
            <w:r w:rsidRPr="007C5AFE">
              <w:rPr>
                <w:sz w:val="14"/>
                <w:szCs w:val="14"/>
              </w:rPr>
              <w:t>Miss E. Outram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8274A1" w14:textId="77777777" w:rsidR="007F035B" w:rsidRPr="007C5AFE" w:rsidRDefault="007F035B" w:rsidP="007F035B">
            <w:pPr>
              <w:rPr>
                <w:sz w:val="14"/>
                <w:szCs w:val="14"/>
              </w:rPr>
            </w:pPr>
            <w:r w:rsidRPr="007C5AFE">
              <w:rPr>
                <w:sz w:val="14"/>
                <w:szCs w:val="14"/>
              </w:rPr>
              <w:t>Bowmen of Darenteford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C0F63F" w14:textId="77777777" w:rsidR="007F035B" w:rsidRPr="007C5AFE" w:rsidRDefault="007F035B" w:rsidP="007F035B">
            <w:pPr>
              <w:jc w:val="right"/>
              <w:rPr>
                <w:sz w:val="14"/>
                <w:szCs w:val="14"/>
              </w:rPr>
            </w:pPr>
            <w:r w:rsidRPr="007C5AFE">
              <w:rPr>
                <w:sz w:val="14"/>
                <w:szCs w:val="14"/>
              </w:rPr>
              <w:t>1244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B37361" w14:textId="77777777" w:rsidR="007F035B" w:rsidRPr="007C5AFE" w:rsidRDefault="007F035B" w:rsidP="007F035B">
            <w:pPr>
              <w:jc w:val="right"/>
              <w:rPr>
                <w:sz w:val="14"/>
                <w:szCs w:val="14"/>
              </w:rPr>
            </w:pPr>
            <w:r w:rsidRPr="007C5AFE">
              <w:rPr>
                <w:sz w:val="14"/>
                <w:szCs w:val="14"/>
              </w:rPr>
              <w:t>05 Sep 2009</w:t>
            </w:r>
          </w:p>
        </w:tc>
      </w:tr>
    </w:tbl>
    <w:p w14:paraId="5364D6C3" w14:textId="77777777" w:rsidR="00496BDD" w:rsidRPr="00E72502" w:rsidRDefault="00496BDD" w:rsidP="00496BDD">
      <w:pPr>
        <w:pStyle w:val="Heading3"/>
      </w:pPr>
      <w:r w:rsidRPr="00E72502">
        <w:t>Gentlemen - Junior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C37570" w14:paraId="7DB29137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E8FC6DD" w14:textId="77777777" w:rsidR="00496BDD" w:rsidRPr="007C5AFE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CCCE5D3" w14:textId="77777777" w:rsidR="00496BDD" w:rsidRPr="007C5AFE" w:rsidRDefault="00496BDD" w:rsidP="00AA4AF4">
            <w:pPr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B99ABD0" w14:textId="77777777" w:rsidR="00496BDD" w:rsidRPr="007C5AFE" w:rsidRDefault="00496BDD" w:rsidP="00AA4AF4">
            <w:pPr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1613471" w14:textId="77777777" w:rsidR="00496BDD" w:rsidRPr="007C5AFE" w:rsidRDefault="00496BDD" w:rsidP="00AA4AF4">
            <w:pPr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25797E" w14:textId="77777777" w:rsidR="00496BDD" w:rsidRPr="007C5AFE" w:rsidRDefault="00496BDD" w:rsidP="00AA4AF4">
            <w:pPr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Date</w:t>
            </w:r>
          </w:p>
        </w:tc>
      </w:tr>
      <w:tr w:rsidR="00496BDD" w:rsidRPr="00C37570" w14:paraId="7261095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679EA65" w14:textId="77777777" w:rsidR="00496BDD" w:rsidRPr="007C5AFE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FITA (G)</w:t>
            </w:r>
            <w:r w:rsidRPr="007C5AFE">
              <w:rPr>
                <w:rStyle w:val="Strong"/>
                <w:sz w:val="14"/>
                <w:szCs w:val="14"/>
              </w:rPr>
              <w:tab/>
            </w:r>
            <w:r w:rsidRPr="007C5AFE">
              <w:rPr>
                <w:rStyle w:val="Strong"/>
                <w:sz w:val="14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E220D11" w14:textId="77777777" w:rsidR="00496BDD" w:rsidRPr="007C5AFE" w:rsidRDefault="00496BDD" w:rsidP="00AA4AF4">
            <w:pPr>
              <w:rPr>
                <w:sz w:val="14"/>
                <w:szCs w:val="14"/>
              </w:rPr>
            </w:pPr>
            <w:r w:rsidRPr="007C5AFE">
              <w:rPr>
                <w:sz w:val="14"/>
                <w:szCs w:val="14"/>
              </w:rPr>
              <w:t>Mstr. L. Lovell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B5C1FFE" w14:textId="77777777" w:rsidR="00496BDD" w:rsidRPr="007C5AFE" w:rsidRDefault="00496BDD" w:rsidP="00AA4AF4">
            <w:pPr>
              <w:rPr>
                <w:sz w:val="14"/>
                <w:szCs w:val="14"/>
              </w:rPr>
            </w:pPr>
            <w:r w:rsidRPr="007C5AFE">
              <w:rPr>
                <w:sz w:val="14"/>
                <w:szCs w:val="14"/>
              </w:rPr>
              <w:t>Woodstock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68440C71" w14:textId="77777777" w:rsidR="00496BDD" w:rsidRPr="007C5AFE" w:rsidRDefault="00496BDD" w:rsidP="00AA4AF4">
            <w:pPr>
              <w:jc w:val="right"/>
              <w:rPr>
                <w:sz w:val="14"/>
                <w:szCs w:val="14"/>
              </w:rPr>
            </w:pPr>
            <w:r w:rsidRPr="007C5AFE">
              <w:rPr>
                <w:sz w:val="14"/>
                <w:szCs w:val="14"/>
              </w:rPr>
              <w:t>1158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59E3B99" w14:textId="77777777" w:rsidR="00496BDD" w:rsidRPr="007C5AFE" w:rsidRDefault="00496BDD" w:rsidP="00AA4AF4">
            <w:pPr>
              <w:jc w:val="right"/>
              <w:rPr>
                <w:sz w:val="14"/>
                <w:szCs w:val="14"/>
              </w:rPr>
            </w:pPr>
            <w:r w:rsidRPr="007C5AFE">
              <w:rPr>
                <w:sz w:val="14"/>
                <w:szCs w:val="14"/>
              </w:rPr>
              <w:t>Jul 1997</w:t>
            </w:r>
          </w:p>
        </w:tc>
      </w:tr>
      <w:tr w:rsidR="00496BDD" w:rsidRPr="00C37570" w14:paraId="3AD93BC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FAF2CC3" w14:textId="77777777" w:rsidR="00496BDD" w:rsidRPr="007C5AFE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FITA (G) – double</w:t>
            </w:r>
            <w:r w:rsidRPr="007C5AFE">
              <w:rPr>
                <w:rStyle w:val="Strong"/>
                <w:sz w:val="14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55017E" w14:textId="77777777" w:rsidR="00496BDD" w:rsidRPr="007C5AFE" w:rsidRDefault="00496BDD" w:rsidP="00AA4AF4">
            <w:pPr>
              <w:rPr>
                <w:sz w:val="14"/>
                <w:szCs w:val="14"/>
              </w:rPr>
            </w:pPr>
            <w:r w:rsidRPr="007C5AFE">
              <w:rPr>
                <w:sz w:val="14"/>
                <w:szCs w:val="14"/>
              </w:rPr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E2711A5" w14:textId="77777777" w:rsidR="00496BDD" w:rsidRPr="007C5AFE" w:rsidRDefault="00496BDD" w:rsidP="00AA4AF4">
            <w:pPr>
              <w:rPr>
                <w:sz w:val="14"/>
                <w:szCs w:val="14"/>
              </w:rPr>
            </w:pPr>
            <w:r w:rsidRPr="007C5AFE">
              <w:rPr>
                <w:sz w:val="14"/>
                <w:szCs w:val="14"/>
              </w:rPr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BDCBCBC" w14:textId="77777777" w:rsidR="00496BDD" w:rsidRPr="007C5AFE" w:rsidRDefault="00496BDD" w:rsidP="00AA4AF4">
            <w:pPr>
              <w:jc w:val="right"/>
              <w:rPr>
                <w:sz w:val="14"/>
                <w:szCs w:val="14"/>
              </w:rPr>
            </w:pPr>
            <w:r w:rsidRPr="007C5AFE">
              <w:rPr>
                <w:sz w:val="14"/>
                <w:szCs w:val="14"/>
              </w:rPr>
              <w:t>2251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415150" w14:textId="77777777" w:rsidR="00496BDD" w:rsidRPr="007C5AFE" w:rsidRDefault="00496BDD" w:rsidP="00AA4AF4">
            <w:pPr>
              <w:jc w:val="right"/>
              <w:rPr>
                <w:sz w:val="14"/>
                <w:szCs w:val="14"/>
              </w:rPr>
            </w:pPr>
            <w:r w:rsidRPr="007C5AFE">
              <w:rPr>
                <w:sz w:val="14"/>
                <w:szCs w:val="14"/>
              </w:rPr>
              <w:t>Jul 1997</w:t>
            </w:r>
          </w:p>
        </w:tc>
      </w:tr>
      <w:tr w:rsidR="00496BDD" w:rsidRPr="00C37570" w14:paraId="6078491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D8548F" w14:textId="77777777" w:rsidR="00496BDD" w:rsidRPr="007C5AFE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FITA (L)</w:t>
            </w:r>
            <w:r w:rsidRPr="007C5AFE">
              <w:rPr>
                <w:rStyle w:val="Strong"/>
                <w:sz w:val="14"/>
                <w:szCs w:val="14"/>
              </w:rPr>
              <w:tab/>
            </w:r>
            <w:r w:rsidRPr="007C5AFE">
              <w:rPr>
                <w:rStyle w:val="Strong"/>
                <w:sz w:val="14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830BC0E" w14:textId="77777777" w:rsidR="00496BDD" w:rsidRPr="007C5AFE" w:rsidRDefault="00496BDD" w:rsidP="00AA4AF4">
            <w:pPr>
              <w:rPr>
                <w:sz w:val="14"/>
                <w:szCs w:val="14"/>
              </w:rPr>
            </w:pPr>
            <w:r w:rsidRPr="007C5AFE">
              <w:rPr>
                <w:sz w:val="14"/>
                <w:szCs w:val="14"/>
              </w:rPr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0AB3137" w14:textId="77777777" w:rsidR="00496BDD" w:rsidRPr="007C5AFE" w:rsidRDefault="00496BDD" w:rsidP="00AA4AF4">
            <w:pPr>
              <w:rPr>
                <w:sz w:val="14"/>
                <w:szCs w:val="14"/>
              </w:rPr>
            </w:pPr>
            <w:r w:rsidRPr="007C5AFE">
              <w:rPr>
                <w:sz w:val="14"/>
                <w:szCs w:val="14"/>
              </w:rPr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28BD36F" w14:textId="77777777" w:rsidR="00496BDD" w:rsidRPr="007C5AFE" w:rsidRDefault="00496BDD" w:rsidP="00AA4AF4">
            <w:pPr>
              <w:jc w:val="right"/>
              <w:rPr>
                <w:sz w:val="14"/>
                <w:szCs w:val="14"/>
              </w:rPr>
            </w:pPr>
            <w:r w:rsidRPr="007C5AFE">
              <w:rPr>
                <w:sz w:val="14"/>
                <w:szCs w:val="14"/>
              </w:rPr>
              <w:t>1202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93B3BF7" w14:textId="77777777" w:rsidR="00496BDD" w:rsidRPr="007C5AFE" w:rsidRDefault="00496BDD" w:rsidP="00AA4AF4">
            <w:pPr>
              <w:jc w:val="right"/>
              <w:rPr>
                <w:sz w:val="14"/>
                <w:szCs w:val="14"/>
              </w:rPr>
            </w:pPr>
            <w:r w:rsidRPr="007C5AFE">
              <w:rPr>
                <w:sz w:val="14"/>
                <w:szCs w:val="14"/>
              </w:rPr>
              <w:t>May 1997</w:t>
            </w:r>
          </w:p>
        </w:tc>
      </w:tr>
      <w:tr w:rsidR="00496BDD" w:rsidRPr="00C37570" w14:paraId="7721199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19A14AA" w14:textId="77777777" w:rsidR="00496BDD" w:rsidRPr="007C5AFE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90m distance</w:t>
            </w:r>
            <w:r w:rsidRPr="007C5AFE">
              <w:rPr>
                <w:rStyle w:val="Strong"/>
                <w:sz w:val="14"/>
                <w:szCs w:val="14"/>
              </w:rPr>
              <w:tab/>
            </w:r>
            <w:r w:rsidRPr="007C5AFE">
              <w:rPr>
                <w:rStyle w:val="Strong"/>
                <w:sz w:val="14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F176E8A" w14:textId="77777777" w:rsidR="00496BDD" w:rsidRPr="007C5AFE" w:rsidRDefault="00496BDD" w:rsidP="00AA4AF4">
            <w:pPr>
              <w:rPr>
                <w:sz w:val="14"/>
                <w:szCs w:val="14"/>
              </w:rPr>
            </w:pPr>
            <w:r w:rsidRPr="007C5AFE">
              <w:rPr>
                <w:sz w:val="14"/>
                <w:szCs w:val="14"/>
              </w:rPr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0F86121" w14:textId="77777777" w:rsidR="00496BDD" w:rsidRPr="007C5AFE" w:rsidRDefault="00496BDD" w:rsidP="00AA4AF4">
            <w:pPr>
              <w:rPr>
                <w:sz w:val="14"/>
                <w:szCs w:val="14"/>
              </w:rPr>
            </w:pPr>
            <w:r w:rsidRPr="007C5AFE">
              <w:rPr>
                <w:sz w:val="14"/>
                <w:szCs w:val="14"/>
              </w:rPr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3B2E86C" w14:textId="77777777" w:rsidR="00496BDD" w:rsidRPr="007C5AFE" w:rsidRDefault="00496BDD" w:rsidP="00AA4AF4">
            <w:pPr>
              <w:jc w:val="right"/>
              <w:rPr>
                <w:sz w:val="14"/>
                <w:szCs w:val="14"/>
              </w:rPr>
            </w:pPr>
            <w:r w:rsidRPr="007C5AFE">
              <w:rPr>
                <w:sz w:val="14"/>
                <w:szCs w:val="14"/>
              </w:rPr>
              <w:t>264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18B46A0" w14:textId="77777777" w:rsidR="00496BDD" w:rsidRPr="007C5AFE" w:rsidRDefault="00496BDD" w:rsidP="00AA4AF4">
            <w:pPr>
              <w:jc w:val="right"/>
              <w:rPr>
                <w:sz w:val="14"/>
                <w:szCs w:val="14"/>
              </w:rPr>
            </w:pPr>
            <w:r w:rsidRPr="007C5AFE">
              <w:rPr>
                <w:sz w:val="14"/>
                <w:szCs w:val="14"/>
              </w:rPr>
              <w:t>Jul 1997</w:t>
            </w:r>
          </w:p>
        </w:tc>
      </w:tr>
      <w:tr w:rsidR="00496BDD" w:rsidRPr="00C37570" w14:paraId="092861E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BE0880B" w14:textId="77777777" w:rsidR="00496BDD" w:rsidRPr="007C5AFE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70m distance</w:t>
            </w:r>
            <w:r w:rsidRPr="007C5AFE">
              <w:rPr>
                <w:rStyle w:val="Strong"/>
                <w:sz w:val="14"/>
                <w:szCs w:val="14"/>
              </w:rPr>
              <w:tab/>
            </w:r>
            <w:r w:rsidRPr="007C5AFE">
              <w:rPr>
                <w:rStyle w:val="Strong"/>
                <w:sz w:val="14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FCFF4B8" w14:textId="77777777" w:rsidR="00496BDD" w:rsidRPr="007C5AFE" w:rsidRDefault="00496BDD" w:rsidP="00AA4AF4">
            <w:pPr>
              <w:rPr>
                <w:sz w:val="14"/>
                <w:szCs w:val="14"/>
              </w:rPr>
            </w:pPr>
            <w:r w:rsidRPr="007C5AFE">
              <w:rPr>
                <w:sz w:val="14"/>
                <w:szCs w:val="14"/>
              </w:rPr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7EC382B" w14:textId="77777777" w:rsidR="00496BDD" w:rsidRPr="007C5AFE" w:rsidRDefault="00496BDD" w:rsidP="00AA4AF4">
            <w:pPr>
              <w:rPr>
                <w:sz w:val="14"/>
                <w:szCs w:val="14"/>
              </w:rPr>
            </w:pPr>
            <w:r w:rsidRPr="007C5AFE">
              <w:rPr>
                <w:sz w:val="14"/>
                <w:szCs w:val="14"/>
              </w:rPr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C33B717" w14:textId="77777777" w:rsidR="00496BDD" w:rsidRPr="007C5AFE" w:rsidRDefault="00496BDD" w:rsidP="00AA4AF4">
            <w:pPr>
              <w:jc w:val="right"/>
              <w:rPr>
                <w:sz w:val="14"/>
                <w:szCs w:val="14"/>
              </w:rPr>
            </w:pPr>
            <w:r w:rsidRPr="007C5AFE">
              <w:rPr>
                <w:sz w:val="14"/>
                <w:szCs w:val="14"/>
              </w:rPr>
              <w:t>295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703D5A9" w14:textId="77777777" w:rsidR="00496BDD" w:rsidRPr="007C5AFE" w:rsidRDefault="00496BDD" w:rsidP="00AA4AF4">
            <w:pPr>
              <w:jc w:val="right"/>
              <w:rPr>
                <w:sz w:val="14"/>
                <w:szCs w:val="14"/>
              </w:rPr>
            </w:pPr>
            <w:r w:rsidRPr="007C5AFE">
              <w:rPr>
                <w:sz w:val="14"/>
                <w:szCs w:val="14"/>
              </w:rPr>
              <w:t>May 1997</w:t>
            </w:r>
          </w:p>
        </w:tc>
      </w:tr>
      <w:tr w:rsidR="00496BDD" w:rsidRPr="00C37570" w14:paraId="1CD5A0D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D3FB207" w14:textId="77777777" w:rsidR="00496BDD" w:rsidRPr="007C5AFE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60m distance</w:t>
            </w:r>
            <w:r w:rsidRPr="007C5AFE">
              <w:rPr>
                <w:rStyle w:val="Strong"/>
                <w:sz w:val="14"/>
                <w:szCs w:val="14"/>
              </w:rPr>
              <w:tab/>
            </w:r>
            <w:r w:rsidRPr="007C5AFE">
              <w:rPr>
                <w:rStyle w:val="Strong"/>
                <w:sz w:val="14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F9DA6B6" w14:textId="77777777" w:rsidR="00496BDD" w:rsidRPr="007C5AFE" w:rsidRDefault="00496BDD" w:rsidP="00AA4AF4">
            <w:pPr>
              <w:rPr>
                <w:sz w:val="14"/>
                <w:szCs w:val="14"/>
              </w:rPr>
            </w:pPr>
            <w:r w:rsidRPr="007C5AFE">
              <w:rPr>
                <w:sz w:val="14"/>
                <w:szCs w:val="14"/>
              </w:rPr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E116AD0" w14:textId="77777777" w:rsidR="00496BDD" w:rsidRPr="007C5AFE" w:rsidRDefault="00496BDD" w:rsidP="00AA4AF4">
            <w:pPr>
              <w:rPr>
                <w:sz w:val="14"/>
                <w:szCs w:val="14"/>
              </w:rPr>
            </w:pPr>
            <w:r w:rsidRPr="007C5AFE">
              <w:rPr>
                <w:sz w:val="14"/>
                <w:szCs w:val="14"/>
              </w:rPr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D3B671C" w14:textId="77777777" w:rsidR="00496BDD" w:rsidRPr="007C5AFE" w:rsidRDefault="00496BDD" w:rsidP="00AA4AF4">
            <w:pPr>
              <w:jc w:val="right"/>
              <w:rPr>
                <w:sz w:val="14"/>
                <w:szCs w:val="14"/>
              </w:rPr>
            </w:pPr>
            <w:r w:rsidRPr="007C5AFE">
              <w:rPr>
                <w:sz w:val="14"/>
                <w:szCs w:val="14"/>
              </w:rPr>
              <w:t>298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AEF63D5" w14:textId="77777777" w:rsidR="00496BDD" w:rsidRPr="007C5AFE" w:rsidRDefault="00496BDD" w:rsidP="00AA4AF4">
            <w:pPr>
              <w:jc w:val="right"/>
              <w:rPr>
                <w:sz w:val="14"/>
                <w:szCs w:val="14"/>
              </w:rPr>
            </w:pPr>
            <w:r w:rsidRPr="007C5AFE">
              <w:rPr>
                <w:sz w:val="14"/>
                <w:szCs w:val="14"/>
              </w:rPr>
              <w:t>May 1997</w:t>
            </w:r>
          </w:p>
        </w:tc>
      </w:tr>
      <w:tr w:rsidR="00496BDD" w:rsidRPr="00C37570" w14:paraId="1221F15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A895138" w14:textId="77777777" w:rsidR="00496BDD" w:rsidRPr="007C5AFE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50m distance</w:t>
            </w:r>
            <w:r w:rsidRPr="007C5AFE">
              <w:rPr>
                <w:rStyle w:val="Strong"/>
                <w:sz w:val="14"/>
                <w:szCs w:val="14"/>
              </w:rPr>
              <w:tab/>
            </w:r>
            <w:r w:rsidRPr="007C5AFE">
              <w:rPr>
                <w:rStyle w:val="Strong"/>
                <w:sz w:val="14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0FDB2C1" w14:textId="77777777" w:rsidR="00496BDD" w:rsidRPr="007C5AFE" w:rsidRDefault="00496BDD" w:rsidP="00AA4AF4">
            <w:pPr>
              <w:rPr>
                <w:sz w:val="14"/>
                <w:szCs w:val="14"/>
              </w:rPr>
            </w:pPr>
            <w:r w:rsidRPr="007C5AFE">
              <w:rPr>
                <w:sz w:val="14"/>
                <w:szCs w:val="14"/>
              </w:rPr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FBF4EAE" w14:textId="77777777" w:rsidR="00496BDD" w:rsidRPr="007C5AFE" w:rsidRDefault="00496BDD" w:rsidP="00AA4AF4">
            <w:pPr>
              <w:rPr>
                <w:sz w:val="14"/>
                <w:szCs w:val="14"/>
              </w:rPr>
            </w:pPr>
            <w:r w:rsidRPr="007C5AFE">
              <w:rPr>
                <w:sz w:val="14"/>
                <w:szCs w:val="14"/>
              </w:rPr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93A6EBC" w14:textId="77777777" w:rsidR="00496BDD" w:rsidRPr="007C5AFE" w:rsidRDefault="00496BDD" w:rsidP="00AA4AF4">
            <w:pPr>
              <w:jc w:val="right"/>
              <w:rPr>
                <w:sz w:val="14"/>
                <w:szCs w:val="14"/>
              </w:rPr>
            </w:pPr>
            <w:r w:rsidRPr="007C5AFE">
              <w:rPr>
                <w:sz w:val="14"/>
                <w:szCs w:val="14"/>
              </w:rPr>
              <w:t>305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1B6EFFF" w14:textId="77777777" w:rsidR="00496BDD" w:rsidRPr="007C5AFE" w:rsidRDefault="00496BDD" w:rsidP="00AA4AF4">
            <w:pPr>
              <w:jc w:val="right"/>
              <w:rPr>
                <w:sz w:val="14"/>
                <w:szCs w:val="14"/>
              </w:rPr>
            </w:pPr>
            <w:r w:rsidRPr="007C5AFE">
              <w:rPr>
                <w:sz w:val="14"/>
                <w:szCs w:val="14"/>
              </w:rPr>
              <w:t>Jul 1997</w:t>
            </w:r>
          </w:p>
        </w:tc>
      </w:tr>
      <w:tr w:rsidR="00496BDD" w:rsidRPr="00C37570" w14:paraId="52563BC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B345911" w14:textId="77777777" w:rsidR="00496BDD" w:rsidRPr="007C5AFE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30m distance</w:t>
            </w:r>
            <w:r w:rsidRPr="007C5AFE">
              <w:rPr>
                <w:rStyle w:val="Strong"/>
                <w:sz w:val="14"/>
                <w:szCs w:val="14"/>
              </w:rPr>
              <w:tab/>
            </w:r>
            <w:r w:rsidRPr="007C5AFE">
              <w:rPr>
                <w:rStyle w:val="Strong"/>
                <w:sz w:val="14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249BF6F" w14:textId="77777777" w:rsidR="00496BDD" w:rsidRPr="007C5AFE" w:rsidRDefault="00496BDD" w:rsidP="00AA4AF4">
            <w:pPr>
              <w:rPr>
                <w:sz w:val="14"/>
                <w:szCs w:val="14"/>
              </w:rPr>
            </w:pPr>
            <w:r w:rsidRPr="007C5AFE">
              <w:rPr>
                <w:sz w:val="14"/>
                <w:szCs w:val="14"/>
              </w:rPr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241F27F" w14:textId="77777777" w:rsidR="00496BDD" w:rsidRPr="007C5AFE" w:rsidRDefault="00496BDD" w:rsidP="00AA4AF4">
            <w:pPr>
              <w:rPr>
                <w:sz w:val="14"/>
                <w:szCs w:val="14"/>
              </w:rPr>
            </w:pPr>
            <w:r w:rsidRPr="007C5AFE">
              <w:rPr>
                <w:sz w:val="14"/>
                <w:szCs w:val="14"/>
              </w:rPr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700BE8F" w14:textId="77777777" w:rsidR="00496BDD" w:rsidRPr="007C5AFE" w:rsidRDefault="00496BDD" w:rsidP="00AA4AF4">
            <w:pPr>
              <w:jc w:val="right"/>
              <w:rPr>
                <w:sz w:val="14"/>
                <w:szCs w:val="14"/>
              </w:rPr>
            </w:pPr>
            <w:r w:rsidRPr="007C5AFE">
              <w:rPr>
                <w:sz w:val="14"/>
                <w:szCs w:val="14"/>
              </w:rPr>
              <w:t>324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29B7EA4" w14:textId="77777777" w:rsidR="00496BDD" w:rsidRPr="007C5AFE" w:rsidRDefault="00496BDD" w:rsidP="00AA4AF4">
            <w:pPr>
              <w:jc w:val="right"/>
              <w:rPr>
                <w:sz w:val="14"/>
                <w:szCs w:val="14"/>
              </w:rPr>
            </w:pPr>
            <w:r w:rsidRPr="007C5AFE">
              <w:rPr>
                <w:sz w:val="14"/>
                <w:szCs w:val="14"/>
              </w:rPr>
              <w:t>May 1997</w:t>
            </w:r>
          </w:p>
        </w:tc>
      </w:tr>
      <w:tr w:rsidR="00496BDD" w:rsidRPr="00C37570" w14:paraId="5C1651E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1415322" w14:textId="77777777" w:rsidR="00496BDD" w:rsidRPr="007C5AFE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Metric 2</w:t>
            </w:r>
            <w:r w:rsidRPr="007C5AFE">
              <w:rPr>
                <w:rStyle w:val="Strong"/>
                <w:sz w:val="14"/>
                <w:szCs w:val="14"/>
              </w:rPr>
              <w:tab/>
              <w:t>&lt;16 yrs</w:t>
            </w:r>
            <w:r w:rsidRPr="007C5AFE">
              <w:rPr>
                <w:rStyle w:val="Strong"/>
                <w:sz w:val="14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21F1E82" w14:textId="77777777" w:rsidR="00496BDD" w:rsidRPr="007C5AFE" w:rsidRDefault="00496BDD" w:rsidP="00AA4AF4">
            <w:pPr>
              <w:rPr>
                <w:sz w:val="14"/>
                <w:szCs w:val="14"/>
              </w:rPr>
            </w:pPr>
            <w:r w:rsidRPr="007C5AFE">
              <w:rPr>
                <w:sz w:val="14"/>
                <w:szCs w:val="14"/>
              </w:rPr>
              <w:t>Mstr. C. Hodge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EE2554B" w14:textId="77777777" w:rsidR="00496BDD" w:rsidRPr="007C5AFE" w:rsidRDefault="00496BDD" w:rsidP="00AA4AF4">
            <w:pPr>
              <w:rPr>
                <w:sz w:val="14"/>
                <w:szCs w:val="14"/>
              </w:rPr>
            </w:pPr>
            <w:r w:rsidRPr="007C5AFE">
              <w:rPr>
                <w:sz w:val="14"/>
                <w:szCs w:val="14"/>
              </w:rPr>
              <w:t>Bowmen of Sibertswold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BEEDF96" w14:textId="77777777" w:rsidR="00496BDD" w:rsidRPr="007C5AFE" w:rsidRDefault="00496BDD" w:rsidP="00AA4AF4">
            <w:pPr>
              <w:jc w:val="right"/>
              <w:rPr>
                <w:sz w:val="14"/>
                <w:szCs w:val="14"/>
              </w:rPr>
            </w:pPr>
            <w:r w:rsidRPr="007C5AFE">
              <w:rPr>
                <w:sz w:val="14"/>
                <w:szCs w:val="14"/>
              </w:rPr>
              <w:t>1181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6043FF4" w14:textId="77777777" w:rsidR="00496BDD" w:rsidRPr="007C5AFE" w:rsidRDefault="00496BDD" w:rsidP="00AA4AF4">
            <w:pPr>
              <w:jc w:val="right"/>
              <w:rPr>
                <w:sz w:val="14"/>
                <w:szCs w:val="14"/>
              </w:rPr>
            </w:pPr>
            <w:r w:rsidRPr="007C5AFE">
              <w:rPr>
                <w:sz w:val="14"/>
                <w:szCs w:val="14"/>
              </w:rPr>
              <w:t>Aug 1996</w:t>
            </w:r>
          </w:p>
        </w:tc>
      </w:tr>
    </w:tbl>
    <w:p w14:paraId="5F50D1B9" w14:textId="77777777" w:rsidR="007F035B" w:rsidRPr="00101C70" w:rsidRDefault="007F035B" w:rsidP="007F035B">
      <w:pPr>
        <w:pStyle w:val="Heading2"/>
        <w:pageBreakBefore w:val="0"/>
        <w:spacing w:before="360"/>
      </w:pPr>
      <w:r>
        <w:t>Recurve Freestyle</w:t>
      </w:r>
    </w:p>
    <w:p w14:paraId="3A8A98FF" w14:textId="77777777" w:rsidR="007F035B" w:rsidRPr="00E72502" w:rsidRDefault="007F035B" w:rsidP="007F035B">
      <w:pPr>
        <w:pStyle w:val="Heading3"/>
      </w:pPr>
      <w:r w:rsidRPr="00E72502">
        <w:t xml:space="preserve">Gentlemen </w:t>
      </w:r>
      <w:r>
        <w:t>–</w:t>
      </w:r>
      <w:r w:rsidRPr="00E72502">
        <w:t xml:space="preserve"> Junior</w:t>
      </w:r>
      <w:r>
        <w:t xml:space="preserve"> Under 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F7DCC" w:rsidRPr="00C37570" w14:paraId="1B9D3CEE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1C52F7" w14:textId="77777777" w:rsidR="00FF7DCC" w:rsidRPr="007C5AFE" w:rsidRDefault="00FF7DCC" w:rsidP="00B177A1">
            <w:pPr>
              <w:tabs>
                <w:tab w:val="left" w:pos="1221"/>
                <w:tab w:val="left" w:pos="2555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3A7AFE3" w14:textId="77777777" w:rsidR="00FF7DCC" w:rsidRPr="007C5AFE" w:rsidRDefault="00FF7DCC" w:rsidP="00B177A1">
            <w:pPr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3136F5C" w14:textId="77777777" w:rsidR="00FF7DCC" w:rsidRPr="007C5AFE" w:rsidRDefault="00FF7DCC" w:rsidP="00B177A1">
            <w:pPr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BA3D25E" w14:textId="77777777" w:rsidR="00FF7DCC" w:rsidRPr="007C5AFE" w:rsidRDefault="00FF7DCC" w:rsidP="00B177A1">
            <w:pPr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6CA57F6" w14:textId="77777777" w:rsidR="00FF7DCC" w:rsidRPr="007C5AFE" w:rsidRDefault="00FF7DCC" w:rsidP="00B177A1">
            <w:pPr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Date</w:t>
            </w:r>
          </w:p>
        </w:tc>
      </w:tr>
      <w:bookmarkEnd w:id="7"/>
      <w:bookmarkEnd w:id="8"/>
      <w:tr w:rsidR="007F035B" w:rsidRPr="00C37570" w14:paraId="1ACB43D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731A7" w14:textId="77777777" w:rsidR="007F035B" w:rsidRPr="007C5AFE" w:rsidRDefault="007F035B" w:rsidP="007F035B">
            <w:pPr>
              <w:tabs>
                <w:tab w:val="left" w:pos="2497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Bristol 5</w:t>
            </w:r>
            <w:r w:rsidRPr="007C5AFE">
              <w:rPr>
                <w:rStyle w:val="Strong"/>
                <w:sz w:val="14"/>
                <w:szCs w:val="14"/>
              </w:rPr>
              <w:tab/>
              <w:t>(20/15/10yd)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78C08A" w14:textId="77777777" w:rsidR="007F035B" w:rsidRPr="007C5AFE" w:rsidRDefault="007F035B" w:rsidP="007F035B">
            <w:pPr>
              <w:rPr>
                <w:sz w:val="14"/>
                <w:szCs w:val="14"/>
              </w:rPr>
            </w:pPr>
            <w:r w:rsidRPr="007C5AFE">
              <w:rPr>
                <w:sz w:val="14"/>
                <w:szCs w:val="14"/>
              </w:rPr>
              <w:t>Mstr. M. Simpson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D7F4520" w14:textId="77777777" w:rsidR="007F035B" w:rsidRPr="007C5AFE" w:rsidRDefault="007F035B" w:rsidP="007F035B">
            <w:pPr>
              <w:rPr>
                <w:sz w:val="14"/>
                <w:szCs w:val="14"/>
              </w:rPr>
            </w:pPr>
            <w:r w:rsidRPr="007C5AFE">
              <w:rPr>
                <w:sz w:val="14"/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68BB20A" w14:textId="77777777" w:rsidR="007F035B" w:rsidRPr="007C5AFE" w:rsidRDefault="007F035B" w:rsidP="007F035B">
            <w:pPr>
              <w:jc w:val="right"/>
              <w:rPr>
                <w:sz w:val="14"/>
                <w:szCs w:val="14"/>
              </w:rPr>
            </w:pPr>
            <w:r w:rsidRPr="007C5AFE">
              <w:rPr>
                <w:sz w:val="14"/>
                <w:szCs w:val="14"/>
              </w:rPr>
              <w:t>1206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A2C88" w14:textId="77777777" w:rsidR="007F035B" w:rsidRPr="007C5AFE" w:rsidRDefault="007F035B" w:rsidP="007F035B">
            <w:pPr>
              <w:jc w:val="right"/>
              <w:rPr>
                <w:sz w:val="14"/>
                <w:szCs w:val="14"/>
              </w:rPr>
            </w:pPr>
            <w:r w:rsidRPr="007C5AFE">
              <w:rPr>
                <w:sz w:val="14"/>
                <w:szCs w:val="14"/>
              </w:rPr>
              <w:t>Jul 2002</w:t>
            </w:r>
          </w:p>
        </w:tc>
      </w:tr>
    </w:tbl>
    <w:p w14:paraId="02F627D6" w14:textId="77777777" w:rsidR="00FD75CA" w:rsidRPr="000A6437" w:rsidRDefault="00FD75CA" w:rsidP="00F270F4"/>
    <w:sectPr w:rsidR="00FD75CA" w:rsidRPr="000A6437" w:rsidSect="001B056D">
      <w:headerReference w:type="default" r:id="rId10"/>
      <w:footerReference w:type="default" r:id="rId11"/>
      <w:footerReference w:type="first" r:id="rId12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9A97B1" w14:textId="77777777" w:rsidR="004300B0" w:rsidRDefault="004300B0" w:rsidP="001408DA">
      <w:r>
        <w:separator/>
      </w:r>
    </w:p>
    <w:p w14:paraId="69BA6579" w14:textId="77777777" w:rsidR="004300B0" w:rsidRDefault="004300B0"/>
    <w:p w14:paraId="2ED3BCAF" w14:textId="77777777" w:rsidR="004300B0" w:rsidRDefault="004300B0"/>
  </w:endnote>
  <w:endnote w:type="continuationSeparator" w:id="0">
    <w:p w14:paraId="1B1D85DE" w14:textId="77777777" w:rsidR="004300B0" w:rsidRDefault="004300B0" w:rsidP="001408DA">
      <w:r>
        <w:continuationSeparator/>
      </w:r>
    </w:p>
    <w:p w14:paraId="56A56692" w14:textId="77777777" w:rsidR="004300B0" w:rsidRDefault="004300B0"/>
    <w:p w14:paraId="225CCF79" w14:textId="77777777" w:rsidR="004300B0" w:rsidRDefault="004300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80C80B" w14:textId="77777777" w:rsidR="00B80832" w:rsidRPr="005F0A53" w:rsidRDefault="00B80832" w:rsidP="00571FB9">
    <w:pPr>
      <w:pStyle w:val="Footer1"/>
    </w:pPr>
    <w:r w:rsidRPr="005F0A53">
      <w:t>The Kent Archery Association is affiliated to:</w:t>
    </w:r>
  </w:p>
  <w:p w14:paraId="43871733" w14:textId="77777777" w:rsidR="00B80832" w:rsidRDefault="00B80832" w:rsidP="002533C0">
    <w:pPr>
      <w:pStyle w:val="Footer2"/>
    </w:pPr>
    <w:r>
      <w:t>The Southern Counties Archery Society</w:t>
    </w:r>
  </w:p>
  <w:p w14:paraId="3091EB20" w14:textId="77777777" w:rsidR="00B80832" w:rsidRDefault="00B80832" w:rsidP="002533C0">
    <w:pPr>
      <w:pStyle w:val="Footer2"/>
    </w:pPr>
    <w:r>
      <w:t>ArcheryGB, Lilleshall National Sports Centre, nr Newport, Shropshire  TF10 9AT</w:t>
    </w:r>
  </w:p>
  <w:p w14:paraId="68F5FE2B" w14:textId="77777777" w:rsidR="00B80832" w:rsidRPr="00994121" w:rsidRDefault="00B80832" w:rsidP="002533C0">
    <w:pPr>
      <w:pStyle w:val="Footer2"/>
      <w:rPr>
        <w:lang w:val="fr-FR"/>
      </w:rPr>
    </w:pPr>
    <w:r>
      <w:rPr>
        <w:lang w:val="fr-FR"/>
      </w:rPr>
      <w:t xml:space="preserve">World </w:t>
    </w:r>
    <w:r w:rsidRPr="002916CC">
      <w:t>Archery</w:t>
    </w:r>
    <w:r w:rsidRPr="00994121">
      <w:rPr>
        <w:lang w:val="fr-FR"/>
      </w:rPr>
      <w:t>, Maison du Sport International, Avenue de Rhodanie 54, CH-1007 Lausanne, Switzerland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F82A7E" w14:textId="77777777" w:rsidR="00B80832" w:rsidRPr="005F0A53" w:rsidRDefault="00B80832" w:rsidP="00571FB9">
    <w:pPr>
      <w:pStyle w:val="Footer1"/>
    </w:pPr>
    <w:r w:rsidRPr="005F0A53">
      <w:t>The Kent Archery Association is affiliated to:</w:t>
    </w:r>
  </w:p>
  <w:p w14:paraId="4382F8E4" w14:textId="77777777" w:rsidR="00B80832" w:rsidRDefault="00B80832" w:rsidP="002533C0">
    <w:pPr>
      <w:pStyle w:val="Footer2"/>
    </w:pPr>
    <w:r>
      <w:t>The Southern Counties Archery Society</w:t>
    </w:r>
  </w:p>
  <w:p w14:paraId="129329DC" w14:textId="77777777" w:rsidR="00B80832" w:rsidRDefault="00B80832" w:rsidP="002533C0">
    <w:pPr>
      <w:pStyle w:val="Footer2"/>
    </w:pPr>
    <w:r>
      <w:t>ArcheryGB, Lilleshall National Sports Centre, nr Newport, Shropshire  TF10 9AT</w:t>
    </w:r>
  </w:p>
  <w:p w14:paraId="32B98708" w14:textId="77777777" w:rsidR="00B80832" w:rsidRPr="00994121" w:rsidRDefault="00B80832" w:rsidP="002533C0">
    <w:pPr>
      <w:pStyle w:val="Footer2"/>
      <w:rPr>
        <w:lang w:val="fr-FR"/>
      </w:rPr>
    </w:pPr>
    <w:r>
      <w:rPr>
        <w:lang w:val="fr-FR"/>
      </w:rPr>
      <w:t xml:space="preserve">World </w:t>
    </w:r>
    <w:r w:rsidRPr="002916CC">
      <w:t>Archery</w:t>
    </w:r>
    <w:r w:rsidRPr="00994121">
      <w:rPr>
        <w:lang w:val="fr-FR"/>
      </w:rPr>
      <w:t>, Maison du Sport International, Avenue de Rhodanie 54, CH-1007 Lausanne, Switzerland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35CC93" w14:textId="77777777" w:rsidR="004300B0" w:rsidRDefault="004300B0" w:rsidP="001408DA">
      <w:r>
        <w:separator/>
      </w:r>
    </w:p>
    <w:p w14:paraId="4BF5D167" w14:textId="77777777" w:rsidR="004300B0" w:rsidRDefault="004300B0"/>
    <w:p w14:paraId="306F375D" w14:textId="77777777" w:rsidR="004300B0" w:rsidRDefault="004300B0"/>
  </w:footnote>
  <w:footnote w:type="continuationSeparator" w:id="0">
    <w:p w14:paraId="1802328D" w14:textId="77777777" w:rsidR="004300B0" w:rsidRDefault="004300B0" w:rsidP="001408DA">
      <w:r>
        <w:continuationSeparator/>
      </w:r>
    </w:p>
    <w:p w14:paraId="275A145B" w14:textId="77777777" w:rsidR="004300B0" w:rsidRDefault="004300B0"/>
    <w:p w14:paraId="45CBA553" w14:textId="77777777" w:rsidR="004300B0" w:rsidRDefault="004300B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366"/>
      <w:gridCol w:w="1474"/>
      <w:gridCol w:w="4366"/>
    </w:tblGrid>
    <w:tr w:rsidR="00B80832" w14:paraId="7D38EDBB" w14:textId="77777777" w:rsidTr="00AC77AC">
      <w:trPr>
        <w:jc w:val="center"/>
      </w:trPr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0523E1A4" w14:textId="77777777" w:rsidR="00B80832" w:rsidRDefault="00B80832" w:rsidP="00BA491D"/>
      </w:tc>
      <w:tc>
        <w:tcPr>
          <w:tcW w:w="1474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4C9415F6" w14:textId="77777777" w:rsidR="00B80832" w:rsidRDefault="00B80832" w:rsidP="00AC77AC">
          <w:pPr>
            <w:jc w:val="center"/>
          </w:pPr>
          <w:r w:rsidRPr="001408DA">
            <w:t>Page</w:t>
          </w:r>
          <w:r>
            <w:rPr>
              <w:rFonts w:cs="Tahoma"/>
            </w:rPr>
            <w:t> </w:t>
          </w:r>
          <w:r w:rsidRPr="001408DA">
            <w:t>(</w:t>
          </w:r>
          <w:r w:rsidRPr="001408DA">
            <w:fldChar w:fldCharType="begin"/>
          </w:r>
          <w:r w:rsidRPr="001408DA">
            <w:instrText xml:space="preserve"> PAGE </w:instrText>
          </w:r>
          <w:r w:rsidRPr="001408DA">
            <w:fldChar w:fldCharType="separate"/>
          </w:r>
          <w:r w:rsidR="000C2145">
            <w:rPr>
              <w:noProof/>
            </w:rPr>
            <w:t>31</w:t>
          </w:r>
          <w:r w:rsidRPr="001408DA">
            <w:fldChar w:fldCharType="end"/>
          </w:r>
          <w:r w:rsidRPr="001408DA">
            <w:t>)</w:t>
          </w:r>
        </w:p>
      </w:tc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681B5FD9" w14:textId="77777777" w:rsidR="00B80832" w:rsidRDefault="00B80832" w:rsidP="00BA491D"/>
      </w:tc>
    </w:tr>
    <w:tr w:rsidR="00B80832" w14:paraId="037E9C6C" w14:textId="77777777" w:rsidTr="00AC77AC">
      <w:trPr>
        <w:jc w:val="center"/>
      </w:trPr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0C052057" w14:textId="77777777" w:rsidR="00B80832" w:rsidRDefault="00B80832" w:rsidP="00BA491D"/>
      </w:tc>
      <w:tc>
        <w:tcPr>
          <w:tcW w:w="1474" w:type="dxa"/>
          <w:vMerge/>
          <w:tcBorders>
            <w:top w:val="single" w:sz="8" w:space="0" w:color="990000"/>
            <w:left w:val="nil"/>
            <w:bottom w:val="nil"/>
            <w:right w:val="nil"/>
          </w:tcBorders>
        </w:tcPr>
        <w:p w14:paraId="3BB65165" w14:textId="77777777" w:rsidR="00B80832" w:rsidRDefault="00B80832" w:rsidP="00BA491D"/>
      </w:tc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5C5D5479" w14:textId="77777777" w:rsidR="00B80832" w:rsidRDefault="00B80832" w:rsidP="00BA491D"/>
      </w:tc>
    </w:tr>
  </w:tbl>
  <w:p w14:paraId="2B439561" w14:textId="77777777" w:rsidR="00B80832" w:rsidRPr="00761C8A" w:rsidRDefault="00B80832" w:rsidP="001B056D">
    <w:pPr>
      <w:jc w:val="cent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47E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">
    <w:nsid w:val="05349692"/>
    <w:multiLevelType w:val="singleLevel"/>
    <w:tmpl w:val="617EB543"/>
    <w:lvl w:ilvl="0">
      <w:start w:val="1"/>
      <w:numFmt w:val="lowerRoman"/>
      <w:lvlText w:val="%1."/>
      <w:lvlJc w:val="left"/>
      <w:pPr>
        <w:tabs>
          <w:tab w:val="num" w:pos="720"/>
        </w:tabs>
        <w:ind w:left="2088" w:hanging="720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2">
    <w:nsid w:val="05F0F361"/>
    <w:multiLevelType w:val="singleLevel"/>
    <w:tmpl w:val="596FFB8C"/>
    <w:lvl w:ilvl="0">
      <w:start w:val="1"/>
      <w:numFmt w:val="decimal"/>
      <w:lvlText w:val="%1."/>
      <w:lvlJc w:val="left"/>
      <w:pPr>
        <w:tabs>
          <w:tab w:val="num" w:pos="792"/>
        </w:tabs>
        <w:ind w:left="1440" w:hanging="792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3">
    <w:nsid w:val="06803A2C"/>
    <w:multiLevelType w:val="singleLevel"/>
    <w:tmpl w:val="6632BA91"/>
    <w:lvl w:ilvl="0">
      <w:start w:val="1"/>
      <w:numFmt w:val="decimal"/>
      <w:lvlText w:val="%1."/>
      <w:lvlJc w:val="left"/>
      <w:pPr>
        <w:tabs>
          <w:tab w:val="num" w:pos="720"/>
        </w:tabs>
        <w:ind w:left="1440" w:hanging="720"/>
      </w:pPr>
      <w:rPr>
        <w:snapToGrid/>
        <w:spacing w:val="7"/>
        <w:sz w:val="22"/>
        <w:szCs w:val="22"/>
      </w:rPr>
    </w:lvl>
  </w:abstractNum>
  <w:abstractNum w:abstractNumId="4">
    <w:nsid w:val="0BDB01C0"/>
    <w:multiLevelType w:val="hybridMultilevel"/>
    <w:tmpl w:val="152CAAC6"/>
    <w:lvl w:ilvl="0" w:tplc="92D8F6F0">
      <w:start w:val="7770"/>
      <w:numFmt w:val="bullet"/>
      <w:lvlText w:val="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1940D5"/>
    <w:multiLevelType w:val="hybridMultilevel"/>
    <w:tmpl w:val="D9DA0234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17B95B33"/>
    <w:multiLevelType w:val="hybridMultilevel"/>
    <w:tmpl w:val="1812AA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340F82"/>
    <w:multiLevelType w:val="hybridMultilevel"/>
    <w:tmpl w:val="477843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3B64FA"/>
    <w:multiLevelType w:val="hybridMultilevel"/>
    <w:tmpl w:val="320096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4E610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0">
    <w:nsid w:val="26F65C21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1">
    <w:nsid w:val="28266A67"/>
    <w:multiLevelType w:val="hybridMultilevel"/>
    <w:tmpl w:val="9B6877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543017"/>
    <w:multiLevelType w:val="hybridMultilevel"/>
    <w:tmpl w:val="459AB2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E05EA3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4">
    <w:nsid w:val="36923C35"/>
    <w:multiLevelType w:val="hybridMultilevel"/>
    <w:tmpl w:val="EE745B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6D263E"/>
    <w:multiLevelType w:val="hybridMultilevel"/>
    <w:tmpl w:val="9506AB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9462D4"/>
    <w:multiLevelType w:val="multilevel"/>
    <w:tmpl w:val="DD0A4510"/>
    <w:lvl w:ilvl="0">
      <w:start w:val="1"/>
      <w:numFmt w:val="upperLetter"/>
      <w:lvlText w:val="Appendix %1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1">
      <w:start w:val="1"/>
      <w:numFmt w:val="decimalZero"/>
      <w:lvlText w:val="Section %1.%2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2">
      <w:start w:val="1"/>
      <w:numFmt w:val="decimal"/>
      <w:lvlText w:val="Section %1.%2.%3"/>
      <w:lvlJc w:val="left"/>
      <w:pPr>
        <w:tabs>
          <w:tab w:val="num" w:pos="2520"/>
        </w:tabs>
        <w:ind w:left="1134" w:hanging="1134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7">
    <w:nsid w:val="477C218A"/>
    <w:multiLevelType w:val="hybridMultilevel"/>
    <w:tmpl w:val="ACBC2A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007507C"/>
    <w:multiLevelType w:val="hybridMultilevel"/>
    <w:tmpl w:val="F4CA71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9EB5619"/>
    <w:multiLevelType w:val="hybridMultilevel"/>
    <w:tmpl w:val="A75E75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01670C9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21">
    <w:nsid w:val="6A645936"/>
    <w:multiLevelType w:val="hybridMultilevel"/>
    <w:tmpl w:val="8474BB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5"/>
  </w:num>
  <w:num w:numId="4">
    <w:abstractNumId w:val="0"/>
  </w:num>
  <w:num w:numId="5">
    <w:abstractNumId w:val="20"/>
  </w:num>
  <w:num w:numId="6">
    <w:abstractNumId w:val="9"/>
  </w:num>
  <w:num w:numId="7">
    <w:abstractNumId w:val="10"/>
  </w:num>
  <w:num w:numId="8">
    <w:abstractNumId w:val="13"/>
  </w:num>
  <w:num w:numId="9">
    <w:abstractNumId w:val="3"/>
  </w:num>
  <w:num w:numId="10">
    <w:abstractNumId w:val="1"/>
    <w:lvlOverride w:ilvl="0">
      <w:lvl w:ilvl="0">
        <w:numFmt w:val="lowerRoman"/>
        <w:lvlText w:val="%1."/>
        <w:lvlJc w:val="left"/>
        <w:pPr>
          <w:tabs>
            <w:tab w:val="num" w:pos="792"/>
          </w:tabs>
          <w:ind w:left="2160" w:hanging="792"/>
        </w:pPr>
        <w:rPr>
          <w:rFonts w:ascii="Bookman Old Style" w:hAnsi="Bookman Old Style" w:cs="Times New Roman"/>
          <w:snapToGrid/>
          <w:spacing w:val="-4"/>
          <w:sz w:val="20"/>
          <w:szCs w:val="20"/>
        </w:rPr>
      </w:lvl>
    </w:lvlOverride>
  </w:num>
  <w:num w:numId="11">
    <w:abstractNumId w:val="2"/>
  </w:num>
  <w:num w:numId="12">
    <w:abstractNumId w:val="18"/>
  </w:num>
  <w:num w:numId="13">
    <w:abstractNumId w:val="7"/>
  </w:num>
  <w:num w:numId="14">
    <w:abstractNumId w:val="17"/>
  </w:num>
  <w:num w:numId="15">
    <w:abstractNumId w:val="11"/>
  </w:num>
  <w:num w:numId="16">
    <w:abstractNumId w:val="19"/>
  </w:num>
  <w:num w:numId="17">
    <w:abstractNumId w:val="21"/>
  </w:num>
  <w:num w:numId="18">
    <w:abstractNumId w:val="12"/>
  </w:num>
  <w:num w:numId="19">
    <w:abstractNumId w:val="6"/>
  </w:num>
  <w:num w:numId="20">
    <w:abstractNumId w:val="8"/>
  </w:num>
  <w:num w:numId="21">
    <w:abstractNumId w:val="14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67"/>
    <w:rsid w:val="00013893"/>
    <w:rsid w:val="00015F6F"/>
    <w:rsid w:val="00016F08"/>
    <w:rsid w:val="00020574"/>
    <w:rsid w:val="00035D4F"/>
    <w:rsid w:val="00040E82"/>
    <w:rsid w:val="00046CE4"/>
    <w:rsid w:val="00067480"/>
    <w:rsid w:val="00070006"/>
    <w:rsid w:val="0007631D"/>
    <w:rsid w:val="00084BEA"/>
    <w:rsid w:val="00092851"/>
    <w:rsid w:val="00097429"/>
    <w:rsid w:val="000A03C4"/>
    <w:rsid w:val="000A1BFF"/>
    <w:rsid w:val="000B1B20"/>
    <w:rsid w:val="000B258E"/>
    <w:rsid w:val="000B35D2"/>
    <w:rsid w:val="000B3CF5"/>
    <w:rsid w:val="000B7238"/>
    <w:rsid w:val="000C2145"/>
    <w:rsid w:val="000D14F1"/>
    <w:rsid w:val="000D71EB"/>
    <w:rsid w:val="000E7E33"/>
    <w:rsid w:val="000E7EFA"/>
    <w:rsid w:val="00125F05"/>
    <w:rsid w:val="001408DA"/>
    <w:rsid w:val="00140966"/>
    <w:rsid w:val="00141DE8"/>
    <w:rsid w:val="00144383"/>
    <w:rsid w:val="00153475"/>
    <w:rsid w:val="00154649"/>
    <w:rsid w:val="00160E2B"/>
    <w:rsid w:val="00161595"/>
    <w:rsid w:val="0016261E"/>
    <w:rsid w:val="00163B98"/>
    <w:rsid w:val="00167B55"/>
    <w:rsid w:val="00174678"/>
    <w:rsid w:val="001774BF"/>
    <w:rsid w:val="00186A60"/>
    <w:rsid w:val="001A2A57"/>
    <w:rsid w:val="001A44E1"/>
    <w:rsid w:val="001B056D"/>
    <w:rsid w:val="001B2976"/>
    <w:rsid w:val="001B691A"/>
    <w:rsid w:val="001E4BAA"/>
    <w:rsid w:val="001F17DE"/>
    <w:rsid w:val="001F7AE6"/>
    <w:rsid w:val="00211204"/>
    <w:rsid w:val="00221B1E"/>
    <w:rsid w:val="00232719"/>
    <w:rsid w:val="00243C99"/>
    <w:rsid w:val="00245E30"/>
    <w:rsid w:val="00252F2E"/>
    <w:rsid w:val="002533C0"/>
    <w:rsid w:val="0026319C"/>
    <w:rsid w:val="00276C03"/>
    <w:rsid w:val="002779D0"/>
    <w:rsid w:val="0028152A"/>
    <w:rsid w:val="00284FB4"/>
    <w:rsid w:val="0028579C"/>
    <w:rsid w:val="002916CC"/>
    <w:rsid w:val="00291A19"/>
    <w:rsid w:val="0029291E"/>
    <w:rsid w:val="002B2829"/>
    <w:rsid w:val="002B5586"/>
    <w:rsid w:val="002E0DD2"/>
    <w:rsid w:val="002F0FC8"/>
    <w:rsid w:val="002F3264"/>
    <w:rsid w:val="00312E6B"/>
    <w:rsid w:val="003170D1"/>
    <w:rsid w:val="00346298"/>
    <w:rsid w:val="00372D1F"/>
    <w:rsid w:val="0037464B"/>
    <w:rsid w:val="003823D3"/>
    <w:rsid w:val="00386A0C"/>
    <w:rsid w:val="003A74FC"/>
    <w:rsid w:val="003B6CF2"/>
    <w:rsid w:val="003D54F3"/>
    <w:rsid w:val="003E083E"/>
    <w:rsid w:val="003E4A16"/>
    <w:rsid w:val="003E5C4F"/>
    <w:rsid w:val="003F2A67"/>
    <w:rsid w:val="004022D9"/>
    <w:rsid w:val="00414094"/>
    <w:rsid w:val="004241F3"/>
    <w:rsid w:val="004300B0"/>
    <w:rsid w:val="004307D5"/>
    <w:rsid w:val="00431DB9"/>
    <w:rsid w:val="0043425D"/>
    <w:rsid w:val="00436A24"/>
    <w:rsid w:val="00445CA0"/>
    <w:rsid w:val="00465B4E"/>
    <w:rsid w:val="004673FC"/>
    <w:rsid w:val="004676E6"/>
    <w:rsid w:val="004862A2"/>
    <w:rsid w:val="00496BDD"/>
    <w:rsid w:val="004C0219"/>
    <w:rsid w:val="004D5EC8"/>
    <w:rsid w:val="004F5AB8"/>
    <w:rsid w:val="00510091"/>
    <w:rsid w:val="00524D84"/>
    <w:rsid w:val="00525146"/>
    <w:rsid w:val="00530778"/>
    <w:rsid w:val="00540BCA"/>
    <w:rsid w:val="005573E0"/>
    <w:rsid w:val="00571FB9"/>
    <w:rsid w:val="00582C00"/>
    <w:rsid w:val="005A4AD2"/>
    <w:rsid w:val="005C01F0"/>
    <w:rsid w:val="005C7C54"/>
    <w:rsid w:val="005D39CB"/>
    <w:rsid w:val="005F2C75"/>
    <w:rsid w:val="005F52A7"/>
    <w:rsid w:val="00612C4A"/>
    <w:rsid w:val="00636192"/>
    <w:rsid w:val="00652F40"/>
    <w:rsid w:val="006714C2"/>
    <w:rsid w:val="00676045"/>
    <w:rsid w:val="0068004A"/>
    <w:rsid w:val="0068043D"/>
    <w:rsid w:val="00681AAB"/>
    <w:rsid w:val="0069411B"/>
    <w:rsid w:val="00696C3D"/>
    <w:rsid w:val="006B3323"/>
    <w:rsid w:val="006B608D"/>
    <w:rsid w:val="006D1396"/>
    <w:rsid w:val="006D4B28"/>
    <w:rsid w:val="006D5491"/>
    <w:rsid w:val="006D6A3A"/>
    <w:rsid w:val="006E3715"/>
    <w:rsid w:val="006E7FEB"/>
    <w:rsid w:val="006F0C52"/>
    <w:rsid w:val="00712D5D"/>
    <w:rsid w:val="00712F7E"/>
    <w:rsid w:val="0071669D"/>
    <w:rsid w:val="0074551F"/>
    <w:rsid w:val="00747404"/>
    <w:rsid w:val="0075599B"/>
    <w:rsid w:val="00761C8A"/>
    <w:rsid w:val="007B3770"/>
    <w:rsid w:val="007C5AFE"/>
    <w:rsid w:val="007D387F"/>
    <w:rsid w:val="007E20CC"/>
    <w:rsid w:val="007E706C"/>
    <w:rsid w:val="007F035B"/>
    <w:rsid w:val="007F558B"/>
    <w:rsid w:val="00824FBC"/>
    <w:rsid w:val="0082700B"/>
    <w:rsid w:val="00834DB7"/>
    <w:rsid w:val="00840712"/>
    <w:rsid w:val="00852E40"/>
    <w:rsid w:val="008568D5"/>
    <w:rsid w:val="00875458"/>
    <w:rsid w:val="0087572B"/>
    <w:rsid w:val="008B6685"/>
    <w:rsid w:val="008D7E23"/>
    <w:rsid w:val="008E2BAE"/>
    <w:rsid w:val="008E38E2"/>
    <w:rsid w:val="008E5E1D"/>
    <w:rsid w:val="008F37ED"/>
    <w:rsid w:val="008F73D7"/>
    <w:rsid w:val="008F76BA"/>
    <w:rsid w:val="00906B38"/>
    <w:rsid w:val="00913A25"/>
    <w:rsid w:val="00920B06"/>
    <w:rsid w:val="009406CB"/>
    <w:rsid w:val="0095026F"/>
    <w:rsid w:val="0096425C"/>
    <w:rsid w:val="009B0E50"/>
    <w:rsid w:val="009C38D9"/>
    <w:rsid w:val="009D61D5"/>
    <w:rsid w:val="00A1567C"/>
    <w:rsid w:val="00A2065F"/>
    <w:rsid w:val="00A256A0"/>
    <w:rsid w:val="00A31402"/>
    <w:rsid w:val="00A5244D"/>
    <w:rsid w:val="00A57707"/>
    <w:rsid w:val="00A70675"/>
    <w:rsid w:val="00A862EB"/>
    <w:rsid w:val="00A959B3"/>
    <w:rsid w:val="00A960CE"/>
    <w:rsid w:val="00AA2DC0"/>
    <w:rsid w:val="00AA4AF4"/>
    <w:rsid w:val="00AC52BA"/>
    <w:rsid w:val="00AC77AC"/>
    <w:rsid w:val="00AD3E5D"/>
    <w:rsid w:val="00AF536A"/>
    <w:rsid w:val="00B166B7"/>
    <w:rsid w:val="00B1774F"/>
    <w:rsid w:val="00B177A1"/>
    <w:rsid w:val="00B22583"/>
    <w:rsid w:val="00B228CE"/>
    <w:rsid w:val="00B244F5"/>
    <w:rsid w:val="00B24CC7"/>
    <w:rsid w:val="00B36E14"/>
    <w:rsid w:val="00B417BC"/>
    <w:rsid w:val="00B437CB"/>
    <w:rsid w:val="00B514A8"/>
    <w:rsid w:val="00B6145B"/>
    <w:rsid w:val="00B80832"/>
    <w:rsid w:val="00B80A0D"/>
    <w:rsid w:val="00B8113D"/>
    <w:rsid w:val="00B819CD"/>
    <w:rsid w:val="00B90421"/>
    <w:rsid w:val="00BA07C8"/>
    <w:rsid w:val="00BA491D"/>
    <w:rsid w:val="00BB7BBE"/>
    <w:rsid w:val="00BD7517"/>
    <w:rsid w:val="00BE1E87"/>
    <w:rsid w:val="00BE2D94"/>
    <w:rsid w:val="00BF0691"/>
    <w:rsid w:val="00C2204C"/>
    <w:rsid w:val="00C23655"/>
    <w:rsid w:val="00C239CF"/>
    <w:rsid w:val="00C25E94"/>
    <w:rsid w:val="00C32763"/>
    <w:rsid w:val="00C37570"/>
    <w:rsid w:val="00C55335"/>
    <w:rsid w:val="00C63C65"/>
    <w:rsid w:val="00C670D6"/>
    <w:rsid w:val="00C71171"/>
    <w:rsid w:val="00C81094"/>
    <w:rsid w:val="00CA7DE7"/>
    <w:rsid w:val="00CB283F"/>
    <w:rsid w:val="00CB4597"/>
    <w:rsid w:val="00CB783C"/>
    <w:rsid w:val="00CC1420"/>
    <w:rsid w:val="00CC3D03"/>
    <w:rsid w:val="00CC46F4"/>
    <w:rsid w:val="00CE38E1"/>
    <w:rsid w:val="00CE527E"/>
    <w:rsid w:val="00CE5861"/>
    <w:rsid w:val="00CF0FA7"/>
    <w:rsid w:val="00CF443F"/>
    <w:rsid w:val="00D01D50"/>
    <w:rsid w:val="00D112E9"/>
    <w:rsid w:val="00D20518"/>
    <w:rsid w:val="00D21FD8"/>
    <w:rsid w:val="00D248EE"/>
    <w:rsid w:val="00D253F5"/>
    <w:rsid w:val="00D33467"/>
    <w:rsid w:val="00D43D80"/>
    <w:rsid w:val="00D44800"/>
    <w:rsid w:val="00D54C65"/>
    <w:rsid w:val="00D56523"/>
    <w:rsid w:val="00D8152C"/>
    <w:rsid w:val="00D85ABE"/>
    <w:rsid w:val="00D85D33"/>
    <w:rsid w:val="00D93A3A"/>
    <w:rsid w:val="00DA3129"/>
    <w:rsid w:val="00DE7FD1"/>
    <w:rsid w:val="00E30F36"/>
    <w:rsid w:val="00E428E9"/>
    <w:rsid w:val="00E43D5B"/>
    <w:rsid w:val="00E443E2"/>
    <w:rsid w:val="00E501EC"/>
    <w:rsid w:val="00E53A4C"/>
    <w:rsid w:val="00E57524"/>
    <w:rsid w:val="00E71FFA"/>
    <w:rsid w:val="00E87D0E"/>
    <w:rsid w:val="00E92912"/>
    <w:rsid w:val="00E93374"/>
    <w:rsid w:val="00EA0AD9"/>
    <w:rsid w:val="00EB28BF"/>
    <w:rsid w:val="00EC5833"/>
    <w:rsid w:val="00EC67C2"/>
    <w:rsid w:val="00ED0D5B"/>
    <w:rsid w:val="00ED40F0"/>
    <w:rsid w:val="00ED41CF"/>
    <w:rsid w:val="00ED5144"/>
    <w:rsid w:val="00ED6357"/>
    <w:rsid w:val="00EF0D81"/>
    <w:rsid w:val="00EF3658"/>
    <w:rsid w:val="00EF7D17"/>
    <w:rsid w:val="00F03978"/>
    <w:rsid w:val="00F13F7C"/>
    <w:rsid w:val="00F15AA1"/>
    <w:rsid w:val="00F16D26"/>
    <w:rsid w:val="00F270F4"/>
    <w:rsid w:val="00F6391D"/>
    <w:rsid w:val="00F639F8"/>
    <w:rsid w:val="00F80622"/>
    <w:rsid w:val="00F916D0"/>
    <w:rsid w:val="00F9305E"/>
    <w:rsid w:val="00F9539D"/>
    <w:rsid w:val="00FB1DD3"/>
    <w:rsid w:val="00FB3882"/>
    <w:rsid w:val="00FC1698"/>
    <w:rsid w:val="00FC5118"/>
    <w:rsid w:val="00FD0112"/>
    <w:rsid w:val="00FD16F6"/>
    <w:rsid w:val="00FD68C8"/>
    <w:rsid w:val="00FD75CA"/>
    <w:rsid w:val="00FE0869"/>
    <w:rsid w:val="00FE4899"/>
    <w:rsid w:val="00FE6DAE"/>
    <w:rsid w:val="00FF3560"/>
    <w:rsid w:val="00FF5779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2312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imes New Roman" w:hAnsi="Tahom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4C2"/>
    <w:pPr>
      <w:keepLines/>
    </w:pPr>
    <w:rPr>
      <w:sz w:val="15"/>
      <w:lang w:eastAsia="en-US"/>
    </w:rPr>
  </w:style>
  <w:style w:type="paragraph" w:styleId="Heading1">
    <w:name w:val="heading 1"/>
    <w:next w:val="Normal"/>
    <w:link w:val="Heading1Char"/>
    <w:qFormat/>
    <w:rsid w:val="000E7E33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2779D0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6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2779D0"/>
    <w:pPr>
      <w:pageBreakBefore w:val="0"/>
      <w:pBdr>
        <w:bottom w:val="none" w:sz="0" w:space="0" w:color="auto"/>
      </w:pBdr>
      <w:spacing w:before="6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0E7E33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0E7E33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qFormat/>
    <w:rsid w:val="000E7E33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0E7E33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0E7E33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0E7E3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E7E33"/>
    <w:rPr>
      <w:rFonts w:ascii="Arial" w:hAnsi="Arial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link w:val="Heading2"/>
    <w:rsid w:val="002779D0"/>
    <w:rPr>
      <w:rFonts w:ascii="Arial" w:hAnsi="Arial"/>
      <w:b/>
      <w:smallCaps/>
      <w:color w:val="800000"/>
      <w:sz w:val="28"/>
      <w:lang w:eastAsia="en-US"/>
    </w:rPr>
  </w:style>
  <w:style w:type="character" w:customStyle="1" w:styleId="Heading3Char">
    <w:name w:val="Heading 3 Char"/>
    <w:link w:val="Heading3"/>
    <w:rsid w:val="002779D0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0E7E33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0E7E33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0E7E33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0E7E33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0E7E33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0E7E33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0E7E33"/>
    <w:rPr>
      <w:b/>
      <w:bCs/>
    </w:rPr>
  </w:style>
  <w:style w:type="character" w:styleId="Emphasis">
    <w:name w:val="Emphasis"/>
    <w:uiPriority w:val="20"/>
    <w:qFormat/>
    <w:rsid w:val="000E7E33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0E7E33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E7E33"/>
    <w:rPr>
      <w:i/>
      <w:iCs/>
      <w:color w:val="000000"/>
      <w:sz w:val="20"/>
    </w:rPr>
  </w:style>
  <w:style w:type="character" w:customStyle="1" w:styleId="QuoteChar">
    <w:name w:val="Quote Char"/>
    <w:link w:val="Quote"/>
    <w:uiPriority w:val="29"/>
    <w:rsid w:val="000E7E33"/>
    <w:rPr>
      <w:i/>
      <w:iCs/>
      <w:color w:val="000000"/>
      <w:lang w:eastAsia="en-US"/>
    </w:rPr>
  </w:style>
  <w:style w:type="paragraph" w:styleId="Footer">
    <w:name w:val="footer"/>
    <w:basedOn w:val="Normal"/>
    <w:link w:val="FooterChar"/>
    <w:unhideWhenUsed/>
    <w:qFormat/>
    <w:rsid w:val="002916C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2916CC"/>
    <w:rPr>
      <w:sz w:val="15"/>
      <w:lang w:eastAsia="en-US"/>
    </w:rPr>
  </w:style>
  <w:style w:type="paragraph" w:customStyle="1" w:styleId="H2Filler">
    <w:name w:val="H2 Filler"/>
    <w:basedOn w:val="Heading2"/>
    <w:qFormat/>
    <w:rsid w:val="002779D0"/>
    <w:pPr>
      <w:pBdr>
        <w:bottom w:val="none" w:sz="0" w:space="0" w:color="auto"/>
      </w:pBdr>
      <w:spacing w:after="100"/>
      <w:outlineLvl w:val="9"/>
    </w:pPr>
  </w:style>
  <w:style w:type="paragraph" w:customStyle="1" w:styleId="SpineTitle">
    <w:name w:val="Spine Title"/>
    <w:basedOn w:val="Title"/>
    <w:qFormat/>
    <w:rsid w:val="000E7E33"/>
    <w:pPr>
      <w:jc w:val="left"/>
    </w:pPr>
    <w:rPr>
      <w:sz w:val="60"/>
      <w:szCs w:val="60"/>
    </w:rPr>
  </w:style>
  <w:style w:type="paragraph" w:styleId="Title">
    <w:name w:val="Title"/>
    <w:next w:val="Normal"/>
    <w:link w:val="TitleChar"/>
    <w:uiPriority w:val="10"/>
    <w:qFormat/>
    <w:rsid w:val="000E7E33"/>
    <w:pPr>
      <w:jc w:val="center"/>
    </w:pPr>
    <w:rPr>
      <w:rFonts w:ascii="Arial" w:hAnsi="Arial"/>
      <w:b/>
      <w:smallCaps/>
      <w:sz w:val="40"/>
      <w:u w:val="single"/>
      <w:lang w:eastAsia="en-US"/>
    </w:rPr>
  </w:style>
  <w:style w:type="character" w:customStyle="1" w:styleId="TitleChar">
    <w:name w:val="Title Char"/>
    <w:link w:val="Title"/>
    <w:uiPriority w:val="10"/>
    <w:rsid w:val="000E7E33"/>
    <w:rPr>
      <w:rFonts w:ascii="Arial" w:hAnsi="Arial"/>
      <w:b/>
      <w:smallCaps/>
      <w:sz w:val="40"/>
      <w:u w:val="single"/>
      <w:lang w:val="en-GB" w:eastAsia="en-US" w:bidi="ar-SA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character" w:customStyle="1" w:styleId="InlineHeading1">
    <w:name w:val="Inline Heading 1"/>
    <w:qFormat/>
    <w:rsid w:val="000E7E33"/>
    <w:rPr>
      <w:rFonts w:ascii="Arial" w:hAnsi="Arial"/>
      <w:b/>
      <w:sz w:val="18"/>
      <w:u w:val="single"/>
    </w:rPr>
  </w:style>
  <w:style w:type="paragraph" w:customStyle="1" w:styleId="NormalSpaced">
    <w:name w:val="Normal Spaced"/>
    <w:basedOn w:val="Normal"/>
    <w:link w:val="NormalSpacedChar"/>
    <w:qFormat/>
    <w:rsid w:val="000E7E33"/>
    <w:pPr>
      <w:spacing w:before="60"/>
    </w:pPr>
  </w:style>
  <w:style w:type="character" w:customStyle="1" w:styleId="NormalSpacedChar">
    <w:name w:val="Normal Spaced Char"/>
    <w:link w:val="NormalSpaced"/>
    <w:rsid w:val="000E7E33"/>
    <w:rPr>
      <w:sz w:val="15"/>
      <w:lang w:eastAsia="en-US"/>
    </w:rPr>
  </w:style>
  <w:style w:type="character" w:customStyle="1" w:styleId="InlineHeading2">
    <w:name w:val="Inline Heading 2"/>
    <w:qFormat/>
    <w:rsid w:val="000E7E33"/>
    <w:rPr>
      <w:rFonts w:ascii="Arial" w:hAnsi="Arial"/>
      <w:b/>
      <w:sz w:val="18"/>
      <w:u w:val="none"/>
    </w:rPr>
  </w:style>
  <w:style w:type="character" w:customStyle="1" w:styleId="InlineHeading3">
    <w:name w:val="Inline Heading 3"/>
    <w:qFormat/>
    <w:rsid w:val="000E7E33"/>
    <w:rPr>
      <w:rFonts w:ascii="Arial" w:hAnsi="Arial"/>
      <w:b/>
      <w:u w:val="single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0E7E33"/>
    <w:rPr>
      <w:smallCaps w:val="0"/>
      <w:sz w:val="28"/>
      <w:u w:val="none"/>
    </w:rPr>
  </w:style>
  <w:style w:type="character" w:customStyle="1" w:styleId="SubtitleChar">
    <w:name w:val="Subtitle Char"/>
    <w:link w:val="Subtitle"/>
    <w:uiPriority w:val="11"/>
    <w:rsid w:val="000E7E33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0E7E33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0E7E33"/>
    <w:pPr>
      <w:ind w:left="567"/>
    </w:pPr>
  </w:style>
  <w:style w:type="paragraph" w:styleId="TOC4">
    <w:name w:val="toc 4"/>
    <w:basedOn w:val="Normal"/>
    <w:next w:val="Normal"/>
    <w:semiHidden/>
    <w:qFormat/>
    <w:rsid w:val="000E7E33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0E7E33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0E7E33"/>
  </w:style>
  <w:style w:type="paragraph" w:styleId="TOC7">
    <w:name w:val="toc 7"/>
    <w:basedOn w:val="TOC6"/>
    <w:next w:val="Normal"/>
    <w:semiHidden/>
    <w:qFormat/>
    <w:rsid w:val="000E7E33"/>
  </w:style>
  <w:style w:type="paragraph" w:styleId="TOC8">
    <w:name w:val="toc 8"/>
    <w:basedOn w:val="TOC7"/>
    <w:next w:val="Normal"/>
    <w:semiHidden/>
    <w:qFormat/>
    <w:rsid w:val="000E7E33"/>
  </w:style>
  <w:style w:type="paragraph" w:styleId="TOC9">
    <w:name w:val="toc 9"/>
    <w:basedOn w:val="TOC8"/>
    <w:next w:val="Normal"/>
    <w:semiHidden/>
    <w:qFormat/>
    <w:rsid w:val="000E7E33"/>
  </w:style>
  <w:style w:type="paragraph" w:styleId="TOCHeading">
    <w:name w:val="TOC Heading"/>
    <w:basedOn w:val="Heading2"/>
    <w:next w:val="Normal"/>
    <w:uiPriority w:val="39"/>
    <w:qFormat/>
    <w:rsid w:val="000E7E33"/>
    <w:pPr>
      <w:outlineLvl w:val="9"/>
    </w:pPr>
  </w:style>
  <w:style w:type="paragraph" w:customStyle="1" w:styleId="WebSiteAddress">
    <w:name w:val="Web Site Address"/>
    <w:next w:val="Normal"/>
    <w:qFormat/>
    <w:rsid w:val="000E7E33"/>
    <w:pPr>
      <w:spacing w:after="600"/>
      <w:jc w:val="center"/>
    </w:pPr>
    <w:rPr>
      <w:rFonts w:ascii="Arial" w:hAnsi="Arial" w:cs="Tahoma"/>
      <w:b/>
      <w:sz w:val="24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0E7E33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0E7E33"/>
    <w:rPr>
      <w:lang w:eastAsia="en-US"/>
    </w:rPr>
  </w:style>
  <w:style w:type="paragraph" w:styleId="NoSpacing">
    <w:name w:val="No Spacing"/>
    <w:link w:val="NoSpacingChar"/>
    <w:uiPriority w:val="1"/>
    <w:qFormat/>
    <w:rsid w:val="000E7E33"/>
    <w:pPr>
      <w:keepLines/>
    </w:pPr>
  </w:style>
  <w:style w:type="paragraph" w:customStyle="1" w:styleId="MastheadName">
    <w:name w:val="Masthead Name"/>
    <w:next w:val="WebSiteAddress"/>
    <w:qFormat/>
    <w:rsid w:val="000E7E33"/>
    <w:pPr>
      <w:jc w:val="center"/>
    </w:pPr>
    <w:rPr>
      <w:rFonts w:ascii="Times New Roman" w:hAnsi="Times New Roman"/>
      <w:b/>
      <w:smallCaps/>
      <w:spacing w:val="14"/>
      <w:sz w:val="72"/>
      <w:u w:val="single"/>
      <w:lang w:eastAsia="en-US"/>
    </w:rPr>
  </w:style>
  <w:style w:type="character" w:customStyle="1" w:styleId="InlineHeading4">
    <w:name w:val="Inline Heading 4"/>
    <w:qFormat/>
    <w:rsid w:val="000E7E33"/>
    <w:rPr>
      <w:rFonts w:ascii="Arial" w:hAnsi="Arial"/>
      <w:b/>
    </w:rPr>
  </w:style>
  <w:style w:type="paragraph" w:customStyle="1" w:styleId="Footer1">
    <w:name w:val="Footer 1"/>
    <w:next w:val="Normal"/>
    <w:qFormat/>
    <w:rsid w:val="000E7E33"/>
    <w:pPr>
      <w:pBdr>
        <w:top w:val="single" w:sz="24" w:space="1" w:color="800000"/>
      </w:pBdr>
    </w:pPr>
    <w:rPr>
      <w:rFonts w:ascii="Arial" w:hAnsi="Arial"/>
      <w:sz w:val="14"/>
      <w:lang w:eastAsia="en-US"/>
    </w:rPr>
  </w:style>
  <w:style w:type="paragraph" w:customStyle="1" w:styleId="Footer2">
    <w:name w:val="Footer 2"/>
    <w:basedOn w:val="Footer1"/>
    <w:qFormat/>
    <w:rsid w:val="000E7E33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0E7E33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0E7E33"/>
    <w:pPr>
      <w:spacing w:before="600" w:after="2400"/>
      <w:jc w:val="center"/>
    </w:pPr>
  </w:style>
  <w:style w:type="paragraph" w:styleId="Header">
    <w:name w:val="header"/>
    <w:basedOn w:val="Normal"/>
    <w:link w:val="HeaderChar"/>
    <w:unhideWhenUsed/>
    <w:rsid w:val="00E92912"/>
    <w:pPr>
      <w:tabs>
        <w:tab w:val="center" w:pos="4513"/>
        <w:tab w:val="right" w:pos="9026"/>
      </w:tabs>
    </w:pPr>
    <w:rPr>
      <w:sz w:val="16"/>
    </w:rPr>
  </w:style>
  <w:style w:type="character" w:customStyle="1" w:styleId="HeaderChar">
    <w:name w:val="Header Char"/>
    <w:link w:val="Header"/>
    <w:rsid w:val="00E92912"/>
    <w:rPr>
      <w:sz w:val="16"/>
      <w:lang w:eastAsia="en-US"/>
    </w:rPr>
  </w:style>
  <w:style w:type="paragraph" w:customStyle="1" w:styleId="PostName">
    <w:name w:val="Post Name"/>
    <w:basedOn w:val="Normal"/>
    <w:next w:val="Normal"/>
    <w:qFormat/>
    <w:rsid w:val="000E7E33"/>
    <w:pPr>
      <w:tabs>
        <w:tab w:val="left" w:pos="397"/>
      </w:tabs>
      <w:spacing w:after="60"/>
    </w:pPr>
    <w:rPr>
      <w:rFonts w:ascii="Arial" w:hAnsi="Arial" w:cs="Tahoma"/>
      <w:b/>
      <w:sz w:val="16"/>
      <w:u w:val="single"/>
    </w:rPr>
  </w:style>
  <w:style w:type="paragraph" w:customStyle="1" w:styleId="Post-HolderDetails">
    <w:name w:val="Post-Holder Details"/>
    <w:basedOn w:val="Normal"/>
    <w:qFormat/>
    <w:rsid w:val="000E7E33"/>
    <w:pPr>
      <w:tabs>
        <w:tab w:val="left" w:pos="397"/>
      </w:tabs>
    </w:pPr>
    <w:rPr>
      <w:rFonts w:ascii="Arial" w:hAnsi="Arial"/>
      <w:sz w:val="16"/>
    </w:r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eastAsia="en-US"/>
    </w:rPr>
  </w:style>
  <w:style w:type="character" w:customStyle="1" w:styleId="NoSpacingChar">
    <w:name w:val="No Spacing Char"/>
    <w:link w:val="NoSpacing"/>
    <w:uiPriority w:val="1"/>
    <w:rsid w:val="000E7E33"/>
    <w:rPr>
      <w:lang w:val="en-GB" w:eastAsia="en-GB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imes New Roman" w:hAnsi="Tahom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4C2"/>
    <w:pPr>
      <w:keepLines/>
    </w:pPr>
    <w:rPr>
      <w:sz w:val="15"/>
      <w:lang w:eastAsia="en-US"/>
    </w:rPr>
  </w:style>
  <w:style w:type="paragraph" w:styleId="Heading1">
    <w:name w:val="heading 1"/>
    <w:next w:val="Normal"/>
    <w:link w:val="Heading1Char"/>
    <w:qFormat/>
    <w:rsid w:val="000E7E33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2779D0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6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2779D0"/>
    <w:pPr>
      <w:pageBreakBefore w:val="0"/>
      <w:pBdr>
        <w:bottom w:val="none" w:sz="0" w:space="0" w:color="auto"/>
      </w:pBdr>
      <w:spacing w:before="6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0E7E33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0E7E33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qFormat/>
    <w:rsid w:val="000E7E33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0E7E33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0E7E33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0E7E3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E7E33"/>
    <w:rPr>
      <w:rFonts w:ascii="Arial" w:hAnsi="Arial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link w:val="Heading2"/>
    <w:rsid w:val="002779D0"/>
    <w:rPr>
      <w:rFonts w:ascii="Arial" w:hAnsi="Arial"/>
      <w:b/>
      <w:smallCaps/>
      <w:color w:val="800000"/>
      <w:sz w:val="28"/>
      <w:lang w:eastAsia="en-US"/>
    </w:rPr>
  </w:style>
  <w:style w:type="character" w:customStyle="1" w:styleId="Heading3Char">
    <w:name w:val="Heading 3 Char"/>
    <w:link w:val="Heading3"/>
    <w:rsid w:val="002779D0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0E7E33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0E7E33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0E7E33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0E7E33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0E7E33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0E7E33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0E7E33"/>
    <w:rPr>
      <w:b/>
      <w:bCs/>
    </w:rPr>
  </w:style>
  <w:style w:type="character" w:styleId="Emphasis">
    <w:name w:val="Emphasis"/>
    <w:uiPriority w:val="20"/>
    <w:qFormat/>
    <w:rsid w:val="000E7E33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0E7E33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E7E33"/>
    <w:rPr>
      <w:i/>
      <w:iCs/>
      <w:color w:val="000000"/>
      <w:sz w:val="20"/>
    </w:rPr>
  </w:style>
  <w:style w:type="character" w:customStyle="1" w:styleId="QuoteChar">
    <w:name w:val="Quote Char"/>
    <w:link w:val="Quote"/>
    <w:uiPriority w:val="29"/>
    <w:rsid w:val="000E7E33"/>
    <w:rPr>
      <w:i/>
      <w:iCs/>
      <w:color w:val="000000"/>
      <w:lang w:eastAsia="en-US"/>
    </w:rPr>
  </w:style>
  <w:style w:type="paragraph" w:styleId="Footer">
    <w:name w:val="footer"/>
    <w:basedOn w:val="Normal"/>
    <w:link w:val="FooterChar"/>
    <w:unhideWhenUsed/>
    <w:qFormat/>
    <w:rsid w:val="002916C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2916CC"/>
    <w:rPr>
      <w:sz w:val="15"/>
      <w:lang w:eastAsia="en-US"/>
    </w:rPr>
  </w:style>
  <w:style w:type="paragraph" w:customStyle="1" w:styleId="H2Filler">
    <w:name w:val="H2 Filler"/>
    <w:basedOn w:val="Heading2"/>
    <w:qFormat/>
    <w:rsid w:val="002779D0"/>
    <w:pPr>
      <w:pBdr>
        <w:bottom w:val="none" w:sz="0" w:space="0" w:color="auto"/>
      </w:pBdr>
      <w:spacing w:after="100"/>
      <w:outlineLvl w:val="9"/>
    </w:pPr>
  </w:style>
  <w:style w:type="paragraph" w:customStyle="1" w:styleId="SpineTitle">
    <w:name w:val="Spine Title"/>
    <w:basedOn w:val="Title"/>
    <w:qFormat/>
    <w:rsid w:val="000E7E33"/>
    <w:pPr>
      <w:jc w:val="left"/>
    </w:pPr>
    <w:rPr>
      <w:sz w:val="60"/>
      <w:szCs w:val="60"/>
    </w:rPr>
  </w:style>
  <w:style w:type="paragraph" w:styleId="Title">
    <w:name w:val="Title"/>
    <w:next w:val="Normal"/>
    <w:link w:val="TitleChar"/>
    <w:uiPriority w:val="10"/>
    <w:qFormat/>
    <w:rsid w:val="000E7E33"/>
    <w:pPr>
      <w:jc w:val="center"/>
    </w:pPr>
    <w:rPr>
      <w:rFonts w:ascii="Arial" w:hAnsi="Arial"/>
      <w:b/>
      <w:smallCaps/>
      <w:sz w:val="40"/>
      <w:u w:val="single"/>
      <w:lang w:eastAsia="en-US"/>
    </w:rPr>
  </w:style>
  <w:style w:type="character" w:customStyle="1" w:styleId="TitleChar">
    <w:name w:val="Title Char"/>
    <w:link w:val="Title"/>
    <w:uiPriority w:val="10"/>
    <w:rsid w:val="000E7E33"/>
    <w:rPr>
      <w:rFonts w:ascii="Arial" w:hAnsi="Arial"/>
      <w:b/>
      <w:smallCaps/>
      <w:sz w:val="40"/>
      <w:u w:val="single"/>
      <w:lang w:val="en-GB" w:eastAsia="en-US" w:bidi="ar-SA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character" w:customStyle="1" w:styleId="InlineHeading1">
    <w:name w:val="Inline Heading 1"/>
    <w:qFormat/>
    <w:rsid w:val="000E7E33"/>
    <w:rPr>
      <w:rFonts w:ascii="Arial" w:hAnsi="Arial"/>
      <w:b/>
      <w:sz w:val="18"/>
      <w:u w:val="single"/>
    </w:rPr>
  </w:style>
  <w:style w:type="paragraph" w:customStyle="1" w:styleId="NormalSpaced">
    <w:name w:val="Normal Spaced"/>
    <w:basedOn w:val="Normal"/>
    <w:link w:val="NormalSpacedChar"/>
    <w:qFormat/>
    <w:rsid w:val="000E7E33"/>
    <w:pPr>
      <w:spacing w:before="60"/>
    </w:pPr>
  </w:style>
  <w:style w:type="character" w:customStyle="1" w:styleId="NormalSpacedChar">
    <w:name w:val="Normal Spaced Char"/>
    <w:link w:val="NormalSpaced"/>
    <w:rsid w:val="000E7E33"/>
    <w:rPr>
      <w:sz w:val="15"/>
      <w:lang w:eastAsia="en-US"/>
    </w:rPr>
  </w:style>
  <w:style w:type="character" w:customStyle="1" w:styleId="InlineHeading2">
    <w:name w:val="Inline Heading 2"/>
    <w:qFormat/>
    <w:rsid w:val="000E7E33"/>
    <w:rPr>
      <w:rFonts w:ascii="Arial" w:hAnsi="Arial"/>
      <w:b/>
      <w:sz w:val="18"/>
      <w:u w:val="none"/>
    </w:rPr>
  </w:style>
  <w:style w:type="character" w:customStyle="1" w:styleId="InlineHeading3">
    <w:name w:val="Inline Heading 3"/>
    <w:qFormat/>
    <w:rsid w:val="000E7E33"/>
    <w:rPr>
      <w:rFonts w:ascii="Arial" w:hAnsi="Arial"/>
      <w:b/>
      <w:u w:val="single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0E7E33"/>
    <w:rPr>
      <w:smallCaps w:val="0"/>
      <w:sz w:val="28"/>
      <w:u w:val="none"/>
    </w:rPr>
  </w:style>
  <w:style w:type="character" w:customStyle="1" w:styleId="SubtitleChar">
    <w:name w:val="Subtitle Char"/>
    <w:link w:val="Subtitle"/>
    <w:uiPriority w:val="11"/>
    <w:rsid w:val="000E7E33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0E7E33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0E7E33"/>
    <w:pPr>
      <w:ind w:left="567"/>
    </w:pPr>
  </w:style>
  <w:style w:type="paragraph" w:styleId="TOC4">
    <w:name w:val="toc 4"/>
    <w:basedOn w:val="Normal"/>
    <w:next w:val="Normal"/>
    <w:semiHidden/>
    <w:qFormat/>
    <w:rsid w:val="000E7E33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0E7E33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0E7E33"/>
  </w:style>
  <w:style w:type="paragraph" w:styleId="TOC7">
    <w:name w:val="toc 7"/>
    <w:basedOn w:val="TOC6"/>
    <w:next w:val="Normal"/>
    <w:semiHidden/>
    <w:qFormat/>
    <w:rsid w:val="000E7E33"/>
  </w:style>
  <w:style w:type="paragraph" w:styleId="TOC8">
    <w:name w:val="toc 8"/>
    <w:basedOn w:val="TOC7"/>
    <w:next w:val="Normal"/>
    <w:semiHidden/>
    <w:qFormat/>
    <w:rsid w:val="000E7E33"/>
  </w:style>
  <w:style w:type="paragraph" w:styleId="TOC9">
    <w:name w:val="toc 9"/>
    <w:basedOn w:val="TOC8"/>
    <w:next w:val="Normal"/>
    <w:semiHidden/>
    <w:qFormat/>
    <w:rsid w:val="000E7E33"/>
  </w:style>
  <w:style w:type="paragraph" w:styleId="TOCHeading">
    <w:name w:val="TOC Heading"/>
    <w:basedOn w:val="Heading2"/>
    <w:next w:val="Normal"/>
    <w:uiPriority w:val="39"/>
    <w:qFormat/>
    <w:rsid w:val="000E7E33"/>
    <w:pPr>
      <w:outlineLvl w:val="9"/>
    </w:pPr>
  </w:style>
  <w:style w:type="paragraph" w:customStyle="1" w:styleId="WebSiteAddress">
    <w:name w:val="Web Site Address"/>
    <w:next w:val="Normal"/>
    <w:qFormat/>
    <w:rsid w:val="000E7E33"/>
    <w:pPr>
      <w:spacing w:after="600"/>
      <w:jc w:val="center"/>
    </w:pPr>
    <w:rPr>
      <w:rFonts w:ascii="Arial" w:hAnsi="Arial" w:cs="Tahoma"/>
      <w:b/>
      <w:sz w:val="24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0E7E33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0E7E33"/>
    <w:rPr>
      <w:lang w:eastAsia="en-US"/>
    </w:rPr>
  </w:style>
  <w:style w:type="paragraph" w:styleId="NoSpacing">
    <w:name w:val="No Spacing"/>
    <w:link w:val="NoSpacingChar"/>
    <w:uiPriority w:val="1"/>
    <w:qFormat/>
    <w:rsid w:val="000E7E33"/>
    <w:pPr>
      <w:keepLines/>
    </w:pPr>
  </w:style>
  <w:style w:type="paragraph" w:customStyle="1" w:styleId="MastheadName">
    <w:name w:val="Masthead Name"/>
    <w:next w:val="WebSiteAddress"/>
    <w:qFormat/>
    <w:rsid w:val="000E7E33"/>
    <w:pPr>
      <w:jc w:val="center"/>
    </w:pPr>
    <w:rPr>
      <w:rFonts w:ascii="Times New Roman" w:hAnsi="Times New Roman"/>
      <w:b/>
      <w:smallCaps/>
      <w:spacing w:val="14"/>
      <w:sz w:val="72"/>
      <w:u w:val="single"/>
      <w:lang w:eastAsia="en-US"/>
    </w:rPr>
  </w:style>
  <w:style w:type="character" w:customStyle="1" w:styleId="InlineHeading4">
    <w:name w:val="Inline Heading 4"/>
    <w:qFormat/>
    <w:rsid w:val="000E7E33"/>
    <w:rPr>
      <w:rFonts w:ascii="Arial" w:hAnsi="Arial"/>
      <w:b/>
    </w:rPr>
  </w:style>
  <w:style w:type="paragraph" w:customStyle="1" w:styleId="Footer1">
    <w:name w:val="Footer 1"/>
    <w:next w:val="Normal"/>
    <w:qFormat/>
    <w:rsid w:val="000E7E33"/>
    <w:pPr>
      <w:pBdr>
        <w:top w:val="single" w:sz="24" w:space="1" w:color="800000"/>
      </w:pBdr>
    </w:pPr>
    <w:rPr>
      <w:rFonts w:ascii="Arial" w:hAnsi="Arial"/>
      <w:sz w:val="14"/>
      <w:lang w:eastAsia="en-US"/>
    </w:rPr>
  </w:style>
  <w:style w:type="paragraph" w:customStyle="1" w:styleId="Footer2">
    <w:name w:val="Footer 2"/>
    <w:basedOn w:val="Footer1"/>
    <w:qFormat/>
    <w:rsid w:val="000E7E33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0E7E33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0E7E33"/>
    <w:pPr>
      <w:spacing w:before="600" w:after="2400"/>
      <w:jc w:val="center"/>
    </w:pPr>
  </w:style>
  <w:style w:type="paragraph" w:styleId="Header">
    <w:name w:val="header"/>
    <w:basedOn w:val="Normal"/>
    <w:link w:val="HeaderChar"/>
    <w:unhideWhenUsed/>
    <w:rsid w:val="00E92912"/>
    <w:pPr>
      <w:tabs>
        <w:tab w:val="center" w:pos="4513"/>
        <w:tab w:val="right" w:pos="9026"/>
      </w:tabs>
    </w:pPr>
    <w:rPr>
      <w:sz w:val="16"/>
    </w:rPr>
  </w:style>
  <w:style w:type="character" w:customStyle="1" w:styleId="HeaderChar">
    <w:name w:val="Header Char"/>
    <w:link w:val="Header"/>
    <w:rsid w:val="00E92912"/>
    <w:rPr>
      <w:sz w:val="16"/>
      <w:lang w:eastAsia="en-US"/>
    </w:rPr>
  </w:style>
  <w:style w:type="paragraph" w:customStyle="1" w:styleId="PostName">
    <w:name w:val="Post Name"/>
    <w:basedOn w:val="Normal"/>
    <w:next w:val="Normal"/>
    <w:qFormat/>
    <w:rsid w:val="000E7E33"/>
    <w:pPr>
      <w:tabs>
        <w:tab w:val="left" w:pos="397"/>
      </w:tabs>
      <w:spacing w:after="60"/>
    </w:pPr>
    <w:rPr>
      <w:rFonts w:ascii="Arial" w:hAnsi="Arial" w:cs="Tahoma"/>
      <w:b/>
      <w:sz w:val="16"/>
      <w:u w:val="single"/>
    </w:rPr>
  </w:style>
  <w:style w:type="paragraph" w:customStyle="1" w:styleId="Post-HolderDetails">
    <w:name w:val="Post-Holder Details"/>
    <w:basedOn w:val="Normal"/>
    <w:qFormat/>
    <w:rsid w:val="000E7E33"/>
    <w:pPr>
      <w:tabs>
        <w:tab w:val="left" w:pos="397"/>
      </w:tabs>
    </w:pPr>
    <w:rPr>
      <w:rFonts w:ascii="Arial" w:hAnsi="Arial"/>
      <w:sz w:val="16"/>
    </w:r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eastAsia="en-US"/>
    </w:rPr>
  </w:style>
  <w:style w:type="character" w:customStyle="1" w:styleId="NoSpacingChar">
    <w:name w:val="No Spacing Char"/>
    <w:link w:val="NoSpacing"/>
    <w:uiPriority w:val="1"/>
    <w:rsid w:val="000E7E33"/>
    <w:rPr>
      <w:lang w:val="en-GB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cheryKent\Documents\%23Documents\KAA\Live%20Documents\Stationery\3%20-%20Current%20Drafts\v1.20.05\z%20Templates%20-%20Generic\KAA%20Document%20-%20A4%20Portrait%20Covered%20(skeleton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D980D-1B44-439D-BB45-D53C2D8EE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KAA Document - A4 Portrait Covered (skeleton)</Template>
  <TotalTime>2</TotalTime>
  <Pages>36</Pages>
  <Words>10323</Words>
  <Characters>58845</Characters>
  <Application>Microsoft Office Word</Application>
  <DocSecurity>0</DocSecurity>
  <Lines>490</Lines>
  <Paragraphs>138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71</vt:i4>
      </vt:variant>
    </vt:vector>
  </HeadingPairs>
  <TitlesOfParts>
    <vt:vector size="72" baseType="lpstr">
      <vt:lpstr/>
      <vt:lpstr>    Compound Unlimited</vt:lpstr>
      <vt:lpstr>        Ladies – Junior Under 18</vt:lpstr>
      <vt:lpstr>    Compound Unlimited</vt:lpstr>
      <vt:lpstr>        Ladies – Junior Under 16</vt:lpstr>
      <vt:lpstr>    Compound Unlimited</vt:lpstr>
      <vt:lpstr>        Ladies – Junior Under 14</vt:lpstr>
      <vt:lpstr>    Compound Unlimited</vt:lpstr>
      <vt:lpstr>        Ladies – Junior Under 12</vt:lpstr>
      <vt:lpstr>    Compound Unlimited</vt:lpstr>
      <vt:lpstr>        Gentlemen – Junior Under 18</vt:lpstr>
      <vt:lpstr>    Compound Unlimited</vt:lpstr>
      <vt:lpstr>        Gentlemen – Junior Under 16</vt:lpstr>
      <vt:lpstr>    Compound Unlimited</vt:lpstr>
      <vt:lpstr>        Gentlemen – Junior Under 14</vt:lpstr>
      <vt:lpstr>    Compound Unlimited</vt:lpstr>
      <vt:lpstr>        Gentlemen – Junior Under 12</vt:lpstr>
      <vt:lpstr>    Recurve Freestyle</vt:lpstr>
      <vt:lpstr>        Ladies – Junior Under 18</vt:lpstr>
      <vt:lpstr>    Recurve Freestyle</vt:lpstr>
      <vt:lpstr>        Ladies – Junior Under 16</vt:lpstr>
      <vt:lpstr>    Recurve Freestyle</vt:lpstr>
      <vt:lpstr>        Ladies – Junior Under 14</vt:lpstr>
      <vt:lpstr>    Recurve Freestyle</vt:lpstr>
      <vt:lpstr>        Ladies – Junior Under 12</vt:lpstr>
      <vt:lpstr>    Recurve Freestyle</vt:lpstr>
      <vt:lpstr>        Gentlemen – Junior Under 18</vt:lpstr>
      <vt:lpstr>    Recurve Freestyle</vt:lpstr>
      <vt:lpstr>        Gentlemen – Junior Under 16</vt:lpstr>
      <vt:lpstr>    Recurve Freestyle</vt:lpstr>
      <vt:lpstr>        Gentlemen – Junior Under 14</vt:lpstr>
      <vt:lpstr>    Recurve Freestyle</vt:lpstr>
      <vt:lpstr>        Gentlemen – Junior Under 12</vt:lpstr>
      <vt:lpstr>    Recurve Barebow</vt:lpstr>
      <vt:lpstr>        Ladies – Junior Under 18</vt:lpstr>
      <vt:lpstr>    Recurve Barebow</vt:lpstr>
      <vt:lpstr>        Ladies – Junior Under 16</vt:lpstr>
      <vt:lpstr>    Recurve Barebow</vt:lpstr>
      <vt:lpstr>        Ladies – Junior Under 14</vt:lpstr>
      <vt:lpstr>    Recurve Barebow</vt:lpstr>
      <vt:lpstr>        Ladies – Junior Under 12</vt:lpstr>
      <vt:lpstr>    Recurve Barebow</vt:lpstr>
      <vt:lpstr>        Gentlemen – Junior Under 18</vt:lpstr>
      <vt:lpstr>    Recurve Barebow</vt:lpstr>
      <vt:lpstr>        Gentlemen – Junior Under 16</vt:lpstr>
      <vt:lpstr>    Recurve Barebow</vt:lpstr>
      <vt:lpstr>        Gentlemen – Junior Under 14</vt:lpstr>
      <vt:lpstr>    Recurve Barebow</vt:lpstr>
      <vt:lpstr>        Gentlemen – Junior Under 12</vt:lpstr>
      <vt:lpstr>    Longbow</vt:lpstr>
      <vt:lpstr>        Ladies – Junior Under 18</vt:lpstr>
      <vt:lpstr>    Longbow</vt:lpstr>
      <vt:lpstr>        Ladies – Junior Under 16</vt:lpstr>
      <vt:lpstr>    Longbow</vt:lpstr>
      <vt:lpstr>        Ladies – Junior Under 14</vt:lpstr>
      <vt:lpstr>    Longbow</vt:lpstr>
      <vt:lpstr>        Ladies – Junior Under 12</vt:lpstr>
      <vt:lpstr>    Longbow</vt:lpstr>
      <vt:lpstr>        Gentlemen – Junior Under 18</vt:lpstr>
      <vt:lpstr>    Longbow</vt:lpstr>
      <vt:lpstr>        Gentlemen – Junior Under 16</vt:lpstr>
      <vt:lpstr>    Longbow</vt:lpstr>
      <vt:lpstr>        Gentlemen – Junior Under 14</vt:lpstr>
      <vt:lpstr>    Longbow</vt:lpstr>
      <vt:lpstr>        Gentlemen – Junior Under 12</vt:lpstr>
      <vt:lpstr>Closed Records</vt:lpstr>
      <vt:lpstr>    Compound Unlimited</vt:lpstr>
      <vt:lpstr>        Ladies - Junior</vt:lpstr>
      <vt:lpstr>        Ladies – Junior Under 9</vt:lpstr>
      <vt:lpstr>        Gentlemen - Junior</vt:lpstr>
      <vt:lpstr>    Recurve Freestyle</vt:lpstr>
      <vt:lpstr>        Gentlemen – Junior Under 9</vt:lpstr>
    </vt:vector>
  </TitlesOfParts>
  <Company>HP</Company>
  <LinksUpToDate>false</LinksUpToDate>
  <CharactersWithSpaces>69030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J Brighton</dc:creator>
  <cp:lastModifiedBy>Michael J Brighton</cp:lastModifiedBy>
  <cp:revision>2</cp:revision>
  <cp:lastPrinted>2012-07-13T12:35:00Z</cp:lastPrinted>
  <dcterms:created xsi:type="dcterms:W3CDTF">2012-10-23T16:20:00Z</dcterms:created>
  <dcterms:modified xsi:type="dcterms:W3CDTF">2012-10-23T16:20:00Z</dcterms:modified>
</cp:coreProperties>
</file>